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1209846"/>
        <w:placeholder>
          <w:docPart w:val="11957EEB6B5D4ECDBC8A067E755613DF"/>
        </w:placeholder>
        <w15:appearance w15:val="hidden"/>
      </w:sdtPr>
      <w:sdtEndPr/>
      <w:sdtContent>
        <w:p w:rsidR="00D85460" w:rsidRDefault="00452AB1">
          <w:pPr>
            <w:pStyle w:val="Heading1"/>
          </w:pPr>
          <w:r>
            <w:t xml:space="preserve">CVT Meeting </w:t>
          </w:r>
          <w:r w:rsidR="00E2275C">
            <w:t>–</w:t>
          </w:r>
        </w:p>
      </w:sdtContent>
    </w:sdt>
    <w:p w:rsidR="00D85460" w:rsidRDefault="006463BE">
      <w:pPr>
        <w:pBdr>
          <w:top w:val="single" w:sz="4" w:space="1" w:color="444D26" w:themeColor="text2"/>
        </w:pBdr>
        <w:spacing w:after="240"/>
        <w:jc w:val="right"/>
      </w:pPr>
      <w:r>
        <w:rPr>
          <w:rStyle w:val="IntenseEmphasis"/>
        </w:rPr>
        <w:t xml:space="preserve">Date | </w:t>
      </w:r>
      <w:r w:rsidRPr="00961675">
        <w:rPr>
          <w:rStyle w:val="IntenseEmphasis"/>
        </w:rPr>
        <w:t>time</w:t>
      </w:r>
      <w:r>
        <w:t xml:space="preserve"> </w:t>
      </w:r>
      <w:sdt>
        <w:sdtPr>
          <w:id w:val="705675763"/>
          <w:placeholder>
            <w:docPart w:val="979F75C8D28645A699287A6B9A02AEA8"/>
          </w:placeholder>
          <w:date w:fullDate="2025-07-15T10:00:00Z">
            <w:dateFormat w:val="M/d/yyyy h:mm am/pm"/>
            <w:lid w:val="en-US"/>
            <w:storeMappedDataAs w:val="dateTime"/>
            <w:calendar w:val="gregorian"/>
          </w:date>
        </w:sdtPr>
        <w:sdtEndPr/>
        <w:sdtContent>
          <w:r w:rsidR="00432575">
            <w:t>7/15/2025 10:00 AM</w:t>
          </w:r>
        </w:sdtContent>
      </w:sdt>
      <w:r>
        <w:t xml:space="preserve">| </w:t>
      </w:r>
      <w:r>
        <w:rPr>
          <w:rStyle w:val="IntenseEmphasis"/>
        </w:rPr>
        <w:t>Location</w:t>
      </w:r>
      <w:r>
        <w:t xml:space="preserve"> </w:t>
      </w:r>
      <w:sdt>
        <w:sdtPr>
          <w:id w:val="465398058"/>
          <w:placeholder>
            <w:docPart w:val="ECEF23B403AC4486860C080E51040DF1"/>
          </w:placeholder>
          <w15:appearance w15:val="hidden"/>
        </w:sdtPr>
        <w:sdtEndPr/>
        <w:sdtContent>
          <w:r w:rsidR="00F3199E">
            <w:t>a116</w:t>
          </w:r>
        </w:sdtContent>
      </w:sdt>
    </w:p>
    <w:tbl>
      <w:tblPr>
        <w:tblStyle w:val="PlainTable4"/>
        <w:tblW w:w="5000" w:type="pct"/>
        <w:tblBorders>
          <w:left w:val="single" w:sz="8" w:space="0" w:color="A5B592" w:themeColor="accent1"/>
          <w:insideV w:val="single" w:sz="8" w:space="0" w:color="A5B592" w:themeColor="accent1"/>
        </w:tblBorders>
        <w:tblLayout w:type="fixed"/>
        <w:tblLook w:val="0620" w:firstRow="1" w:lastRow="0" w:firstColumn="0" w:lastColumn="0" w:noHBand="1" w:noVBand="1"/>
        <w:tblDescription w:val="Meeting participants"/>
      </w:tblPr>
      <w:tblGrid>
        <w:gridCol w:w="5395"/>
        <w:gridCol w:w="5395"/>
      </w:tblGrid>
      <w:tr w:rsidR="00D85460" w:rsidTr="007D3CF9">
        <w:trPr>
          <w:cnfStyle w:val="100000000000" w:firstRow="1" w:lastRow="0" w:firstColumn="0" w:lastColumn="0" w:oddVBand="0" w:evenVBand="0" w:oddHBand="0" w:evenHBand="0" w:firstRowFirstColumn="0" w:firstRowLastColumn="0" w:lastRowFirstColumn="0" w:lastRowLastColumn="0"/>
          <w:trHeight w:val="1440"/>
        </w:trPr>
        <w:tc>
          <w:tcPr>
            <w:tcW w:w="5400" w:type="dxa"/>
          </w:tcPr>
          <w:tbl>
            <w:tblPr>
              <w:tblStyle w:val="PlainTable4"/>
              <w:tblW w:w="5335" w:type="dxa"/>
              <w:tblLayout w:type="fixed"/>
              <w:tblLook w:val="0620" w:firstRow="1" w:lastRow="0" w:firstColumn="0" w:lastColumn="0" w:noHBand="1" w:noVBand="1"/>
              <w:tblDescription w:val="Meeting participants 1"/>
            </w:tblPr>
            <w:tblGrid>
              <w:gridCol w:w="2400"/>
              <w:gridCol w:w="2935"/>
            </w:tblGrid>
            <w:tr w:rsidR="00D85460" w:rsidTr="00514786">
              <w:trPr>
                <w:cnfStyle w:val="100000000000" w:firstRow="1" w:lastRow="0" w:firstColumn="0" w:lastColumn="0" w:oddVBand="0" w:evenVBand="0" w:oddHBand="0" w:evenHBand="0" w:firstRowFirstColumn="0" w:firstRowLastColumn="0" w:lastRowFirstColumn="0" w:lastRowLastColumn="0"/>
              </w:trPr>
              <w:tc>
                <w:tcPr>
                  <w:tcW w:w="2400" w:type="dxa"/>
                </w:tcPr>
                <w:p w:rsidR="00D85460" w:rsidRDefault="006463BE">
                  <w:pPr>
                    <w:pStyle w:val="Heading3"/>
                    <w:spacing w:after="0"/>
                    <w:outlineLvl w:val="2"/>
                  </w:pPr>
                  <w:r>
                    <w:t>Meeting called by</w:t>
                  </w:r>
                </w:p>
              </w:tc>
              <w:sdt>
                <w:sdtPr>
                  <w:id w:val="882985375"/>
                  <w:placeholder>
                    <w:docPart w:val="63DD10E19C9640418ACC13C24BC33ECB"/>
                  </w:placeholder>
                  <w15:appearance w15:val="hidden"/>
                </w:sdtPr>
                <w:sdtEndPr/>
                <w:sdtContent>
                  <w:tc>
                    <w:tcPr>
                      <w:tcW w:w="2935" w:type="dxa"/>
                    </w:tcPr>
                    <w:p w:rsidR="00D85460" w:rsidRDefault="00F3199E">
                      <w:pPr>
                        <w:spacing w:after="0"/>
                      </w:pPr>
                      <w:r>
                        <w:t>Jean Newberry</w:t>
                      </w:r>
                      <w:r w:rsidR="00A17047">
                        <w:t xml:space="preserve"> Program Director</w:t>
                      </w:r>
                    </w:p>
                  </w:tc>
                </w:sdtContent>
              </w:sdt>
            </w:tr>
            <w:tr w:rsidR="00D85460" w:rsidTr="00514786">
              <w:tc>
                <w:tcPr>
                  <w:tcW w:w="2400" w:type="dxa"/>
                </w:tcPr>
                <w:p w:rsidR="00D85460" w:rsidRDefault="006463BE">
                  <w:pPr>
                    <w:pStyle w:val="Heading3"/>
                    <w:spacing w:after="0"/>
                    <w:outlineLvl w:val="2"/>
                  </w:pPr>
                  <w:r>
                    <w:t>Type of meeting</w:t>
                  </w:r>
                </w:p>
              </w:tc>
              <w:sdt>
                <w:sdtPr>
                  <w:id w:val="-1539655202"/>
                  <w:placeholder>
                    <w:docPart w:val="8969978822454D22A299AB8CA514D440"/>
                  </w:placeholder>
                  <w15:appearance w15:val="hidden"/>
                </w:sdtPr>
                <w:sdtEndPr/>
                <w:sdtContent>
                  <w:tc>
                    <w:tcPr>
                      <w:tcW w:w="2935" w:type="dxa"/>
                    </w:tcPr>
                    <w:p w:rsidR="00D85460" w:rsidRDefault="00E2275C">
                      <w:pPr>
                        <w:spacing w:after="0"/>
                      </w:pPr>
                      <w:r>
                        <w:t>CVT Team Meeting</w:t>
                      </w:r>
                    </w:p>
                  </w:tc>
                </w:sdtContent>
              </w:sdt>
            </w:tr>
            <w:tr w:rsidR="00D85460" w:rsidTr="00514786">
              <w:tc>
                <w:tcPr>
                  <w:tcW w:w="2400" w:type="dxa"/>
                </w:tcPr>
                <w:p w:rsidR="00D85460" w:rsidRDefault="00D85460">
                  <w:pPr>
                    <w:pStyle w:val="Heading3"/>
                    <w:spacing w:after="0"/>
                    <w:outlineLvl w:val="2"/>
                  </w:pPr>
                </w:p>
              </w:tc>
              <w:tc>
                <w:tcPr>
                  <w:tcW w:w="2935" w:type="dxa"/>
                </w:tcPr>
                <w:p w:rsidR="00D85460" w:rsidRDefault="00D85460">
                  <w:pPr>
                    <w:spacing w:after="0"/>
                  </w:pPr>
                </w:p>
              </w:tc>
            </w:tr>
          </w:tbl>
          <w:p w:rsidR="00D85460" w:rsidRDefault="00D85460">
            <w:pPr>
              <w:spacing w:after="0"/>
            </w:pPr>
          </w:p>
        </w:tc>
        <w:tc>
          <w:tcPr>
            <w:tcW w:w="5400" w:type="dxa"/>
          </w:tcPr>
          <w:p w:rsidR="00D85460" w:rsidRDefault="006463BE" w:rsidP="00F3199E">
            <w:pPr>
              <w:spacing w:after="0"/>
            </w:pPr>
            <w:r>
              <w:t>Attendees</w:t>
            </w:r>
            <w:r w:rsidR="00452AB1">
              <w:t>:</w:t>
            </w:r>
            <w:r>
              <w:t xml:space="preserve"> </w:t>
            </w:r>
            <w:sdt>
              <w:sdtPr>
                <w:id w:val="503169330"/>
                <w:placeholder>
                  <w:docPart w:val="8D4DE6F5A0894D1A8FB5EBBBF26E6D1B"/>
                </w:placeholder>
                <w15:appearance w15:val="hidden"/>
              </w:sdtPr>
              <w:sdtEndPr/>
              <w:sdtContent>
                <w:r w:rsidR="00F3199E">
                  <w:t xml:space="preserve">Ray Lenius and </w:t>
                </w:r>
                <w:r w:rsidR="00432575">
                  <w:t>Dr. Catherine Faust</w:t>
                </w:r>
              </w:sdtContent>
            </w:sdt>
          </w:p>
        </w:tc>
      </w:tr>
    </w:tbl>
    <w:p w:rsidR="00D85460" w:rsidRDefault="006463BE">
      <w:pPr>
        <w:pStyle w:val="Heading2"/>
      </w:pPr>
      <w:r>
        <w:t>Agenda Items</w:t>
      </w:r>
    </w:p>
    <w:tbl>
      <w:tblPr>
        <w:tblStyle w:val="PlainTable4"/>
        <w:tblW w:w="5000" w:type="pct"/>
        <w:tblLook w:val="0620" w:firstRow="1" w:lastRow="0" w:firstColumn="0" w:lastColumn="0" w:noHBand="1" w:noVBand="1"/>
        <w:tblDescription w:val="Agenda title"/>
      </w:tblPr>
      <w:tblGrid>
        <w:gridCol w:w="6660"/>
        <w:gridCol w:w="2340"/>
        <w:gridCol w:w="1800"/>
      </w:tblGrid>
      <w:tr w:rsidR="00514786" w:rsidTr="00514786">
        <w:trPr>
          <w:cnfStyle w:val="100000000000" w:firstRow="1" w:lastRow="0" w:firstColumn="0" w:lastColumn="0" w:oddVBand="0" w:evenVBand="0" w:oddHBand="0" w:evenHBand="0" w:firstRowFirstColumn="0" w:firstRowLastColumn="0" w:lastRowFirstColumn="0" w:lastRowLastColumn="0"/>
        </w:trPr>
        <w:tc>
          <w:tcPr>
            <w:tcW w:w="6660" w:type="dxa"/>
          </w:tcPr>
          <w:p w:rsidR="00514786" w:rsidRDefault="00514786" w:rsidP="00537F75">
            <w:pPr>
              <w:pStyle w:val="Heading3"/>
              <w:spacing w:after="0"/>
              <w:outlineLvl w:val="2"/>
            </w:pPr>
            <w:r>
              <w:t>Topic</w:t>
            </w:r>
          </w:p>
        </w:tc>
        <w:tc>
          <w:tcPr>
            <w:tcW w:w="2340" w:type="dxa"/>
          </w:tcPr>
          <w:p w:rsidR="00514786" w:rsidRDefault="00514786" w:rsidP="00537F75">
            <w:pPr>
              <w:pStyle w:val="Heading3"/>
              <w:spacing w:after="0"/>
              <w:outlineLvl w:val="2"/>
            </w:pPr>
            <w:r>
              <w:t>Presenter</w:t>
            </w:r>
          </w:p>
        </w:tc>
        <w:tc>
          <w:tcPr>
            <w:tcW w:w="1800" w:type="dxa"/>
          </w:tcPr>
          <w:p w:rsidR="00514786" w:rsidRDefault="00514786" w:rsidP="00537F75">
            <w:pPr>
              <w:pStyle w:val="Heading3"/>
              <w:spacing w:after="0"/>
              <w:outlineLvl w:val="2"/>
            </w:pPr>
          </w:p>
        </w:tc>
      </w:tr>
    </w:tbl>
    <w:tbl>
      <w:tblPr>
        <w:tblStyle w:val="PlainTable3"/>
        <w:tblW w:w="5000" w:type="pct"/>
        <w:tblLook w:val="0620" w:firstRow="1" w:lastRow="0" w:firstColumn="0" w:lastColumn="0" w:noHBand="1" w:noVBand="1"/>
        <w:tblDescription w:val="Agenda title"/>
      </w:tblPr>
      <w:tblGrid>
        <w:gridCol w:w="541"/>
        <w:gridCol w:w="6112"/>
        <w:gridCol w:w="2347"/>
        <w:gridCol w:w="1800"/>
      </w:tblGrid>
      <w:tr w:rsidR="00514786" w:rsidTr="00514786">
        <w:trPr>
          <w:cnfStyle w:val="100000000000" w:firstRow="1" w:lastRow="0" w:firstColumn="0" w:lastColumn="0" w:oddVBand="0" w:evenVBand="0" w:oddHBand="0" w:evenHBand="0" w:firstRowFirstColumn="0" w:firstRowLastColumn="0" w:lastRowFirstColumn="0" w:lastRowLastColumn="0"/>
        </w:trPr>
        <w:sdt>
          <w:sdtPr>
            <w:id w:val="-541747410"/>
            <w15:appearance w15:val="hidden"/>
            <w14:checkbox>
              <w14:checked w14:val="1"/>
              <w14:checkedState w14:val="00FC" w14:font="Wingdings"/>
              <w14:uncheckedState w14:val="2610" w14:font="MS Gothic"/>
            </w14:checkbox>
          </w:sdtPr>
          <w:sdtEndPr/>
          <w:sdtContent>
            <w:tc>
              <w:tcPr>
                <w:tcW w:w="541" w:type="dxa"/>
              </w:tcPr>
              <w:p w:rsidR="00514786" w:rsidRDefault="001C1443" w:rsidP="00537F75">
                <w:pPr>
                  <w:spacing w:after="0"/>
                </w:pPr>
                <w:r>
                  <w:sym w:font="Wingdings" w:char="F0FC"/>
                </w:r>
              </w:p>
            </w:tc>
          </w:sdtContent>
        </w:sdt>
        <w:sdt>
          <w:sdtPr>
            <w:id w:val="2061053076"/>
            <w:placeholder>
              <w:docPart w:val="9BB724AF11C049EC89280EC7B8A426FB"/>
            </w:placeholder>
            <w15:appearance w15:val="hidden"/>
          </w:sdtPr>
          <w:sdtEndPr/>
          <w:sdtContent>
            <w:tc>
              <w:tcPr>
                <w:tcW w:w="6112" w:type="dxa"/>
              </w:tcPr>
              <w:p w:rsidR="00514786" w:rsidRDefault="00AA3256" w:rsidP="00537F75">
                <w:pPr>
                  <w:spacing w:after="0"/>
                </w:pPr>
                <w:r>
                  <w:t>positions</w:t>
                </w:r>
              </w:p>
            </w:tc>
          </w:sdtContent>
        </w:sdt>
        <w:sdt>
          <w:sdtPr>
            <w:id w:val="416301333"/>
            <w:placeholder>
              <w:docPart w:val="8611156BB0DC4D2DA217768312A71C61"/>
            </w:placeholder>
            <w15:appearance w15:val="hidden"/>
          </w:sdtPr>
          <w:sdtEndPr/>
          <w:sdtContent>
            <w:tc>
              <w:tcPr>
                <w:tcW w:w="2347" w:type="dxa"/>
              </w:tcPr>
              <w:p w:rsidR="00514786" w:rsidRDefault="00F3199E" w:rsidP="00537F75">
                <w:pPr>
                  <w:spacing w:after="0"/>
                </w:pPr>
                <w:r>
                  <w:t>Jean</w:t>
                </w:r>
              </w:p>
            </w:tc>
          </w:sdtContent>
        </w:sdt>
        <w:tc>
          <w:tcPr>
            <w:tcW w:w="1800" w:type="dxa"/>
          </w:tcPr>
          <w:p w:rsidR="00514786" w:rsidRDefault="00514786" w:rsidP="00537F75">
            <w:pPr>
              <w:spacing w:after="0"/>
            </w:pPr>
          </w:p>
        </w:tc>
      </w:tr>
    </w:tbl>
    <w:p w:rsidR="00F3199E" w:rsidRDefault="00F3199E">
      <w:pPr>
        <w:pStyle w:val="Heading2"/>
      </w:pPr>
      <w:r>
        <w:t>Meeting</w:t>
      </w:r>
    </w:p>
    <w:p w:rsidR="00833902" w:rsidRDefault="00432575" w:rsidP="00432575">
      <w:r>
        <w:t>Jean proposed different ideas of filling positions for both tracks of CVT:</w:t>
      </w:r>
    </w:p>
    <w:p w:rsidR="00432575" w:rsidRDefault="00432575" w:rsidP="00432575">
      <w:pPr>
        <w:pStyle w:val="ListParagraph"/>
        <w:numPr>
          <w:ilvl w:val="0"/>
          <w:numId w:val="1"/>
        </w:numPr>
      </w:pPr>
      <w:r>
        <w:t>One clinical coordinator—Similar to Halley’s vacant position.   One coordinator will cover clinics for both tracks.   And teach one course per semester.  The other courses can be covered by faculty, full time or adjunct</w:t>
      </w:r>
    </w:p>
    <w:p w:rsidR="00432575" w:rsidRDefault="00432575" w:rsidP="00432575">
      <w:pPr>
        <w:pStyle w:val="ListParagraph"/>
        <w:numPr>
          <w:ilvl w:val="0"/>
          <w:numId w:val="1"/>
        </w:numPr>
      </w:pPr>
      <w:r>
        <w:t xml:space="preserve">2 clinical coordinators—one for each track.   Each full time-12 months position.   Teaching </w:t>
      </w:r>
      <w:proofErr w:type="gramStart"/>
      <w:r>
        <w:t>load</w:t>
      </w:r>
      <w:proofErr w:type="gramEnd"/>
      <w:r>
        <w:t xml:space="preserve"> a bit more</w:t>
      </w:r>
    </w:p>
    <w:p w:rsidR="00AA3256" w:rsidRDefault="00432575" w:rsidP="00432575">
      <w:pPr>
        <w:pStyle w:val="ListParagraph"/>
        <w:numPr>
          <w:ilvl w:val="0"/>
          <w:numId w:val="1"/>
        </w:numPr>
      </w:pPr>
      <w:r>
        <w:t xml:space="preserve">The rest of the ideas, </w:t>
      </w:r>
      <w:r w:rsidR="00AA3256">
        <w:t>were using faculty for all of the teaching loads and clinicals</w:t>
      </w:r>
    </w:p>
    <w:p w:rsidR="00432575" w:rsidRDefault="00AA3256" w:rsidP="00AA3256">
      <w:pPr>
        <w:pStyle w:val="ListParagraph"/>
        <w:numPr>
          <w:ilvl w:val="1"/>
          <w:numId w:val="1"/>
        </w:numPr>
      </w:pPr>
      <w:r>
        <w:t xml:space="preserve">2 plans use one faculty member to cover both clinics.   If the clinical faculty is </w:t>
      </w:r>
      <w:r w:rsidR="0018255B">
        <w:t>credentialed in one track</w:t>
      </w:r>
      <w:r>
        <w:t xml:space="preserve">, there will be a full time </w:t>
      </w:r>
      <w:proofErr w:type="gramStart"/>
      <w:r>
        <w:t xml:space="preserve">faculty </w:t>
      </w:r>
      <w:r w:rsidR="00432575">
        <w:t xml:space="preserve"> </w:t>
      </w:r>
      <w:r w:rsidR="0018255B">
        <w:t>in</w:t>
      </w:r>
      <w:proofErr w:type="gramEnd"/>
      <w:r w:rsidR="0018255B">
        <w:t xml:space="preserve"> the other</w:t>
      </w:r>
    </w:p>
    <w:p w:rsidR="0018255B" w:rsidRDefault="0018255B" w:rsidP="0018255B">
      <w:pPr>
        <w:pStyle w:val="ListParagraph"/>
        <w:numPr>
          <w:ilvl w:val="1"/>
          <w:numId w:val="1"/>
        </w:numPr>
      </w:pPr>
      <w:r>
        <w:t xml:space="preserve">The last plan had a </w:t>
      </w:r>
      <w:proofErr w:type="gramStart"/>
      <w:r>
        <w:t>full time</w:t>
      </w:r>
      <w:proofErr w:type="gramEnd"/>
      <w:r>
        <w:t xml:space="preserve"> faculty in each track.  </w:t>
      </w:r>
    </w:p>
    <w:p w:rsidR="0018255B" w:rsidRDefault="0018255B" w:rsidP="0018255B">
      <w:pPr>
        <w:pStyle w:val="ListParagraph"/>
        <w:numPr>
          <w:ilvl w:val="1"/>
          <w:numId w:val="1"/>
        </w:numPr>
      </w:pPr>
      <w:r>
        <w:t xml:space="preserve">Full time faculty does not have to be full time.   </w:t>
      </w:r>
    </w:p>
    <w:p w:rsidR="0018255B" w:rsidRDefault="0018255B" w:rsidP="0018255B">
      <w:r>
        <w:t>Discussions about all of these plans.   Jean and Ray stressed that the clinic/instructor positions need to be posted and not the PD.  Jean pointed out that the coordinator is not needed full year and can be faculty.   May be more attractive to be faculty as faculty can have more flexible schedule and still work in field</w:t>
      </w:r>
      <w:bookmarkStart w:id="0" w:name="_GoBack"/>
      <w:bookmarkEnd w:id="0"/>
    </w:p>
    <w:p w:rsidR="0018255B" w:rsidRDefault="0018255B" w:rsidP="0018255B">
      <w:r>
        <w:t>Dr. Faust to contact HR and set up a meeting to discuss changing the position to faculty.</w:t>
      </w:r>
    </w:p>
    <w:p w:rsidR="0018255B" w:rsidRDefault="0018255B" w:rsidP="0018255B"/>
    <w:p w:rsidR="00833902" w:rsidRDefault="00833902" w:rsidP="00833902">
      <w:pPr>
        <w:ind w:firstLine="720"/>
      </w:pPr>
    </w:p>
    <w:p w:rsidR="003E4962" w:rsidRPr="00F3199E" w:rsidRDefault="003E4962" w:rsidP="00F3199E">
      <w:pPr>
        <w:ind w:firstLine="720"/>
      </w:pPr>
    </w:p>
    <w:sectPr w:rsidR="003E4962" w:rsidRPr="00F3199E">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AB1" w:rsidRDefault="00452AB1">
      <w:r>
        <w:separator/>
      </w:r>
    </w:p>
  </w:endnote>
  <w:endnote w:type="continuationSeparator" w:id="0">
    <w:p w:rsidR="00452AB1" w:rsidRDefault="004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460" w:rsidRDefault="006463BE">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AB1" w:rsidRDefault="00452AB1">
      <w:r>
        <w:separator/>
      </w:r>
    </w:p>
  </w:footnote>
  <w:footnote w:type="continuationSeparator" w:id="0">
    <w:p w:rsidR="00452AB1" w:rsidRDefault="00452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52F53"/>
    <w:multiLevelType w:val="hybridMultilevel"/>
    <w:tmpl w:val="8CF8ADA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B1"/>
    <w:rsid w:val="0003622C"/>
    <w:rsid w:val="0018255B"/>
    <w:rsid w:val="001C1443"/>
    <w:rsid w:val="001C2868"/>
    <w:rsid w:val="002F39D0"/>
    <w:rsid w:val="003E4962"/>
    <w:rsid w:val="004251CF"/>
    <w:rsid w:val="00432575"/>
    <w:rsid w:val="00452AB1"/>
    <w:rsid w:val="00514786"/>
    <w:rsid w:val="005E4793"/>
    <w:rsid w:val="006238FE"/>
    <w:rsid w:val="006463BE"/>
    <w:rsid w:val="007142A7"/>
    <w:rsid w:val="007D3CF9"/>
    <w:rsid w:val="00833902"/>
    <w:rsid w:val="00854344"/>
    <w:rsid w:val="00961675"/>
    <w:rsid w:val="00A17047"/>
    <w:rsid w:val="00AA3256"/>
    <w:rsid w:val="00AB691B"/>
    <w:rsid w:val="00B31FBF"/>
    <w:rsid w:val="00B7499F"/>
    <w:rsid w:val="00C41366"/>
    <w:rsid w:val="00C9093D"/>
    <w:rsid w:val="00CB7C07"/>
    <w:rsid w:val="00D80FC5"/>
    <w:rsid w:val="00D85460"/>
    <w:rsid w:val="00E2275C"/>
    <w:rsid w:val="00F24874"/>
    <w:rsid w:val="00F3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23C1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675"/>
    <w:pPr>
      <w:spacing w:before="120" w:after="40" w:line="240" w:lineRule="auto"/>
      <w:ind w:left="72"/>
    </w:pPr>
    <w:rPr>
      <w:sz w:val="21"/>
      <w:szCs w:val="21"/>
    </w:rPr>
  </w:style>
  <w:style w:type="paragraph" w:styleId="Heading1">
    <w:name w:val="heading 1"/>
    <w:basedOn w:val="Normal"/>
    <w:next w:val="Normal"/>
    <w:unhideWhenUsed/>
    <w:qFormat/>
    <w:rsid w:val="00961675"/>
    <w:pPr>
      <w:spacing w:before="0" w:after="360"/>
      <w:outlineLvl w:val="0"/>
    </w:pPr>
    <w:rPr>
      <w:rFonts w:asciiTheme="majorHAnsi" w:eastAsiaTheme="majorEastAsia" w:hAnsiTheme="majorHAnsi" w:cstheme="majorBidi"/>
      <w:color w:val="935309" w:themeColor="accent2" w:themeShade="80"/>
      <w:sz w:val="72"/>
      <w:szCs w:val="72"/>
    </w:rPr>
  </w:style>
  <w:style w:type="paragraph" w:styleId="Heading2">
    <w:name w:val="heading 2"/>
    <w:basedOn w:val="Normal"/>
    <w:next w:val="Normal"/>
    <w:unhideWhenUsed/>
    <w:qFormat/>
    <w:rsid w:val="00961675"/>
    <w:pPr>
      <w:pBdr>
        <w:top w:val="single" w:sz="4" w:space="1" w:color="7A610D" w:themeColor="accent3" w:themeShade="80"/>
        <w:bottom w:val="single" w:sz="12" w:space="1" w:color="7A610D" w:themeColor="accent3" w:themeShade="80"/>
      </w:pBdr>
      <w:spacing w:before="480" w:after="240"/>
      <w:ind w:left="0"/>
      <w:outlineLvl w:val="1"/>
    </w:pPr>
    <w:rPr>
      <w:rFonts w:asciiTheme="majorHAnsi" w:eastAsiaTheme="majorEastAsia" w:hAnsiTheme="majorHAnsi" w:cstheme="majorBidi"/>
      <w:color w:val="7A610D" w:themeColor="accent3" w:themeShade="80"/>
      <w:sz w:val="24"/>
      <w:szCs w:val="24"/>
    </w:rPr>
  </w:style>
  <w:style w:type="paragraph" w:styleId="Heading3">
    <w:name w:val="heading 3"/>
    <w:basedOn w:val="Normal"/>
    <w:next w:val="Normal"/>
    <w:unhideWhenUsed/>
    <w:qFormat/>
    <w:rsid w:val="00961675"/>
    <w:pPr>
      <w:outlineLvl w:val="2"/>
    </w:pPr>
    <w:rPr>
      <w:rFonts w:asciiTheme="majorHAnsi" w:eastAsiaTheme="majorEastAsia" w:hAnsiTheme="majorHAnsi" w:cstheme="majorBidi"/>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935309" w:themeColor="accent2" w:themeShade="80"/>
    </w:rPr>
  </w:style>
  <w:style w:type="paragraph" w:styleId="Footer">
    <w:name w:val="footer"/>
    <w:basedOn w:val="Normal"/>
    <w:link w:val="FooterChar"/>
    <w:uiPriority w:val="1"/>
    <w:unhideWhenUsed/>
    <w:rsid w:val="00961675"/>
    <w:pPr>
      <w:jc w:val="right"/>
    </w:pPr>
    <w:rPr>
      <w:color w:val="935309" w:themeColor="accent2" w:themeShade="80"/>
    </w:rPr>
  </w:style>
  <w:style w:type="character" w:customStyle="1" w:styleId="FooterChar">
    <w:name w:val="Footer Char"/>
    <w:basedOn w:val="DefaultParagraphFont"/>
    <w:link w:val="Footer"/>
    <w:uiPriority w:val="1"/>
    <w:rsid w:val="00961675"/>
    <w:rPr>
      <w:color w:val="93530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unhideWhenUsed/>
    <w:qFormat/>
    <w:rsid w:val="0043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obb\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57EEB6B5D4ECDBC8A067E755613DF"/>
        <w:category>
          <w:name w:val="General"/>
          <w:gallery w:val="placeholder"/>
        </w:category>
        <w:types>
          <w:type w:val="bbPlcHdr"/>
        </w:types>
        <w:behaviors>
          <w:behavior w:val="content"/>
        </w:behaviors>
        <w:guid w:val="{5C201A59-046D-4D26-A71A-DB1107A6790E}"/>
      </w:docPartPr>
      <w:docPartBody>
        <w:p w:rsidR="00220336" w:rsidRDefault="00220336">
          <w:pPr>
            <w:pStyle w:val="11957EEB6B5D4ECDBC8A067E755613DF"/>
          </w:pPr>
          <w:r>
            <w:t>Team Meeting</w:t>
          </w:r>
        </w:p>
      </w:docPartBody>
    </w:docPart>
    <w:docPart>
      <w:docPartPr>
        <w:name w:val="979F75C8D28645A699287A6B9A02AEA8"/>
        <w:category>
          <w:name w:val="General"/>
          <w:gallery w:val="placeholder"/>
        </w:category>
        <w:types>
          <w:type w:val="bbPlcHdr"/>
        </w:types>
        <w:behaviors>
          <w:behavior w:val="content"/>
        </w:behaviors>
        <w:guid w:val="{C061429C-CA69-45C8-B6F5-5A3CBA3728FF}"/>
      </w:docPartPr>
      <w:docPartBody>
        <w:p w:rsidR="00220336" w:rsidRDefault="00220336">
          <w:pPr>
            <w:pStyle w:val="979F75C8D28645A699287A6B9A02AEA8"/>
          </w:pPr>
          <w:r>
            <w:t>[Date | time]</w:t>
          </w:r>
        </w:p>
      </w:docPartBody>
    </w:docPart>
    <w:docPart>
      <w:docPartPr>
        <w:name w:val="ECEF23B403AC4486860C080E51040DF1"/>
        <w:category>
          <w:name w:val="General"/>
          <w:gallery w:val="placeholder"/>
        </w:category>
        <w:types>
          <w:type w:val="bbPlcHdr"/>
        </w:types>
        <w:behaviors>
          <w:behavior w:val="content"/>
        </w:behaviors>
        <w:guid w:val="{C31C85B0-2D46-4FB6-9B7B-64421F0A0F80}"/>
      </w:docPartPr>
      <w:docPartBody>
        <w:p w:rsidR="00220336" w:rsidRDefault="00220336">
          <w:pPr>
            <w:pStyle w:val="ECEF23B403AC4486860C080E51040DF1"/>
          </w:pPr>
          <w:r>
            <w:t>[Location]</w:t>
          </w:r>
        </w:p>
      </w:docPartBody>
    </w:docPart>
    <w:docPart>
      <w:docPartPr>
        <w:name w:val="63DD10E19C9640418ACC13C24BC33ECB"/>
        <w:category>
          <w:name w:val="General"/>
          <w:gallery w:val="placeholder"/>
        </w:category>
        <w:types>
          <w:type w:val="bbPlcHdr"/>
        </w:types>
        <w:behaviors>
          <w:behavior w:val="content"/>
        </w:behaviors>
        <w:guid w:val="{90F195C7-46B9-4F1E-8C65-2F5B7A75B2E8}"/>
      </w:docPartPr>
      <w:docPartBody>
        <w:p w:rsidR="00220336" w:rsidRDefault="00220336">
          <w:pPr>
            <w:pStyle w:val="63DD10E19C9640418ACC13C24BC33ECB"/>
          </w:pPr>
          <w:r>
            <w:t>[Meeting called by]</w:t>
          </w:r>
        </w:p>
      </w:docPartBody>
    </w:docPart>
    <w:docPart>
      <w:docPartPr>
        <w:name w:val="8969978822454D22A299AB8CA514D440"/>
        <w:category>
          <w:name w:val="General"/>
          <w:gallery w:val="placeholder"/>
        </w:category>
        <w:types>
          <w:type w:val="bbPlcHdr"/>
        </w:types>
        <w:behaviors>
          <w:behavior w:val="content"/>
        </w:behaviors>
        <w:guid w:val="{AD3F7A62-8FFA-4BAF-82DA-C2223FEA1125}"/>
      </w:docPartPr>
      <w:docPartBody>
        <w:p w:rsidR="00220336" w:rsidRDefault="00220336">
          <w:pPr>
            <w:pStyle w:val="8969978822454D22A299AB8CA514D440"/>
          </w:pPr>
          <w:r>
            <w:t>[Type of meeting]</w:t>
          </w:r>
        </w:p>
      </w:docPartBody>
    </w:docPart>
    <w:docPart>
      <w:docPartPr>
        <w:name w:val="8D4DE6F5A0894D1A8FB5EBBBF26E6D1B"/>
        <w:category>
          <w:name w:val="General"/>
          <w:gallery w:val="placeholder"/>
        </w:category>
        <w:types>
          <w:type w:val="bbPlcHdr"/>
        </w:types>
        <w:behaviors>
          <w:behavior w:val="content"/>
        </w:behaviors>
        <w:guid w:val="{D0FF9E43-6F3C-4BDC-9E18-DDD5FAB0924F}"/>
      </w:docPartPr>
      <w:docPartBody>
        <w:p w:rsidR="00220336" w:rsidRDefault="00220336">
          <w:pPr>
            <w:pStyle w:val="8D4DE6F5A0894D1A8FB5EBBBF26E6D1B"/>
          </w:pPr>
          <w:r>
            <w:t>[Attendees]</w:t>
          </w:r>
        </w:p>
      </w:docPartBody>
    </w:docPart>
    <w:docPart>
      <w:docPartPr>
        <w:name w:val="9BB724AF11C049EC89280EC7B8A426FB"/>
        <w:category>
          <w:name w:val="General"/>
          <w:gallery w:val="placeholder"/>
        </w:category>
        <w:types>
          <w:type w:val="bbPlcHdr"/>
        </w:types>
        <w:behaviors>
          <w:behavior w:val="content"/>
        </w:behaviors>
        <w:guid w:val="{D19FD83A-CB13-4366-A69B-48F5D2D07707}"/>
      </w:docPartPr>
      <w:docPartBody>
        <w:p w:rsidR="00220336" w:rsidRDefault="00220336">
          <w:pPr>
            <w:pStyle w:val="9BB724AF11C049EC89280EC7B8A426FB"/>
          </w:pPr>
          <w:r>
            <w:t>[Topic]</w:t>
          </w:r>
        </w:p>
      </w:docPartBody>
    </w:docPart>
    <w:docPart>
      <w:docPartPr>
        <w:name w:val="8611156BB0DC4D2DA217768312A71C61"/>
        <w:category>
          <w:name w:val="General"/>
          <w:gallery w:val="placeholder"/>
        </w:category>
        <w:types>
          <w:type w:val="bbPlcHdr"/>
        </w:types>
        <w:behaviors>
          <w:behavior w:val="content"/>
        </w:behaviors>
        <w:guid w:val="{C6D63BAD-08C6-4C71-B7F1-7E6F551BBE59}"/>
      </w:docPartPr>
      <w:docPartBody>
        <w:p w:rsidR="00220336" w:rsidRDefault="00220336">
          <w:pPr>
            <w:pStyle w:val="8611156BB0DC4D2DA217768312A71C61"/>
          </w:pPr>
          <w:r>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36"/>
    <w:rsid w:val="000E5BB5"/>
    <w:rsid w:val="00220336"/>
    <w:rsid w:val="00C7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57EEB6B5D4ECDBC8A067E755613DF">
    <w:name w:val="11957EEB6B5D4ECDBC8A067E755613DF"/>
  </w:style>
  <w:style w:type="paragraph" w:customStyle="1" w:styleId="979F75C8D28645A699287A6B9A02AEA8">
    <w:name w:val="979F75C8D28645A699287A6B9A02AEA8"/>
  </w:style>
  <w:style w:type="paragraph" w:customStyle="1" w:styleId="ECEF23B403AC4486860C080E51040DF1">
    <w:name w:val="ECEF23B403AC4486860C080E51040DF1"/>
  </w:style>
  <w:style w:type="paragraph" w:customStyle="1" w:styleId="63DD10E19C9640418ACC13C24BC33ECB">
    <w:name w:val="63DD10E19C9640418ACC13C24BC33ECB"/>
  </w:style>
  <w:style w:type="paragraph" w:customStyle="1" w:styleId="8969978822454D22A299AB8CA514D440">
    <w:name w:val="8969978822454D22A299AB8CA514D440"/>
  </w:style>
  <w:style w:type="paragraph" w:customStyle="1" w:styleId="4F8ADBFB6C4D471A925318DFA989A776">
    <w:name w:val="4F8ADBFB6C4D471A925318DFA989A776"/>
  </w:style>
  <w:style w:type="paragraph" w:customStyle="1" w:styleId="F3C85412C2A64696894E52D03547C305">
    <w:name w:val="F3C85412C2A64696894E52D03547C305"/>
  </w:style>
  <w:style w:type="paragraph" w:customStyle="1" w:styleId="899DC415ACD14C9388B4DB30FBE4DEB4">
    <w:name w:val="899DC415ACD14C9388B4DB30FBE4DEB4"/>
  </w:style>
  <w:style w:type="paragraph" w:customStyle="1" w:styleId="8D4DE6F5A0894D1A8FB5EBBBF26E6D1B">
    <w:name w:val="8D4DE6F5A0894D1A8FB5EBBBF26E6D1B"/>
  </w:style>
  <w:style w:type="paragraph" w:customStyle="1" w:styleId="6603218FF51540958BDB6D0D4D13F3DF">
    <w:name w:val="6603218FF51540958BDB6D0D4D13F3DF"/>
  </w:style>
  <w:style w:type="paragraph" w:customStyle="1" w:styleId="F5A142188B2D4E06B323EC8C9841ABCF">
    <w:name w:val="F5A142188B2D4E06B323EC8C9841ABCF"/>
  </w:style>
  <w:style w:type="paragraph" w:customStyle="1" w:styleId="9BB724AF11C049EC89280EC7B8A426FB">
    <w:name w:val="9BB724AF11C049EC89280EC7B8A426FB"/>
  </w:style>
  <w:style w:type="paragraph" w:customStyle="1" w:styleId="8611156BB0DC4D2DA217768312A71C61">
    <w:name w:val="8611156BB0DC4D2DA217768312A71C61"/>
  </w:style>
  <w:style w:type="paragraph" w:customStyle="1" w:styleId="A5689F021CAF4CEE83EC2DD3902E6405">
    <w:name w:val="A5689F021CAF4CEE83EC2DD3902E6405"/>
  </w:style>
  <w:style w:type="paragraph" w:customStyle="1" w:styleId="E5475BFAB43E43DF84EB405127F05862">
    <w:name w:val="E5475BFAB43E43DF84EB405127F05862"/>
  </w:style>
  <w:style w:type="paragraph" w:customStyle="1" w:styleId="32A456B81ABD4B249D55CFF901969A2F">
    <w:name w:val="32A456B81ABD4B249D55CFF901969A2F"/>
  </w:style>
  <w:style w:type="paragraph" w:customStyle="1" w:styleId="EBE68B5771F94B50A91CCD0A5FB40F77">
    <w:name w:val="EBE68B5771F94B50A91CCD0A5FB40F77"/>
  </w:style>
  <w:style w:type="paragraph" w:customStyle="1" w:styleId="F607F6D478F04B8892D62911E26A3B61">
    <w:name w:val="F607F6D478F04B8892D62911E26A3B61"/>
    <w:rsid w:val="00C706CD"/>
  </w:style>
  <w:style w:type="paragraph" w:customStyle="1" w:styleId="4E2967640FB946F38D4A742D7FF1EB0B">
    <w:name w:val="4E2967640FB946F38D4A742D7FF1EB0B"/>
    <w:rsid w:val="00C706CD"/>
  </w:style>
  <w:style w:type="paragraph" w:customStyle="1" w:styleId="B5EFF3D96EEF47498D9C8E732DAEF6C0">
    <w:name w:val="B5EFF3D96EEF47498D9C8E732DAEF6C0"/>
    <w:rsid w:val="000E5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0B70C-D081-4701-B5EA-25DDD5AF1873}">
  <ds:schemaRefs>
    <ds:schemaRef ds:uri="http://purl.org/dc/elements/1.1/"/>
    <ds:schemaRef ds:uri="http://schemas.microsoft.com/office/2006/metadata/properties"/>
    <ds:schemaRef ds:uri="4873beb7-5857-4685-be1f-d57550cc96cc"/>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3.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2025-07-17T00:11:00Z</dcterms:created>
  <dcterms:modified xsi:type="dcterms:W3CDTF">2025-07-17T00:11:00Z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