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1209846"/>
        <w:placeholder>
          <w:docPart w:val="11957EEB6B5D4ECDBC8A067E755613DF"/>
        </w:placeholder>
        <w15:appearance w15:val="hidden"/>
      </w:sdtPr>
      <w:sdtEndPr/>
      <w:sdtContent>
        <w:p w:rsidR="00D85460" w:rsidRDefault="00452AB1">
          <w:pPr>
            <w:pStyle w:val="Heading1"/>
          </w:pPr>
          <w:r>
            <w:t xml:space="preserve">CVT Meeting </w:t>
          </w:r>
          <w:r w:rsidR="00E2275C">
            <w:t>–</w:t>
          </w:r>
        </w:p>
      </w:sdtContent>
    </w:sdt>
    <w:p w:rsidR="00D85460" w:rsidRDefault="006463BE">
      <w:pPr>
        <w:pBdr>
          <w:top w:val="single" w:sz="4" w:space="1" w:color="444D26" w:themeColor="text2"/>
        </w:pBdr>
        <w:spacing w:after="240"/>
        <w:jc w:val="right"/>
      </w:pPr>
      <w:r>
        <w:rPr>
          <w:rStyle w:val="IntenseEmphasis"/>
        </w:rPr>
        <w:t xml:space="preserve">Date | </w:t>
      </w:r>
      <w:r w:rsidRPr="00961675">
        <w:rPr>
          <w:rStyle w:val="IntenseEmphasis"/>
        </w:rPr>
        <w:t>time</w:t>
      </w:r>
      <w:r>
        <w:t xml:space="preserve"> </w:t>
      </w:r>
      <w:sdt>
        <w:sdtPr>
          <w:id w:val="705675763"/>
          <w:placeholder>
            <w:docPart w:val="979F75C8D28645A699287A6B9A02AEA8"/>
          </w:placeholder>
          <w:date w:fullDate="2025-06-10T11:00:00Z">
            <w:dateFormat w:val="M/d/yyyy h:mm am/pm"/>
            <w:lid w:val="en-US"/>
            <w:storeMappedDataAs w:val="dateTime"/>
            <w:calendar w:val="gregorian"/>
          </w:date>
        </w:sdtPr>
        <w:sdtEndPr/>
        <w:sdtContent>
          <w:r w:rsidR="00833902">
            <w:t>6/10/2025 11:00 AM</w:t>
          </w:r>
        </w:sdtContent>
      </w:sdt>
      <w:r>
        <w:t xml:space="preserve">| </w:t>
      </w:r>
      <w:r>
        <w:rPr>
          <w:rStyle w:val="IntenseEmphasis"/>
        </w:rPr>
        <w:t>Location</w:t>
      </w:r>
      <w:r>
        <w:t xml:space="preserve"> </w:t>
      </w:r>
      <w:sdt>
        <w:sdtPr>
          <w:id w:val="465398058"/>
          <w:placeholder>
            <w:docPart w:val="ECEF23B403AC4486860C080E51040DF1"/>
          </w:placeholder>
          <w15:appearance w15:val="hidden"/>
        </w:sdtPr>
        <w:sdtEndPr/>
        <w:sdtContent>
          <w:r w:rsidR="00F3199E">
            <w:t>a116</w:t>
          </w:r>
        </w:sdtContent>
      </w:sdt>
    </w:p>
    <w:tbl>
      <w:tblPr>
        <w:tblStyle w:val="PlainTable4"/>
        <w:tblW w:w="5000" w:type="pct"/>
        <w:tblBorders>
          <w:left w:val="single" w:sz="8" w:space="0" w:color="A5B592" w:themeColor="accent1"/>
          <w:insideV w:val="single" w:sz="8" w:space="0" w:color="A5B592" w:themeColor="accent1"/>
        </w:tblBorders>
        <w:tblLayout w:type="fixed"/>
        <w:tblLook w:val="0620" w:firstRow="1" w:lastRow="0" w:firstColumn="0" w:lastColumn="0" w:noHBand="1" w:noVBand="1"/>
        <w:tblDescription w:val="Meeting participants"/>
      </w:tblPr>
      <w:tblGrid>
        <w:gridCol w:w="5395"/>
        <w:gridCol w:w="5395"/>
      </w:tblGrid>
      <w:tr w:rsidR="00D85460" w:rsidTr="007D3CF9">
        <w:trPr>
          <w:cnfStyle w:val="100000000000" w:firstRow="1" w:lastRow="0" w:firstColumn="0" w:lastColumn="0" w:oddVBand="0" w:evenVBand="0" w:oddHBand="0" w:evenHBand="0" w:firstRowFirstColumn="0" w:firstRowLastColumn="0" w:lastRowFirstColumn="0" w:lastRowLastColumn="0"/>
          <w:trHeight w:val="1440"/>
        </w:trPr>
        <w:tc>
          <w:tcPr>
            <w:tcW w:w="5400" w:type="dxa"/>
          </w:tcPr>
          <w:tbl>
            <w:tblPr>
              <w:tblStyle w:val="PlainTable4"/>
              <w:tblW w:w="5335" w:type="dxa"/>
              <w:tblLayout w:type="fixed"/>
              <w:tblLook w:val="0620" w:firstRow="1" w:lastRow="0" w:firstColumn="0" w:lastColumn="0" w:noHBand="1" w:noVBand="1"/>
              <w:tblDescription w:val="Meeting participants 1"/>
            </w:tblPr>
            <w:tblGrid>
              <w:gridCol w:w="2400"/>
              <w:gridCol w:w="2935"/>
            </w:tblGrid>
            <w:tr w:rsidR="00D85460" w:rsidTr="00514786">
              <w:trPr>
                <w:cnfStyle w:val="100000000000" w:firstRow="1" w:lastRow="0" w:firstColumn="0" w:lastColumn="0" w:oddVBand="0" w:evenVBand="0" w:oddHBand="0" w:evenHBand="0" w:firstRowFirstColumn="0" w:firstRowLastColumn="0" w:lastRowFirstColumn="0" w:lastRowLastColumn="0"/>
              </w:trPr>
              <w:tc>
                <w:tcPr>
                  <w:tcW w:w="2400" w:type="dxa"/>
                </w:tcPr>
                <w:p w:rsidR="00D85460" w:rsidRDefault="006463BE">
                  <w:pPr>
                    <w:pStyle w:val="Heading3"/>
                    <w:spacing w:after="0"/>
                    <w:outlineLvl w:val="2"/>
                  </w:pPr>
                  <w:r>
                    <w:t>Meeting called by</w:t>
                  </w:r>
                </w:p>
              </w:tc>
              <w:sdt>
                <w:sdtPr>
                  <w:id w:val="882985375"/>
                  <w:placeholder>
                    <w:docPart w:val="63DD10E19C9640418ACC13C24BC33ECB"/>
                  </w:placeholder>
                  <w15:appearance w15:val="hidden"/>
                </w:sdtPr>
                <w:sdtEndPr/>
                <w:sdtContent>
                  <w:tc>
                    <w:tcPr>
                      <w:tcW w:w="2935" w:type="dxa"/>
                    </w:tcPr>
                    <w:p w:rsidR="00D85460" w:rsidRDefault="00F3199E">
                      <w:pPr>
                        <w:spacing w:after="0"/>
                      </w:pPr>
                      <w:r>
                        <w:t>Jean Newberry</w:t>
                      </w:r>
                      <w:r w:rsidR="00A17047">
                        <w:t xml:space="preserve"> Program Director</w:t>
                      </w:r>
                    </w:p>
                  </w:tc>
                </w:sdtContent>
              </w:sdt>
            </w:tr>
            <w:tr w:rsidR="00D85460" w:rsidTr="00514786">
              <w:tc>
                <w:tcPr>
                  <w:tcW w:w="2400" w:type="dxa"/>
                </w:tcPr>
                <w:p w:rsidR="00D85460" w:rsidRDefault="006463BE">
                  <w:pPr>
                    <w:pStyle w:val="Heading3"/>
                    <w:spacing w:after="0"/>
                    <w:outlineLvl w:val="2"/>
                  </w:pPr>
                  <w:r>
                    <w:t>Type of meeting</w:t>
                  </w:r>
                </w:p>
              </w:tc>
              <w:sdt>
                <w:sdtPr>
                  <w:id w:val="-1539655202"/>
                  <w:placeholder>
                    <w:docPart w:val="8969978822454D22A299AB8CA514D440"/>
                  </w:placeholder>
                  <w15:appearance w15:val="hidden"/>
                </w:sdtPr>
                <w:sdtEndPr/>
                <w:sdtContent>
                  <w:tc>
                    <w:tcPr>
                      <w:tcW w:w="2935" w:type="dxa"/>
                    </w:tcPr>
                    <w:p w:rsidR="00D85460" w:rsidRDefault="00E2275C">
                      <w:pPr>
                        <w:spacing w:after="0"/>
                      </w:pPr>
                      <w:r>
                        <w:t>CVT Team Meeting</w:t>
                      </w:r>
                    </w:p>
                  </w:tc>
                </w:sdtContent>
              </w:sdt>
            </w:tr>
            <w:tr w:rsidR="00D85460" w:rsidTr="00514786">
              <w:tc>
                <w:tcPr>
                  <w:tcW w:w="2400" w:type="dxa"/>
                </w:tcPr>
                <w:p w:rsidR="00D85460" w:rsidRDefault="00D85460">
                  <w:pPr>
                    <w:pStyle w:val="Heading3"/>
                    <w:spacing w:after="0"/>
                    <w:outlineLvl w:val="2"/>
                  </w:pPr>
                </w:p>
              </w:tc>
              <w:tc>
                <w:tcPr>
                  <w:tcW w:w="2935" w:type="dxa"/>
                </w:tcPr>
                <w:p w:rsidR="00D85460" w:rsidRDefault="00D85460">
                  <w:pPr>
                    <w:spacing w:after="0"/>
                  </w:pPr>
                </w:p>
              </w:tc>
            </w:tr>
          </w:tbl>
          <w:p w:rsidR="00D85460" w:rsidRDefault="00D85460">
            <w:pPr>
              <w:spacing w:after="0"/>
            </w:pPr>
          </w:p>
        </w:tc>
        <w:tc>
          <w:tcPr>
            <w:tcW w:w="5400" w:type="dxa"/>
          </w:tcPr>
          <w:p w:rsidR="00D85460" w:rsidRDefault="006463BE" w:rsidP="00F3199E">
            <w:pPr>
              <w:spacing w:after="0"/>
            </w:pPr>
            <w:r>
              <w:t>Attendees</w:t>
            </w:r>
            <w:r w:rsidR="00452AB1">
              <w:t>:</w:t>
            </w:r>
            <w:r>
              <w:t xml:space="preserve"> </w:t>
            </w:r>
            <w:sdt>
              <w:sdtPr>
                <w:id w:val="503169330"/>
                <w:placeholder>
                  <w:docPart w:val="8D4DE6F5A0894D1A8FB5EBBBF26E6D1B"/>
                </w:placeholder>
                <w15:appearance w15:val="hidden"/>
              </w:sdtPr>
              <w:sdtEndPr/>
              <w:sdtContent>
                <w:r w:rsidR="00F3199E">
                  <w:t>Ray Lenius and Halley Bennett</w:t>
                </w:r>
              </w:sdtContent>
            </w:sdt>
          </w:p>
        </w:tc>
      </w:tr>
    </w:tbl>
    <w:p w:rsidR="00D85460" w:rsidRDefault="006463BE">
      <w:pPr>
        <w:pStyle w:val="Heading2"/>
      </w:pPr>
      <w:r>
        <w:t>Agenda Items</w:t>
      </w:r>
    </w:p>
    <w:tbl>
      <w:tblPr>
        <w:tblStyle w:val="PlainTable4"/>
        <w:tblW w:w="5000" w:type="pct"/>
        <w:tblLook w:val="0620" w:firstRow="1" w:lastRow="0" w:firstColumn="0" w:lastColumn="0" w:noHBand="1" w:noVBand="1"/>
        <w:tblDescription w:val="Agenda title"/>
      </w:tblPr>
      <w:tblGrid>
        <w:gridCol w:w="6660"/>
        <w:gridCol w:w="2340"/>
        <w:gridCol w:w="1800"/>
      </w:tblGrid>
      <w:tr w:rsidR="00514786" w:rsidTr="00514786">
        <w:trPr>
          <w:cnfStyle w:val="100000000000" w:firstRow="1" w:lastRow="0" w:firstColumn="0" w:lastColumn="0" w:oddVBand="0" w:evenVBand="0" w:oddHBand="0" w:evenHBand="0" w:firstRowFirstColumn="0" w:firstRowLastColumn="0" w:lastRowFirstColumn="0" w:lastRowLastColumn="0"/>
        </w:trPr>
        <w:tc>
          <w:tcPr>
            <w:tcW w:w="6660" w:type="dxa"/>
          </w:tcPr>
          <w:p w:rsidR="00514786" w:rsidRDefault="00514786" w:rsidP="00537F75">
            <w:pPr>
              <w:pStyle w:val="Heading3"/>
              <w:spacing w:after="0"/>
              <w:outlineLvl w:val="2"/>
            </w:pPr>
            <w:r>
              <w:t>Topic</w:t>
            </w:r>
          </w:p>
        </w:tc>
        <w:tc>
          <w:tcPr>
            <w:tcW w:w="2340" w:type="dxa"/>
          </w:tcPr>
          <w:p w:rsidR="00514786" w:rsidRDefault="00514786" w:rsidP="00537F75">
            <w:pPr>
              <w:pStyle w:val="Heading3"/>
              <w:spacing w:after="0"/>
              <w:outlineLvl w:val="2"/>
            </w:pPr>
            <w:r>
              <w:t>Presenter</w:t>
            </w:r>
          </w:p>
        </w:tc>
        <w:tc>
          <w:tcPr>
            <w:tcW w:w="1800" w:type="dxa"/>
          </w:tcPr>
          <w:p w:rsidR="00514786" w:rsidRDefault="00514786" w:rsidP="00537F75">
            <w:pPr>
              <w:pStyle w:val="Heading3"/>
              <w:spacing w:after="0"/>
              <w:outlineLvl w:val="2"/>
            </w:pPr>
          </w:p>
        </w:tc>
      </w:tr>
    </w:tbl>
    <w:tbl>
      <w:tblPr>
        <w:tblStyle w:val="PlainTable3"/>
        <w:tblW w:w="5000" w:type="pct"/>
        <w:tblLook w:val="0620" w:firstRow="1" w:lastRow="0" w:firstColumn="0" w:lastColumn="0" w:noHBand="1" w:noVBand="1"/>
        <w:tblDescription w:val="Agenda title"/>
      </w:tblPr>
      <w:tblGrid>
        <w:gridCol w:w="541"/>
        <w:gridCol w:w="6112"/>
        <w:gridCol w:w="2347"/>
        <w:gridCol w:w="1800"/>
      </w:tblGrid>
      <w:tr w:rsidR="00514786" w:rsidTr="00514786">
        <w:trPr>
          <w:cnfStyle w:val="100000000000" w:firstRow="1" w:lastRow="0" w:firstColumn="0" w:lastColumn="0" w:oddVBand="0" w:evenVBand="0" w:oddHBand="0" w:evenHBand="0" w:firstRowFirstColumn="0" w:firstRowLastColumn="0" w:lastRowFirstColumn="0" w:lastRowLastColumn="0"/>
        </w:trPr>
        <w:sdt>
          <w:sdtPr>
            <w:id w:val="-541747410"/>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sdt>
          <w:sdtPr>
            <w:id w:val="2061053076"/>
            <w:placeholder>
              <w:docPart w:val="9BB724AF11C049EC89280EC7B8A426FB"/>
            </w:placeholder>
            <w15:appearance w15:val="hidden"/>
          </w:sdtPr>
          <w:sdtEndPr/>
          <w:sdtContent>
            <w:tc>
              <w:tcPr>
                <w:tcW w:w="6112" w:type="dxa"/>
              </w:tcPr>
              <w:p w:rsidR="00514786" w:rsidRDefault="00F3199E" w:rsidP="00537F75">
                <w:pPr>
                  <w:spacing w:after="0"/>
                </w:pPr>
                <w:r>
                  <w:t>Program Director</w:t>
                </w:r>
              </w:p>
            </w:tc>
          </w:sdtContent>
        </w:sdt>
        <w:sdt>
          <w:sdtPr>
            <w:id w:val="416301333"/>
            <w:placeholder>
              <w:docPart w:val="8611156BB0DC4D2DA217768312A71C61"/>
            </w:placeholder>
            <w15:appearance w15:val="hidden"/>
          </w:sdtPr>
          <w:sdtEndPr/>
          <w:sdtContent>
            <w:tc>
              <w:tcPr>
                <w:tcW w:w="2347" w:type="dxa"/>
              </w:tcPr>
              <w:p w:rsidR="00514786" w:rsidRDefault="00F3199E" w:rsidP="00537F75">
                <w:pPr>
                  <w:spacing w:after="0"/>
                </w:pPr>
                <w:r>
                  <w:t>Jean</w:t>
                </w:r>
              </w:p>
            </w:tc>
          </w:sdtContent>
        </w:sdt>
        <w:tc>
          <w:tcPr>
            <w:tcW w:w="1800" w:type="dxa"/>
          </w:tcPr>
          <w:p w:rsidR="00514786" w:rsidRDefault="00514786" w:rsidP="00537F75">
            <w:pPr>
              <w:spacing w:after="0"/>
            </w:pPr>
          </w:p>
        </w:tc>
      </w:tr>
      <w:tr w:rsidR="00514786" w:rsidTr="00514786">
        <w:sdt>
          <w:sdtPr>
            <w:id w:val="478805058"/>
            <w15:appearance w15:val="hidden"/>
            <w14:checkbox>
              <w14:checked w14:val="1"/>
              <w14:checkedState w14:val="00FC" w14:font="Wingdings"/>
              <w14:uncheckedState w14:val="2610" w14:font="MS Gothic"/>
            </w14:checkbox>
          </w:sdtPr>
          <w:sdtEndPr/>
          <w:sdtContent>
            <w:tc>
              <w:tcPr>
                <w:tcW w:w="541" w:type="dxa"/>
              </w:tcPr>
              <w:p w:rsidR="00514786" w:rsidRDefault="001C1443" w:rsidP="00537F75">
                <w:pPr>
                  <w:spacing w:after="0"/>
                </w:pPr>
                <w:r>
                  <w:sym w:font="Wingdings" w:char="F0FC"/>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r w:rsidR="00514786" w:rsidTr="00514786">
        <w:sdt>
          <w:sdtPr>
            <w:id w:val="-474600816"/>
            <w15:appearance w15:val="hidden"/>
            <w14:checkbox>
              <w14:checked w14:val="1"/>
              <w14:checkedState w14:val="00FC" w14:font="Wingdings"/>
              <w14:uncheckedState w14:val="2610" w14:font="MS Gothic"/>
            </w14:checkbox>
          </w:sdtPr>
          <w:sdtEndPr/>
          <w:sdtContent>
            <w:tc>
              <w:tcPr>
                <w:tcW w:w="541" w:type="dxa"/>
              </w:tcPr>
              <w:p w:rsidR="00514786" w:rsidRDefault="005E4793" w:rsidP="00537F75">
                <w:pPr>
                  <w:spacing w:after="0"/>
                </w:pPr>
                <w:r>
                  <w:sym w:font="Wingdings" w:char="F0FC"/>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r w:rsidR="00514786" w:rsidTr="00514786">
        <w:sdt>
          <w:sdtPr>
            <w:id w:val="518597841"/>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r w:rsidR="00514786" w:rsidTr="00514786">
        <w:sdt>
          <w:sdtPr>
            <w:id w:val="-1806315133"/>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r w:rsidR="00514786" w:rsidTr="00514786">
        <w:sdt>
          <w:sdtPr>
            <w:id w:val="116731800"/>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pPr>
                <w:r>
                  <w:rPr>
                    <w:rFonts w:ascii="MS Gothic" w:eastAsia="MS Gothic" w:hAnsi="MS Gothic" w:hint="eastAsia"/>
                  </w:rPr>
                  <w:t>☐</w:t>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r w:rsidR="00514786" w:rsidTr="00514786">
        <w:sdt>
          <w:sdtPr>
            <w:id w:val="1725941399"/>
            <w15:appearance w15:val="hidden"/>
            <w14:checkbox>
              <w14:checked w14:val="0"/>
              <w14:checkedState w14:val="00FC" w14:font="Wingdings"/>
              <w14:uncheckedState w14:val="2610" w14:font="MS Gothic"/>
            </w14:checkbox>
          </w:sdtPr>
          <w:sdtEndPr/>
          <w:sdtContent>
            <w:tc>
              <w:tcPr>
                <w:tcW w:w="541" w:type="dxa"/>
              </w:tcPr>
              <w:p w:rsidR="00514786" w:rsidRDefault="00B31FBF" w:rsidP="00537F75">
                <w:pPr>
                  <w:spacing w:after="0"/>
                  <w:rPr>
                    <w:rFonts w:ascii="MS Gothic" w:eastAsia="MS Gothic" w:hAnsi="MS Gothic"/>
                  </w:rPr>
                </w:pPr>
                <w:r>
                  <w:rPr>
                    <w:rFonts w:ascii="MS Gothic" w:eastAsia="MS Gothic" w:hAnsi="MS Gothic" w:hint="eastAsia"/>
                  </w:rPr>
                  <w:t>☐</w:t>
                </w:r>
              </w:p>
            </w:tc>
          </w:sdtContent>
        </w:sdt>
        <w:tc>
          <w:tcPr>
            <w:tcW w:w="6112" w:type="dxa"/>
          </w:tcPr>
          <w:p w:rsidR="00514786" w:rsidRDefault="00514786" w:rsidP="00537F75">
            <w:pPr>
              <w:spacing w:after="0"/>
            </w:pPr>
          </w:p>
        </w:tc>
        <w:tc>
          <w:tcPr>
            <w:tcW w:w="2347" w:type="dxa"/>
          </w:tcPr>
          <w:p w:rsidR="00514786" w:rsidRDefault="00514786" w:rsidP="00537F75">
            <w:pPr>
              <w:spacing w:after="0"/>
            </w:pPr>
          </w:p>
        </w:tc>
        <w:tc>
          <w:tcPr>
            <w:tcW w:w="1800" w:type="dxa"/>
          </w:tcPr>
          <w:p w:rsidR="00514786" w:rsidRDefault="00514786" w:rsidP="00537F75">
            <w:pPr>
              <w:spacing w:after="0"/>
            </w:pPr>
          </w:p>
        </w:tc>
      </w:tr>
    </w:tbl>
    <w:p w:rsidR="00F3199E" w:rsidRDefault="00F3199E">
      <w:pPr>
        <w:pStyle w:val="Heading2"/>
      </w:pPr>
      <w:r>
        <w:t>Meeting</w:t>
      </w:r>
    </w:p>
    <w:p w:rsidR="004251CF" w:rsidRDefault="004251CF" w:rsidP="00833902">
      <w:pPr>
        <w:ind w:firstLine="720"/>
      </w:pPr>
      <w:r>
        <w:t xml:space="preserve">Program director position offered to Sarah.  </w:t>
      </w:r>
      <w:r w:rsidR="00833902">
        <w:t>She turned it down.  Search will continue.</w:t>
      </w:r>
    </w:p>
    <w:p w:rsidR="00833902" w:rsidRDefault="00833902" w:rsidP="00833902">
      <w:pPr>
        <w:ind w:firstLine="720"/>
      </w:pPr>
      <w:r>
        <w:t>Plan moving forward:   Ray will be part-time Curriculum Coordinator/PD for accreditation purposes.   Halley will stay on as adjunct.   Ray will keep part-time position until Jan.  In Jan, Jean will take over as PD and Halley will take the curriculum coordinator position. This is plan if no one is hired in the meantime.</w:t>
      </w:r>
    </w:p>
    <w:p w:rsidR="00833902" w:rsidRDefault="00833902" w:rsidP="00833902">
      <w:pPr>
        <w:ind w:firstLine="720"/>
      </w:pPr>
    </w:p>
    <w:p w:rsidR="00833902" w:rsidRDefault="00833902" w:rsidP="00833902">
      <w:pPr>
        <w:ind w:firstLine="720"/>
      </w:pPr>
      <w:bookmarkStart w:id="0" w:name="_GoBack"/>
      <w:bookmarkEnd w:id="0"/>
    </w:p>
    <w:p w:rsidR="003E4962" w:rsidRPr="00F3199E" w:rsidRDefault="003E4962" w:rsidP="00F3199E">
      <w:pPr>
        <w:ind w:firstLine="720"/>
      </w:pPr>
    </w:p>
    <w:sectPr w:rsidR="003E4962" w:rsidRPr="00F3199E">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B1" w:rsidRDefault="00452AB1">
      <w:r>
        <w:separator/>
      </w:r>
    </w:p>
  </w:endnote>
  <w:endnote w:type="continuationSeparator" w:id="0">
    <w:p w:rsidR="00452AB1" w:rsidRDefault="004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60" w:rsidRDefault="006463BE">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B1" w:rsidRDefault="00452AB1">
      <w:r>
        <w:separator/>
      </w:r>
    </w:p>
  </w:footnote>
  <w:footnote w:type="continuationSeparator" w:id="0">
    <w:p w:rsidR="00452AB1" w:rsidRDefault="0045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1"/>
    <w:rsid w:val="0003622C"/>
    <w:rsid w:val="001C1443"/>
    <w:rsid w:val="001C2868"/>
    <w:rsid w:val="002F39D0"/>
    <w:rsid w:val="003E4962"/>
    <w:rsid w:val="004251CF"/>
    <w:rsid w:val="00452AB1"/>
    <w:rsid w:val="00514786"/>
    <w:rsid w:val="005E4793"/>
    <w:rsid w:val="006238FE"/>
    <w:rsid w:val="006463BE"/>
    <w:rsid w:val="007142A7"/>
    <w:rsid w:val="007D3CF9"/>
    <w:rsid w:val="00833902"/>
    <w:rsid w:val="00854344"/>
    <w:rsid w:val="00961675"/>
    <w:rsid w:val="00A17047"/>
    <w:rsid w:val="00AB691B"/>
    <w:rsid w:val="00B31FBF"/>
    <w:rsid w:val="00B7499F"/>
    <w:rsid w:val="00C41366"/>
    <w:rsid w:val="00C9093D"/>
    <w:rsid w:val="00CB7C07"/>
    <w:rsid w:val="00D80FC5"/>
    <w:rsid w:val="00D85460"/>
    <w:rsid w:val="00E2275C"/>
    <w:rsid w:val="00F24874"/>
    <w:rsid w:val="00F3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6E72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bb\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57EEB6B5D4ECDBC8A067E755613DF"/>
        <w:category>
          <w:name w:val="General"/>
          <w:gallery w:val="placeholder"/>
        </w:category>
        <w:types>
          <w:type w:val="bbPlcHdr"/>
        </w:types>
        <w:behaviors>
          <w:behavior w:val="content"/>
        </w:behaviors>
        <w:guid w:val="{5C201A59-046D-4D26-A71A-DB1107A6790E}"/>
      </w:docPartPr>
      <w:docPartBody>
        <w:p w:rsidR="00220336" w:rsidRDefault="00220336">
          <w:pPr>
            <w:pStyle w:val="11957EEB6B5D4ECDBC8A067E755613DF"/>
          </w:pPr>
          <w:r>
            <w:t>Team Meeting</w:t>
          </w:r>
        </w:p>
      </w:docPartBody>
    </w:docPart>
    <w:docPart>
      <w:docPartPr>
        <w:name w:val="979F75C8D28645A699287A6B9A02AEA8"/>
        <w:category>
          <w:name w:val="General"/>
          <w:gallery w:val="placeholder"/>
        </w:category>
        <w:types>
          <w:type w:val="bbPlcHdr"/>
        </w:types>
        <w:behaviors>
          <w:behavior w:val="content"/>
        </w:behaviors>
        <w:guid w:val="{C061429C-CA69-45C8-B6F5-5A3CBA3728FF}"/>
      </w:docPartPr>
      <w:docPartBody>
        <w:p w:rsidR="00220336" w:rsidRDefault="00220336">
          <w:pPr>
            <w:pStyle w:val="979F75C8D28645A699287A6B9A02AEA8"/>
          </w:pPr>
          <w:r>
            <w:t>[Date | time]</w:t>
          </w:r>
        </w:p>
      </w:docPartBody>
    </w:docPart>
    <w:docPart>
      <w:docPartPr>
        <w:name w:val="ECEF23B403AC4486860C080E51040DF1"/>
        <w:category>
          <w:name w:val="General"/>
          <w:gallery w:val="placeholder"/>
        </w:category>
        <w:types>
          <w:type w:val="bbPlcHdr"/>
        </w:types>
        <w:behaviors>
          <w:behavior w:val="content"/>
        </w:behaviors>
        <w:guid w:val="{C31C85B0-2D46-4FB6-9B7B-64421F0A0F80}"/>
      </w:docPartPr>
      <w:docPartBody>
        <w:p w:rsidR="00220336" w:rsidRDefault="00220336">
          <w:pPr>
            <w:pStyle w:val="ECEF23B403AC4486860C080E51040DF1"/>
          </w:pPr>
          <w:r>
            <w:t>[Location]</w:t>
          </w:r>
        </w:p>
      </w:docPartBody>
    </w:docPart>
    <w:docPart>
      <w:docPartPr>
        <w:name w:val="63DD10E19C9640418ACC13C24BC33ECB"/>
        <w:category>
          <w:name w:val="General"/>
          <w:gallery w:val="placeholder"/>
        </w:category>
        <w:types>
          <w:type w:val="bbPlcHdr"/>
        </w:types>
        <w:behaviors>
          <w:behavior w:val="content"/>
        </w:behaviors>
        <w:guid w:val="{90F195C7-46B9-4F1E-8C65-2F5B7A75B2E8}"/>
      </w:docPartPr>
      <w:docPartBody>
        <w:p w:rsidR="00220336" w:rsidRDefault="00220336">
          <w:pPr>
            <w:pStyle w:val="63DD10E19C9640418ACC13C24BC33ECB"/>
          </w:pPr>
          <w:r>
            <w:t>[Meeting called by]</w:t>
          </w:r>
        </w:p>
      </w:docPartBody>
    </w:docPart>
    <w:docPart>
      <w:docPartPr>
        <w:name w:val="8969978822454D22A299AB8CA514D440"/>
        <w:category>
          <w:name w:val="General"/>
          <w:gallery w:val="placeholder"/>
        </w:category>
        <w:types>
          <w:type w:val="bbPlcHdr"/>
        </w:types>
        <w:behaviors>
          <w:behavior w:val="content"/>
        </w:behaviors>
        <w:guid w:val="{AD3F7A62-8FFA-4BAF-82DA-C2223FEA1125}"/>
      </w:docPartPr>
      <w:docPartBody>
        <w:p w:rsidR="00220336" w:rsidRDefault="00220336">
          <w:pPr>
            <w:pStyle w:val="8969978822454D22A299AB8CA514D440"/>
          </w:pPr>
          <w:r>
            <w:t>[Type of meeting]</w:t>
          </w:r>
        </w:p>
      </w:docPartBody>
    </w:docPart>
    <w:docPart>
      <w:docPartPr>
        <w:name w:val="8D4DE6F5A0894D1A8FB5EBBBF26E6D1B"/>
        <w:category>
          <w:name w:val="General"/>
          <w:gallery w:val="placeholder"/>
        </w:category>
        <w:types>
          <w:type w:val="bbPlcHdr"/>
        </w:types>
        <w:behaviors>
          <w:behavior w:val="content"/>
        </w:behaviors>
        <w:guid w:val="{D0FF9E43-6F3C-4BDC-9E18-DDD5FAB0924F}"/>
      </w:docPartPr>
      <w:docPartBody>
        <w:p w:rsidR="00220336" w:rsidRDefault="00220336">
          <w:pPr>
            <w:pStyle w:val="8D4DE6F5A0894D1A8FB5EBBBF26E6D1B"/>
          </w:pPr>
          <w:r>
            <w:t>[Attendees]</w:t>
          </w:r>
        </w:p>
      </w:docPartBody>
    </w:docPart>
    <w:docPart>
      <w:docPartPr>
        <w:name w:val="9BB724AF11C049EC89280EC7B8A426FB"/>
        <w:category>
          <w:name w:val="General"/>
          <w:gallery w:val="placeholder"/>
        </w:category>
        <w:types>
          <w:type w:val="bbPlcHdr"/>
        </w:types>
        <w:behaviors>
          <w:behavior w:val="content"/>
        </w:behaviors>
        <w:guid w:val="{D19FD83A-CB13-4366-A69B-48F5D2D07707}"/>
      </w:docPartPr>
      <w:docPartBody>
        <w:p w:rsidR="00220336" w:rsidRDefault="00220336">
          <w:pPr>
            <w:pStyle w:val="9BB724AF11C049EC89280EC7B8A426FB"/>
          </w:pPr>
          <w:r>
            <w:t>[Topic]</w:t>
          </w:r>
        </w:p>
      </w:docPartBody>
    </w:docPart>
    <w:docPart>
      <w:docPartPr>
        <w:name w:val="8611156BB0DC4D2DA217768312A71C61"/>
        <w:category>
          <w:name w:val="General"/>
          <w:gallery w:val="placeholder"/>
        </w:category>
        <w:types>
          <w:type w:val="bbPlcHdr"/>
        </w:types>
        <w:behaviors>
          <w:behavior w:val="content"/>
        </w:behaviors>
        <w:guid w:val="{C6D63BAD-08C6-4C71-B7F1-7E6F551BBE59}"/>
      </w:docPartPr>
      <w:docPartBody>
        <w:p w:rsidR="00220336" w:rsidRDefault="00220336">
          <w:pPr>
            <w:pStyle w:val="8611156BB0DC4D2DA217768312A71C61"/>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36"/>
    <w:rsid w:val="000E5BB5"/>
    <w:rsid w:val="00220336"/>
    <w:rsid w:val="00C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57EEB6B5D4ECDBC8A067E755613DF">
    <w:name w:val="11957EEB6B5D4ECDBC8A067E755613DF"/>
  </w:style>
  <w:style w:type="paragraph" w:customStyle="1" w:styleId="979F75C8D28645A699287A6B9A02AEA8">
    <w:name w:val="979F75C8D28645A699287A6B9A02AEA8"/>
  </w:style>
  <w:style w:type="paragraph" w:customStyle="1" w:styleId="ECEF23B403AC4486860C080E51040DF1">
    <w:name w:val="ECEF23B403AC4486860C080E51040DF1"/>
  </w:style>
  <w:style w:type="paragraph" w:customStyle="1" w:styleId="63DD10E19C9640418ACC13C24BC33ECB">
    <w:name w:val="63DD10E19C9640418ACC13C24BC33ECB"/>
  </w:style>
  <w:style w:type="paragraph" w:customStyle="1" w:styleId="8969978822454D22A299AB8CA514D440">
    <w:name w:val="8969978822454D22A299AB8CA514D440"/>
  </w:style>
  <w:style w:type="paragraph" w:customStyle="1" w:styleId="4F8ADBFB6C4D471A925318DFA989A776">
    <w:name w:val="4F8ADBFB6C4D471A925318DFA989A776"/>
  </w:style>
  <w:style w:type="paragraph" w:customStyle="1" w:styleId="F3C85412C2A64696894E52D03547C305">
    <w:name w:val="F3C85412C2A64696894E52D03547C305"/>
  </w:style>
  <w:style w:type="paragraph" w:customStyle="1" w:styleId="899DC415ACD14C9388B4DB30FBE4DEB4">
    <w:name w:val="899DC415ACD14C9388B4DB30FBE4DEB4"/>
  </w:style>
  <w:style w:type="paragraph" w:customStyle="1" w:styleId="8D4DE6F5A0894D1A8FB5EBBBF26E6D1B">
    <w:name w:val="8D4DE6F5A0894D1A8FB5EBBBF26E6D1B"/>
  </w:style>
  <w:style w:type="paragraph" w:customStyle="1" w:styleId="6603218FF51540958BDB6D0D4D13F3DF">
    <w:name w:val="6603218FF51540958BDB6D0D4D13F3DF"/>
  </w:style>
  <w:style w:type="paragraph" w:customStyle="1" w:styleId="F5A142188B2D4E06B323EC8C9841ABCF">
    <w:name w:val="F5A142188B2D4E06B323EC8C9841ABCF"/>
  </w:style>
  <w:style w:type="paragraph" w:customStyle="1" w:styleId="9BB724AF11C049EC89280EC7B8A426FB">
    <w:name w:val="9BB724AF11C049EC89280EC7B8A426FB"/>
  </w:style>
  <w:style w:type="paragraph" w:customStyle="1" w:styleId="8611156BB0DC4D2DA217768312A71C61">
    <w:name w:val="8611156BB0DC4D2DA217768312A71C61"/>
  </w:style>
  <w:style w:type="paragraph" w:customStyle="1" w:styleId="A5689F021CAF4CEE83EC2DD3902E6405">
    <w:name w:val="A5689F021CAF4CEE83EC2DD3902E6405"/>
  </w:style>
  <w:style w:type="paragraph" w:customStyle="1" w:styleId="E5475BFAB43E43DF84EB405127F05862">
    <w:name w:val="E5475BFAB43E43DF84EB405127F05862"/>
  </w:style>
  <w:style w:type="paragraph" w:customStyle="1" w:styleId="32A456B81ABD4B249D55CFF901969A2F">
    <w:name w:val="32A456B81ABD4B249D55CFF901969A2F"/>
  </w:style>
  <w:style w:type="paragraph" w:customStyle="1" w:styleId="EBE68B5771F94B50A91CCD0A5FB40F77">
    <w:name w:val="EBE68B5771F94B50A91CCD0A5FB40F77"/>
  </w:style>
  <w:style w:type="paragraph" w:customStyle="1" w:styleId="F607F6D478F04B8892D62911E26A3B61">
    <w:name w:val="F607F6D478F04B8892D62911E26A3B61"/>
    <w:rsid w:val="00C706CD"/>
  </w:style>
  <w:style w:type="paragraph" w:customStyle="1" w:styleId="4E2967640FB946F38D4A742D7FF1EB0B">
    <w:name w:val="4E2967640FB946F38D4A742D7FF1EB0B"/>
    <w:rsid w:val="00C706CD"/>
  </w:style>
  <w:style w:type="paragraph" w:customStyle="1" w:styleId="B5EFF3D96EEF47498D9C8E732DAEF6C0">
    <w:name w:val="B5EFF3D96EEF47498D9C8E732DAEF6C0"/>
    <w:rsid w:val="000E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8D40B70C-D081-4701-B5EA-25DDD5AF1873}">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4873beb7-5857-4685-be1f-d57550cc96c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1</Pages>
  <Words>95</Words>
  <Characters>638</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2025-06-26T14:46:00Z</dcterms:created>
  <dcterms:modified xsi:type="dcterms:W3CDTF">2025-06-26T14:46:00Z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