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381209846"/>
        <w:placeholder>
          <w:docPart w:val="11957EEB6B5D4ECDBC8A067E755613DF"/>
        </w:placeholder>
        <w15:appearance w15:val="hidden"/>
      </w:sdtPr>
      <w:sdtEndPr/>
      <w:sdtContent>
        <w:p w:rsidR="00D85460" w:rsidRDefault="00452AB1">
          <w:pPr>
            <w:pStyle w:val="Heading1"/>
          </w:pPr>
          <w:r>
            <w:t xml:space="preserve">CVT Meeting </w:t>
          </w:r>
          <w:r w:rsidR="00E2275C">
            <w:t>–</w:t>
          </w:r>
        </w:p>
      </w:sdtContent>
    </w:sdt>
    <w:p w:rsidR="00D85460" w:rsidRDefault="006463BE">
      <w:pPr>
        <w:pBdr>
          <w:top w:val="single" w:sz="4" w:space="1" w:color="444D26" w:themeColor="text2"/>
        </w:pBdr>
        <w:spacing w:after="240"/>
        <w:jc w:val="right"/>
      </w:pPr>
      <w:r>
        <w:rPr>
          <w:rStyle w:val="IntenseEmphasis"/>
        </w:rPr>
        <w:t xml:space="preserve">Date | </w:t>
      </w:r>
      <w:r w:rsidRPr="00961675">
        <w:rPr>
          <w:rStyle w:val="IntenseEmphasis"/>
        </w:rPr>
        <w:t>time</w:t>
      </w:r>
      <w:r>
        <w:t xml:space="preserve"> </w:t>
      </w:r>
      <w:sdt>
        <w:sdtPr>
          <w:id w:val="705675763"/>
          <w:placeholder>
            <w:docPart w:val="979F75C8D28645A699287A6B9A02AEA8"/>
          </w:placeholder>
          <w:date w:fullDate="2025-05-28T11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AB691B">
            <w:t>5/28/2025 11:00 AM</w:t>
          </w:r>
        </w:sdtContent>
      </w:sdt>
      <w:r>
        <w:t xml:space="preserve">| </w:t>
      </w:r>
      <w:r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ECEF23B403AC4486860C080E51040DF1"/>
          </w:placeholder>
          <w15:appearance w15:val="hidden"/>
        </w:sdtPr>
        <w:sdtEndPr/>
        <w:sdtContent>
          <w:r w:rsidR="00F3199E">
            <w:t>a116</w:t>
          </w:r>
        </w:sdtContent>
      </w:sdt>
    </w:p>
    <w:tbl>
      <w:tblPr>
        <w:tblStyle w:val="PlainTable4"/>
        <w:tblW w:w="5000" w:type="pct"/>
        <w:tblBorders>
          <w:left w:val="single" w:sz="8" w:space="0" w:color="A5B592" w:themeColor="accent1"/>
          <w:insideV w:val="single" w:sz="8" w:space="0" w:color="A5B592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395"/>
        <w:gridCol w:w="5395"/>
      </w:tblGrid>
      <w:tr w:rsidR="00D85460" w:rsidTr="007D3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5400" w:type="dxa"/>
          </w:tcPr>
          <w:tbl>
            <w:tblPr>
              <w:tblStyle w:val="PlainTable4"/>
              <w:tblW w:w="5335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2400"/>
              <w:gridCol w:w="2935"/>
            </w:tblGrid>
            <w:tr w:rsidR="00D85460" w:rsidTr="0051478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00" w:type="dxa"/>
                </w:tcPr>
                <w:p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63DD10E19C9640418ACC13C24BC33ECB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:rsidR="00D85460" w:rsidRDefault="00F3199E">
                      <w:pPr>
                        <w:spacing w:after="0"/>
                      </w:pPr>
                      <w:r>
                        <w:t>Jean Newberry</w:t>
                      </w:r>
                      <w:r w:rsidR="00A17047">
                        <w:t xml:space="preserve"> Program Director</w:t>
                      </w:r>
                    </w:p>
                  </w:tc>
                </w:sdtContent>
              </w:sdt>
            </w:tr>
            <w:tr w:rsidR="00D85460" w:rsidTr="00514786">
              <w:tc>
                <w:tcPr>
                  <w:tcW w:w="2400" w:type="dxa"/>
                </w:tcPr>
                <w:p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Type of meeting</w:t>
                  </w:r>
                </w:p>
              </w:tc>
              <w:sdt>
                <w:sdtPr>
                  <w:id w:val="-1539655202"/>
                  <w:placeholder>
                    <w:docPart w:val="8969978822454D22A299AB8CA514D440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:rsidR="00D85460" w:rsidRDefault="00E2275C">
                      <w:pPr>
                        <w:spacing w:after="0"/>
                      </w:pPr>
                      <w:r>
                        <w:t>CVT Team Meeting</w:t>
                      </w:r>
                    </w:p>
                  </w:tc>
                </w:sdtContent>
              </w:sdt>
            </w:tr>
            <w:tr w:rsidR="00D85460" w:rsidTr="00514786">
              <w:tc>
                <w:tcPr>
                  <w:tcW w:w="2400" w:type="dxa"/>
                </w:tcPr>
                <w:p w:rsidR="00D85460" w:rsidRDefault="00D85460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35" w:type="dxa"/>
                </w:tcPr>
                <w:p w:rsidR="00D85460" w:rsidRDefault="00D85460">
                  <w:pPr>
                    <w:spacing w:after="0"/>
                  </w:pPr>
                </w:p>
              </w:tc>
            </w:tr>
          </w:tbl>
          <w:p w:rsidR="00D85460" w:rsidRDefault="00D85460">
            <w:pPr>
              <w:spacing w:after="0"/>
            </w:pPr>
          </w:p>
        </w:tc>
        <w:tc>
          <w:tcPr>
            <w:tcW w:w="5400" w:type="dxa"/>
          </w:tcPr>
          <w:p w:rsidR="00D85460" w:rsidRDefault="006463BE" w:rsidP="00F3199E">
            <w:pPr>
              <w:spacing w:after="0"/>
            </w:pPr>
            <w:r>
              <w:t>Attendees</w:t>
            </w:r>
            <w:r w:rsidR="00452AB1">
              <w:t>:</w:t>
            </w:r>
            <w:r>
              <w:t xml:space="preserve"> </w:t>
            </w:r>
            <w:sdt>
              <w:sdtPr>
                <w:id w:val="503169330"/>
                <w:placeholder>
                  <w:docPart w:val="8D4DE6F5A0894D1A8FB5EBBBF26E6D1B"/>
                </w:placeholder>
                <w15:appearance w15:val="hidden"/>
              </w:sdtPr>
              <w:sdtEndPr/>
              <w:sdtContent>
                <w:r w:rsidR="00F3199E">
                  <w:t>Ray Lenius and Halley Bennett</w:t>
                </w:r>
              </w:sdtContent>
            </w:sdt>
          </w:p>
        </w:tc>
      </w:tr>
    </w:tbl>
    <w:p w:rsidR="00D85460" w:rsidRDefault="006463BE">
      <w:pPr>
        <w:pStyle w:val="Heading2"/>
      </w:pPr>
      <w:r>
        <w:t>Agenda Items</w:t>
      </w:r>
    </w:p>
    <w:tbl>
      <w:tblPr>
        <w:tblStyle w:val="PlainTable4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6660"/>
        <w:gridCol w:w="2340"/>
        <w:gridCol w:w="1800"/>
      </w:tblGrid>
      <w:tr w:rsidR="00514786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60" w:type="dxa"/>
          </w:tcPr>
          <w:p w:rsidR="00514786" w:rsidRDefault="00514786" w:rsidP="00537F75">
            <w:pPr>
              <w:pStyle w:val="Heading3"/>
              <w:spacing w:after="0"/>
              <w:outlineLvl w:val="2"/>
            </w:pPr>
            <w:r>
              <w:t>Topic</w:t>
            </w:r>
          </w:p>
        </w:tc>
        <w:tc>
          <w:tcPr>
            <w:tcW w:w="2340" w:type="dxa"/>
          </w:tcPr>
          <w:p w:rsidR="00514786" w:rsidRDefault="00514786" w:rsidP="00537F75">
            <w:pPr>
              <w:pStyle w:val="Heading3"/>
              <w:spacing w:after="0"/>
              <w:outlineLvl w:val="2"/>
            </w:pPr>
            <w:r>
              <w:t>Presenter</w:t>
            </w:r>
          </w:p>
        </w:tc>
        <w:tc>
          <w:tcPr>
            <w:tcW w:w="1800" w:type="dxa"/>
          </w:tcPr>
          <w:p w:rsidR="00514786" w:rsidRDefault="00514786" w:rsidP="00537F75">
            <w:pPr>
              <w:pStyle w:val="Heading3"/>
              <w:spacing w:after="0"/>
              <w:outlineLvl w:val="2"/>
            </w:pPr>
          </w:p>
        </w:tc>
      </w:tr>
    </w:tbl>
    <w:tbl>
      <w:tblPr>
        <w:tblStyle w:val="PlainTable3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41"/>
        <w:gridCol w:w="6112"/>
        <w:gridCol w:w="2347"/>
        <w:gridCol w:w="1800"/>
      </w:tblGrid>
      <w:tr w:rsidR="00514786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541747410"/>
            <w15:appearance w15:val="hidden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:rsidR="00514786" w:rsidRDefault="001C1443" w:rsidP="00537F75">
                <w:pPr>
                  <w:spacing w:after="0"/>
                </w:pPr>
                <w:r>
                  <w:sym w:font="Wingdings" w:char="F0FC"/>
                </w:r>
              </w:p>
            </w:tc>
          </w:sdtContent>
        </w:sdt>
        <w:sdt>
          <w:sdtPr>
            <w:id w:val="2061053076"/>
            <w:placeholder>
              <w:docPart w:val="9BB724AF11C049EC89280EC7B8A426FB"/>
            </w:placeholder>
            <w15:appearance w15:val="hidden"/>
          </w:sdtPr>
          <w:sdtEndPr/>
          <w:sdtContent>
            <w:tc>
              <w:tcPr>
                <w:tcW w:w="6112" w:type="dxa"/>
              </w:tcPr>
              <w:p w:rsidR="00514786" w:rsidRDefault="00F3199E" w:rsidP="00537F75">
                <w:pPr>
                  <w:spacing w:after="0"/>
                </w:pPr>
                <w:r>
                  <w:t>Program Director</w:t>
                </w:r>
              </w:p>
            </w:tc>
          </w:sdtContent>
        </w:sdt>
        <w:sdt>
          <w:sdtPr>
            <w:id w:val="416301333"/>
            <w:placeholder>
              <w:docPart w:val="8611156BB0DC4D2DA217768312A71C61"/>
            </w:placeholder>
            <w15:appearance w15:val="hidden"/>
          </w:sdtPr>
          <w:sdtEndPr/>
          <w:sdtContent>
            <w:tc>
              <w:tcPr>
                <w:tcW w:w="2347" w:type="dxa"/>
              </w:tcPr>
              <w:p w:rsidR="00514786" w:rsidRDefault="00F3199E" w:rsidP="00537F75">
                <w:pPr>
                  <w:spacing w:after="0"/>
                </w:pPr>
                <w:r>
                  <w:t>Jean</w:t>
                </w:r>
              </w:p>
            </w:tc>
          </w:sdtContent>
        </w:sdt>
        <w:tc>
          <w:tcPr>
            <w:tcW w:w="1800" w:type="dxa"/>
          </w:tcPr>
          <w:p w:rsidR="00514786" w:rsidRDefault="00514786" w:rsidP="00537F75">
            <w:pPr>
              <w:spacing w:after="0"/>
            </w:pPr>
          </w:p>
        </w:tc>
      </w:tr>
      <w:tr w:rsidR="00514786" w:rsidTr="00514786">
        <w:sdt>
          <w:sdtPr>
            <w:id w:val="478805058"/>
            <w15:appearance w15:val="hidden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:rsidR="00514786" w:rsidRDefault="001C1443" w:rsidP="00537F75">
                <w:pPr>
                  <w:spacing w:after="0"/>
                </w:pPr>
                <w:r>
                  <w:sym w:font="Wingdings" w:char="F0FC"/>
                </w:r>
              </w:p>
            </w:tc>
          </w:sdtContent>
        </w:sdt>
        <w:tc>
          <w:tcPr>
            <w:tcW w:w="6112" w:type="dxa"/>
          </w:tcPr>
          <w:p w:rsidR="00514786" w:rsidRDefault="00AB691B" w:rsidP="00537F75">
            <w:pPr>
              <w:spacing w:after="0"/>
            </w:pPr>
            <w:r>
              <w:t>Perkins</w:t>
            </w:r>
          </w:p>
        </w:tc>
        <w:tc>
          <w:tcPr>
            <w:tcW w:w="2347" w:type="dxa"/>
          </w:tcPr>
          <w:p w:rsidR="00514786" w:rsidRDefault="00AB691B" w:rsidP="00537F75">
            <w:pPr>
              <w:spacing w:after="0"/>
            </w:pPr>
            <w:r>
              <w:t>Jean</w:t>
            </w:r>
          </w:p>
        </w:tc>
        <w:tc>
          <w:tcPr>
            <w:tcW w:w="1800" w:type="dxa"/>
          </w:tcPr>
          <w:p w:rsidR="00514786" w:rsidRDefault="00514786" w:rsidP="00537F75">
            <w:pPr>
              <w:spacing w:after="0"/>
            </w:pPr>
          </w:p>
        </w:tc>
      </w:tr>
      <w:tr w:rsidR="00514786" w:rsidTr="00514786">
        <w:sdt>
          <w:sdtPr>
            <w:id w:val="-474600816"/>
            <w15:appearance w15:val="hidden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:rsidR="00514786" w:rsidRDefault="005E4793" w:rsidP="00537F75">
                <w:pPr>
                  <w:spacing w:after="0"/>
                </w:pPr>
                <w:r>
                  <w:sym w:font="Wingdings" w:char="F0FC"/>
                </w:r>
              </w:p>
            </w:tc>
          </w:sdtContent>
        </w:sdt>
        <w:tc>
          <w:tcPr>
            <w:tcW w:w="6112" w:type="dxa"/>
          </w:tcPr>
          <w:p w:rsidR="00514786" w:rsidRDefault="00514786" w:rsidP="00537F75">
            <w:pPr>
              <w:spacing w:after="0"/>
            </w:pPr>
          </w:p>
        </w:tc>
        <w:tc>
          <w:tcPr>
            <w:tcW w:w="2347" w:type="dxa"/>
          </w:tcPr>
          <w:p w:rsidR="00514786" w:rsidRDefault="00514786" w:rsidP="00537F75">
            <w:pPr>
              <w:spacing w:after="0"/>
            </w:pPr>
          </w:p>
        </w:tc>
        <w:tc>
          <w:tcPr>
            <w:tcW w:w="1800" w:type="dxa"/>
          </w:tcPr>
          <w:p w:rsidR="00514786" w:rsidRDefault="00514786" w:rsidP="00537F75">
            <w:pPr>
              <w:spacing w:after="0"/>
            </w:pPr>
          </w:p>
        </w:tc>
      </w:tr>
      <w:tr w:rsidR="00514786" w:rsidTr="00514786">
        <w:sdt>
          <w:sdtPr>
            <w:id w:val="51859784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:rsidR="00514786" w:rsidRDefault="00B31FBF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2" w:type="dxa"/>
          </w:tcPr>
          <w:p w:rsidR="00514786" w:rsidRDefault="00514786" w:rsidP="00537F75">
            <w:pPr>
              <w:spacing w:after="0"/>
            </w:pPr>
          </w:p>
        </w:tc>
        <w:tc>
          <w:tcPr>
            <w:tcW w:w="2347" w:type="dxa"/>
          </w:tcPr>
          <w:p w:rsidR="00514786" w:rsidRDefault="00514786" w:rsidP="00537F75">
            <w:pPr>
              <w:spacing w:after="0"/>
            </w:pPr>
          </w:p>
        </w:tc>
        <w:tc>
          <w:tcPr>
            <w:tcW w:w="1800" w:type="dxa"/>
          </w:tcPr>
          <w:p w:rsidR="00514786" w:rsidRDefault="00514786" w:rsidP="00537F75">
            <w:pPr>
              <w:spacing w:after="0"/>
            </w:pPr>
          </w:p>
        </w:tc>
      </w:tr>
      <w:tr w:rsidR="00514786" w:rsidTr="00514786">
        <w:sdt>
          <w:sdtPr>
            <w:id w:val="-1806315133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:rsidR="00514786" w:rsidRDefault="00B31FBF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2" w:type="dxa"/>
          </w:tcPr>
          <w:p w:rsidR="00514786" w:rsidRDefault="00514786" w:rsidP="00537F75">
            <w:pPr>
              <w:spacing w:after="0"/>
            </w:pPr>
          </w:p>
        </w:tc>
        <w:tc>
          <w:tcPr>
            <w:tcW w:w="2347" w:type="dxa"/>
          </w:tcPr>
          <w:p w:rsidR="00514786" w:rsidRDefault="00514786" w:rsidP="00537F75">
            <w:pPr>
              <w:spacing w:after="0"/>
            </w:pPr>
          </w:p>
        </w:tc>
        <w:tc>
          <w:tcPr>
            <w:tcW w:w="1800" w:type="dxa"/>
          </w:tcPr>
          <w:p w:rsidR="00514786" w:rsidRDefault="00514786" w:rsidP="00537F75">
            <w:pPr>
              <w:spacing w:after="0"/>
            </w:pPr>
          </w:p>
        </w:tc>
      </w:tr>
      <w:tr w:rsidR="00514786" w:rsidTr="00514786">
        <w:sdt>
          <w:sdtPr>
            <w:id w:val="11673180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:rsidR="00514786" w:rsidRDefault="00B31FBF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2" w:type="dxa"/>
          </w:tcPr>
          <w:p w:rsidR="00514786" w:rsidRDefault="00514786" w:rsidP="00537F75">
            <w:pPr>
              <w:spacing w:after="0"/>
            </w:pPr>
          </w:p>
        </w:tc>
        <w:tc>
          <w:tcPr>
            <w:tcW w:w="2347" w:type="dxa"/>
          </w:tcPr>
          <w:p w:rsidR="00514786" w:rsidRDefault="00514786" w:rsidP="00537F75">
            <w:pPr>
              <w:spacing w:after="0"/>
            </w:pPr>
          </w:p>
        </w:tc>
        <w:tc>
          <w:tcPr>
            <w:tcW w:w="1800" w:type="dxa"/>
          </w:tcPr>
          <w:p w:rsidR="00514786" w:rsidRDefault="00514786" w:rsidP="00537F75">
            <w:pPr>
              <w:spacing w:after="0"/>
            </w:pPr>
          </w:p>
        </w:tc>
      </w:tr>
      <w:tr w:rsidR="00514786" w:rsidTr="00514786">
        <w:sdt>
          <w:sdtPr>
            <w:id w:val="172594139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:rsidR="00514786" w:rsidRDefault="00B31FBF" w:rsidP="00537F75">
                <w:pPr>
                  <w:spacing w:after="0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2" w:type="dxa"/>
          </w:tcPr>
          <w:p w:rsidR="00514786" w:rsidRDefault="00514786" w:rsidP="00537F75">
            <w:pPr>
              <w:spacing w:after="0"/>
            </w:pPr>
          </w:p>
        </w:tc>
        <w:tc>
          <w:tcPr>
            <w:tcW w:w="2347" w:type="dxa"/>
          </w:tcPr>
          <w:p w:rsidR="00514786" w:rsidRDefault="00514786" w:rsidP="00537F75">
            <w:pPr>
              <w:spacing w:after="0"/>
            </w:pPr>
          </w:p>
        </w:tc>
        <w:tc>
          <w:tcPr>
            <w:tcW w:w="1800" w:type="dxa"/>
          </w:tcPr>
          <w:p w:rsidR="00514786" w:rsidRDefault="00514786" w:rsidP="00537F75">
            <w:pPr>
              <w:spacing w:after="0"/>
            </w:pPr>
          </w:p>
        </w:tc>
      </w:tr>
    </w:tbl>
    <w:p w:rsidR="00F3199E" w:rsidRDefault="00F3199E">
      <w:pPr>
        <w:pStyle w:val="Heading2"/>
      </w:pPr>
      <w:r>
        <w:t>Meeting</w:t>
      </w:r>
    </w:p>
    <w:p w:rsidR="003E4962" w:rsidRDefault="004251CF" w:rsidP="00F3199E">
      <w:pPr>
        <w:ind w:firstLine="720"/>
      </w:pPr>
      <w:r>
        <w:t>Program director position to be offered to Sarah.  Dr Schott will be contacting her.</w:t>
      </w:r>
    </w:p>
    <w:p w:rsidR="004251CF" w:rsidRDefault="004251CF" w:rsidP="00F3199E">
      <w:pPr>
        <w:ind w:firstLine="720"/>
      </w:pPr>
      <w:r>
        <w:t>Jean was asked from Whitney Rhyne about items needed for Perkins Grant funds.</w:t>
      </w:r>
    </w:p>
    <w:p w:rsidR="004251CF" w:rsidRDefault="004251CF" w:rsidP="00F3199E">
      <w:pPr>
        <w:ind w:firstLine="720"/>
      </w:pPr>
      <w:r>
        <w:t>Ray suggested Doppler, 12 Lead ECG machine, defibrillator/code cart</w:t>
      </w:r>
    </w:p>
    <w:p w:rsidR="004251CF" w:rsidRDefault="004251CF" w:rsidP="00F3199E">
      <w:pPr>
        <w:ind w:firstLine="720"/>
      </w:pPr>
      <w:r>
        <w:t xml:space="preserve">Halley suggested software upgrade for </w:t>
      </w:r>
      <w:proofErr w:type="spellStart"/>
      <w:r>
        <w:t>Mentice</w:t>
      </w:r>
      <w:proofErr w:type="spellEnd"/>
      <w:r>
        <w:t xml:space="preserve"> simulators</w:t>
      </w:r>
      <w:bookmarkStart w:id="0" w:name="_GoBack"/>
      <w:bookmarkEnd w:id="0"/>
    </w:p>
    <w:p w:rsidR="003E4962" w:rsidRPr="00F3199E" w:rsidRDefault="003E4962" w:rsidP="00F3199E">
      <w:pPr>
        <w:ind w:firstLine="720"/>
      </w:pPr>
    </w:p>
    <w:sectPr w:rsidR="003E4962" w:rsidRPr="00F3199E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AB1" w:rsidRDefault="00452AB1">
      <w:r>
        <w:separator/>
      </w:r>
    </w:p>
  </w:endnote>
  <w:endnote w:type="continuationSeparator" w:id="0">
    <w:p w:rsidR="00452AB1" w:rsidRDefault="0045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AB1" w:rsidRDefault="00452AB1">
      <w:r>
        <w:separator/>
      </w:r>
    </w:p>
  </w:footnote>
  <w:footnote w:type="continuationSeparator" w:id="0">
    <w:p w:rsidR="00452AB1" w:rsidRDefault="00452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B1"/>
    <w:rsid w:val="0003622C"/>
    <w:rsid w:val="001C1443"/>
    <w:rsid w:val="001C2868"/>
    <w:rsid w:val="002F39D0"/>
    <w:rsid w:val="003E4962"/>
    <w:rsid w:val="004251CF"/>
    <w:rsid w:val="00452AB1"/>
    <w:rsid w:val="00514786"/>
    <w:rsid w:val="005E4793"/>
    <w:rsid w:val="006238FE"/>
    <w:rsid w:val="006463BE"/>
    <w:rsid w:val="007142A7"/>
    <w:rsid w:val="007D3CF9"/>
    <w:rsid w:val="00854344"/>
    <w:rsid w:val="00961675"/>
    <w:rsid w:val="00A17047"/>
    <w:rsid w:val="00AB691B"/>
    <w:rsid w:val="00B31FBF"/>
    <w:rsid w:val="00B7499F"/>
    <w:rsid w:val="00C41366"/>
    <w:rsid w:val="00C9093D"/>
    <w:rsid w:val="00CB7C07"/>
    <w:rsid w:val="00D80FC5"/>
    <w:rsid w:val="00D85460"/>
    <w:rsid w:val="00E2275C"/>
    <w:rsid w:val="00F24874"/>
    <w:rsid w:val="00F3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6E72A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cobb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957EEB6B5D4ECDBC8A067E75561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01A59-046D-4D26-A71A-DB1107A6790E}"/>
      </w:docPartPr>
      <w:docPartBody>
        <w:p w:rsidR="00220336" w:rsidRDefault="00220336">
          <w:pPr>
            <w:pStyle w:val="11957EEB6B5D4ECDBC8A067E755613DF"/>
          </w:pPr>
          <w:r>
            <w:t>Team Meeting</w:t>
          </w:r>
        </w:p>
      </w:docPartBody>
    </w:docPart>
    <w:docPart>
      <w:docPartPr>
        <w:name w:val="979F75C8D28645A699287A6B9A02A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1429C-CA69-45C8-B6F5-5A3CBA3728FF}"/>
      </w:docPartPr>
      <w:docPartBody>
        <w:p w:rsidR="00220336" w:rsidRDefault="00220336">
          <w:pPr>
            <w:pStyle w:val="979F75C8D28645A699287A6B9A02AEA8"/>
          </w:pPr>
          <w:r>
            <w:t>[Date | time]</w:t>
          </w:r>
        </w:p>
      </w:docPartBody>
    </w:docPart>
    <w:docPart>
      <w:docPartPr>
        <w:name w:val="ECEF23B403AC4486860C080E51040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C85B0-2D46-4FB6-9B7B-64421F0A0F80}"/>
      </w:docPartPr>
      <w:docPartBody>
        <w:p w:rsidR="00220336" w:rsidRDefault="00220336">
          <w:pPr>
            <w:pStyle w:val="ECEF23B403AC4486860C080E51040DF1"/>
          </w:pPr>
          <w:r>
            <w:t>[Location]</w:t>
          </w:r>
        </w:p>
      </w:docPartBody>
    </w:docPart>
    <w:docPart>
      <w:docPartPr>
        <w:name w:val="63DD10E19C9640418ACC13C24BC33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195C7-46B9-4F1E-8C65-2F5B7A75B2E8}"/>
      </w:docPartPr>
      <w:docPartBody>
        <w:p w:rsidR="00220336" w:rsidRDefault="00220336">
          <w:pPr>
            <w:pStyle w:val="63DD10E19C9640418ACC13C24BC33ECB"/>
          </w:pPr>
          <w:r>
            <w:t>[Meeting called by]</w:t>
          </w:r>
        </w:p>
      </w:docPartBody>
    </w:docPart>
    <w:docPart>
      <w:docPartPr>
        <w:name w:val="8969978822454D22A299AB8CA514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F7A62-8FFA-4BAF-82DA-C2223FEA1125}"/>
      </w:docPartPr>
      <w:docPartBody>
        <w:p w:rsidR="00220336" w:rsidRDefault="00220336">
          <w:pPr>
            <w:pStyle w:val="8969978822454D22A299AB8CA514D440"/>
          </w:pPr>
          <w:r>
            <w:t>[Type of meeting]</w:t>
          </w:r>
        </w:p>
      </w:docPartBody>
    </w:docPart>
    <w:docPart>
      <w:docPartPr>
        <w:name w:val="8D4DE6F5A0894D1A8FB5EBBBF26E6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F9E43-6F3C-4BDC-9E18-DDD5FAB0924F}"/>
      </w:docPartPr>
      <w:docPartBody>
        <w:p w:rsidR="00220336" w:rsidRDefault="00220336">
          <w:pPr>
            <w:pStyle w:val="8D4DE6F5A0894D1A8FB5EBBBF26E6D1B"/>
          </w:pPr>
          <w:r>
            <w:t>[Attendees]</w:t>
          </w:r>
        </w:p>
      </w:docPartBody>
    </w:docPart>
    <w:docPart>
      <w:docPartPr>
        <w:name w:val="9BB724AF11C049EC89280EC7B8A42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FD83A-CB13-4366-A69B-48F5D2D07707}"/>
      </w:docPartPr>
      <w:docPartBody>
        <w:p w:rsidR="00220336" w:rsidRDefault="00220336">
          <w:pPr>
            <w:pStyle w:val="9BB724AF11C049EC89280EC7B8A426FB"/>
          </w:pPr>
          <w:r>
            <w:t>[Topic]</w:t>
          </w:r>
        </w:p>
      </w:docPartBody>
    </w:docPart>
    <w:docPart>
      <w:docPartPr>
        <w:name w:val="8611156BB0DC4D2DA217768312A71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63BAD-08C6-4C71-B7F1-7E6F551BBE59}"/>
      </w:docPartPr>
      <w:docPartBody>
        <w:p w:rsidR="00220336" w:rsidRDefault="00220336">
          <w:pPr>
            <w:pStyle w:val="8611156BB0DC4D2DA217768312A71C61"/>
          </w:pPr>
          <w:r>
            <w:t>[Presenter]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36"/>
    <w:rsid w:val="000E5BB5"/>
    <w:rsid w:val="00220336"/>
    <w:rsid w:val="00C7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957EEB6B5D4ECDBC8A067E755613DF">
    <w:name w:val="11957EEB6B5D4ECDBC8A067E755613DF"/>
  </w:style>
  <w:style w:type="paragraph" w:customStyle="1" w:styleId="979F75C8D28645A699287A6B9A02AEA8">
    <w:name w:val="979F75C8D28645A699287A6B9A02AEA8"/>
  </w:style>
  <w:style w:type="paragraph" w:customStyle="1" w:styleId="ECEF23B403AC4486860C080E51040DF1">
    <w:name w:val="ECEF23B403AC4486860C080E51040DF1"/>
  </w:style>
  <w:style w:type="paragraph" w:customStyle="1" w:styleId="63DD10E19C9640418ACC13C24BC33ECB">
    <w:name w:val="63DD10E19C9640418ACC13C24BC33ECB"/>
  </w:style>
  <w:style w:type="paragraph" w:customStyle="1" w:styleId="8969978822454D22A299AB8CA514D440">
    <w:name w:val="8969978822454D22A299AB8CA514D440"/>
  </w:style>
  <w:style w:type="paragraph" w:customStyle="1" w:styleId="4F8ADBFB6C4D471A925318DFA989A776">
    <w:name w:val="4F8ADBFB6C4D471A925318DFA989A776"/>
  </w:style>
  <w:style w:type="paragraph" w:customStyle="1" w:styleId="F3C85412C2A64696894E52D03547C305">
    <w:name w:val="F3C85412C2A64696894E52D03547C305"/>
  </w:style>
  <w:style w:type="paragraph" w:customStyle="1" w:styleId="899DC415ACD14C9388B4DB30FBE4DEB4">
    <w:name w:val="899DC415ACD14C9388B4DB30FBE4DEB4"/>
  </w:style>
  <w:style w:type="paragraph" w:customStyle="1" w:styleId="8D4DE6F5A0894D1A8FB5EBBBF26E6D1B">
    <w:name w:val="8D4DE6F5A0894D1A8FB5EBBBF26E6D1B"/>
  </w:style>
  <w:style w:type="paragraph" w:customStyle="1" w:styleId="6603218FF51540958BDB6D0D4D13F3DF">
    <w:name w:val="6603218FF51540958BDB6D0D4D13F3DF"/>
  </w:style>
  <w:style w:type="paragraph" w:customStyle="1" w:styleId="F5A142188B2D4E06B323EC8C9841ABCF">
    <w:name w:val="F5A142188B2D4E06B323EC8C9841ABCF"/>
  </w:style>
  <w:style w:type="paragraph" w:customStyle="1" w:styleId="9BB724AF11C049EC89280EC7B8A426FB">
    <w:name w:val="9BB724AF11C049EC89280EC7B8A426FB"/>
  </w:style>
  <w:style w:type="paragraph" w:customStyle="1" w:styleId="8611156BB0DC4D2DA217768312A71C61">
    <w:name w:val="8611156BB0DC4D2DA217768312A71C61"/>
  </w:style>
  <w:style w:type="paragraph" w:customStyle="1" w:styleId="A5689F021CAF4CEE83EC2DD3902E6405">
    <w:name w:val="A5689F021CAF4CEE83EC2DD3902E6405"/>
  </w:style>
  <w:style w:type="paragraph" w:customStyle="1" w:styleId="E5475BFAB43E43DF84EB405127F05862">
    <w:name w:val="E5475BFAB43E43DF84EB405127F05862"/>
  </w:style>
  <w:style w:type="paragraph" w:customStyle="1" w:styleId="32A456B81ABD4B249D55CFF901969A2F">
    <w:name w:val="32A456B81ABD4B249D55CFF901969A2F"/>
  </w:style>
  <w:style w:type="paragraph" w:customStyle="1" w:styleId="EBE68B5771F94B50A91CCD0A5FB40F77">
    <w:name w:val="EBE68B5771F94B50A91CCD0A5FB40F77"/>
  </w:style>
  <w:style w:type="paragraph" w:customStyle="1" w:styleId="F607F6D478F04B8892D62911E26A3B61">
    <w:name w:val="F607F6D478F04B8892D62911E26A3B61"/>
    <w:rsid w:val="00C706CD"/>
  </w:style>
  <w:style w:type="paragraph" w:customStyle="1" w:styleId="4E2967640FB946F38D4A742D7FF1EB0B">
    <w:name w:val="4E2967640FB946F38D4A742D7FF1EB0B"/>
    <w:rsid w:val="00C706CD"/>
  </w:style>
  <w:style w:type="paragraph" w:customStyle="1" w:styleId="B5EFF3D96EEF47498D9C8E732DAEF6C0">
    <w:name w:val="B5EFF3D96EEF47498D9C8E732DAEF6C0"/>
    <w:rsid w:val="000E5B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2012-09-24T09:41:21+00:00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1638552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TP103463021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ED515893-F567-4E2F-92FC-39884D78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0B70C-D081-4701-B5EA-25DDD5AF1873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80</Words>
  <Characters>541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2025-06-26T14:42:00Z</dcterms:created>
  <dcterms:modified xsi:type="dcterms:W3CDTF">2025-06-26T14:42:00Z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