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81209846"/>
        <w:placeholder>
          <w:docPart w:val="11957EEB6B5D4ECDBC8A067E755613DF"/>
        </w:placeholder>
        <w15:appearance w15:val="hidden"/>
      </w:sdtPr>
      <w:sdtEndPr/>
      <w:sdtContent>
        <w:p w:rsidR="00D85460" w:rsidRDefault="00452AB1">
          <w:pPr>
            <w:pStyle w:val="Heading1"/>
          </w:pPr>
          <w:r>
            <w:t xml:space="preserve">CVT Meeting </w:t>
          </w:r>
          <w:r w:rsidR="00E2275C">
            <w:t>–</w:t>
          </w:r>
        </w:p>
      </w:sdtContent>
    </w:sdt>
    <w:p w:rsidR="00D85460" w:rsidRDefault="006463BE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979F75C8D28645A699287A6B9A02AEA8"/>
          </w:placeholder>
          <w:date w:fullDate="2025-05-05T11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3E4962">
            <w:t>5/5/2025 11:00 AM</w:t>
          </w:r>
        </w:sdtContent>
      </w:sdt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ECEF23B403AC4486860C080E51040DF1"/>
          </w:placeholder>
          <w15:appearance w15:val="hidden"/>
        </w:sdtPr>
        <w:sdtEndPr/>
        <w:sdtContent>
          <w:r w:rsidR="00F3199E">
            <w:t>a116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:rsidTr="007D3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63DD10E19C9640418ACC13C24BC33ECB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:rsidR="00D85460" w:rsidRDefault="00F3199E">
                      <w:pPr>
                        <w:spacing w:after="0"/>
                      </w:pPr>
                      <w:r>
                        <w:t>Jean Newberry</w:t>
                      </w:r>
                      <w:r w:rsidR="00A17047">
                        <w:t xml:space="preserve"> Program Director</w:t>
                      </w:r>
                    </w:p>
                  </w:tc>
                </w:sdtContent>
              </w:sdt>
            </w:tr>
            <w:tr w:rsidR="00D85460" w:rsidTr="00514786">
              <w:tc>
                <w:tcPr>
                  <w:tcW w:w="2400" w:type="dxa"/>
                </w:tcPr>
                <w:p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8969978822454D22A299AB8CA514D440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:rsidR="00D85460" w:rsidRDefault="00E2275C">
                      <w:pPr>
                        <w:spacing w:after="0"/>
                      </w:pPr>
                      <w:r>
                        <w:t>CVT Team Meeting</w:t>
                      </w:r>
                    </w:p>
                  </w:tc>
                </w:sdtContent>
              </w:sdt>
            </w:tr>
            <w:tr w:rsidR="00D85460" w:rsidTr="00514786">
              <w:tc>
                <w:tcPr>
                  <w:tcW w:w="2400" w:type="dxa"/>
                </w:tcPr>
                <w:p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:rsidR="00D85460" w:rsidRDefault="00D85460">
                  <w:pPr>
                    <w:spacing w:after="0"/>
                  </w:pPr>
                </w:p>
              </w:tc>
            </w:tr>
          </w:tbl>
          <w:p w:rsidR="00D85460" w:rsidRDefault="00D85460">
            <w:pPr>
              <w:spacing w:after="0"/>
            </w:pPr>
          </w:p>
        </w:tc>
        <w:tc>
          <w:tcPr>
            <w:tcW w:w="5400" w:type="dxa"/>
          </w:tcPr>
          <w:p w:rsidR="00D85460" w:rsidRDefault="006463BE" w:rsidP="00F3199E">
            <w:pPr>
              <w:spacing w:after="0"/>
            </w:pPr>
            <w:r>
              <w:t>Attendees</w:t>
            </w:r>
            <w:r w:rsidR="00452AB1">
              <w:t>:</w:t>
            </w:r>
            <w:r>
              <w:t xml:space="preserve"> </w:t>
            </w:r>
            <w:sdt>
              <w:sdtPr>
                <w:id w:val="503169330"/>
                <w:placeholder>
                  <w:docPart w:val="8D4DE6F5A0894D1A8FB5EBBBF26E6D1B"/>
                </w:placeholder>
                <w15:appearance w15:val="hidden"/>
              </w:sdtPr>
              <w:sdtEndPr/>
              <w:sdtContent>
                <w:r w:rsidR="00F3199E">
                  <w:t>Ray Lenius and Halley Bennett</w:t>
                </w:r>
              </w:sdtContent>
            </w:sdt>
          </w:p>
        </w:tc>
      </w:tr>
    </w:tbl>
    <w:p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6660"/>
        <w:gridCol w:w="2340"/>
        <w:gridCol w:w="1800"/>
      </w:tblGrid>
      <w:tr w:rsidR="00514786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:rsidR="00514786" w:rsidRDefault="00514786" w:rsidP="00537F75">
            <w:pPr>
              <w:pStyle w:val="Heading3"/>
              <w:spacing w:after="0"/>
              <w:outlineLvl w:val="2"/>
            </w:pPr>
            <w:r>
              <w:t>Topic</w:t>
            </w:r>
          </w:p>
        </w:tc>
        <w:tc>
          <w:tcPr>
            <w:tcW w:w="2340" w:type="dxa"/>
          </w:tcPr>
          <w:p w:rsidR="00514786" w:rsidRDefault="00514786" w:rsidP="00537F75">
            <w:pPr>
              <w:pStyle w:val="Heading3"/>
              <w:spacing w:after="0"/>
              <w:outlineLvl w:val="2"/>
            </w:pPr>
            <w:r>
              <w:t>Presenter</w:t>
            </w:r>
          </w:p>
        </w:tc>
        <w:tc>
          <w:tcPr>
            <w:tcW w:w="1800" w:type="dxa"/>
          </w:tcPr>
          <w:p w:rsidR="00514786" w:rsidRDefault="00514786" w:rsidP="00537F75">
            <w:pPr>
              <w:pStyle w:val="Heading3"/>
              <w:spacing w:after="0"/>
              <w:outlineLvl w:val="2"/>
            </w:pP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112"/>
        <w:gridCol w:w="2347"/>
        <w:gridCol w:w="1800"/>
      </w:tblGrid>
      <w:tr w:rsidR="00514786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41747410"/>
            <w15:appearance w15:val="hidden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1C1443" w:rsidP="00537F75">
                <w:pPr>
                  <w:spacing w:after="0"/>
                </w:pPr>
                <w:r>
                  <w:sym w:font="Wingdings" w:char="F0FC"/>
                </w:r>
              </w:p>
            </w:tc>
          </w:sdtContent>
        </w:sdt>
        <w:sdt>
          <w:sdtPr>
            <w:id w:val="2061053076"/>
            <w:placeholder>
              <w:docPart w:val="9BB724AF11C049EC89280EC7B8A426FB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:rsidR="00514786" w:rsidRDefault="00F3199E" w:rsidP="00537F75">
                <w:pPr>
                  <w:spacing w:after="0"/>
                </w:pPr>
                <w:r>
                  <w:t>Program Director</w:t>
                </w:r>
                <w:r w:rsidR="003E4962">
                  <w:t xml:space="preserve"> interview</w:t>
                </w:r>
              </w:p>
            </w:tc>
          </w:sdtContent>
        </w:sdt>
        <w:sdt>
          <w:sdtPr>
            <w:id w:val="416301333"/>
            <w:placeholder>
              <w:docPart w:val="8611156BB0DC4D2DA217768312A71C61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:rsidR="00514786" w:rsidRDefault="00F3199E" w:rsidP="00537F75">
                <w:pPr>
                  <w:spacing w:after="0"/>
                </w:pPr>
                <w:r>
                  <w:t>Jean</w:t>
                </w:r>
              </w:p>
            </w:tc>
          </w:sdtContent>
        </w:sdt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  <w:tr w:rsidR="00514786" w:rsidTr="00514786">
        <w:sdt>
          <w:sdtPr>
            <w:id w:val="478805058"/>
            <w15:appearance w15:val="hidden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1C1443" w:rsidP="00537F75">
                <w:pPr>
                  <w:spacing w:after="0"/>
                </w:pPr>
                <w:r>
                  <w:sym w:font="Wingdings" w:char="F0FC"/>
                </w:r>
              </w:p>
            </w:tc>
          </w:sdtContent>
        </w:sdt>
        <w:tc>
          <w:tcPr>
            <w:tcW w:w="6112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2347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  <w:tr w:rsidR="00514786" w:rsidTr="00514786">
        <w:sdt>
          <w:sdtPr>
            <w:id w:val="-474600816"/>
            <w15:appearance w15:val="hidden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5E4793" w:rsidP="00537F75">
                <w:pPr>
                  <w:spacing w:after="0"/>
                </w:pPr>
                <w:r>
                  <w:sym w:font="Wingdings" w:char="F0FC"/>
                </w:r>
              </w:p>
            </w:tc>
          </w:sdtContent>
        </w:sdt>
        <w:tc>
          <w:tcPr>
            <w:tcW w:w="6112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2347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  <w:tr w:rsidR="00514786" w:rsidTr="00514786">
        <w:sdt>
          <w:sdtPr>
            <w:id w:val="5185978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B31FBF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12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2347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  <w:tr w:rsidR="00514786" w:rsidTr="00514786">
        <w:sdt>
          <w:sdtPr>
            <w:id w:val="-180631513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B31FBF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12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2347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  <w:tr w:rsidR="00514786" w:rsidTr="00514786">
        <w:sdt>
          <w:sdtPr>
            <w:id w:val="1167318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B31FBF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12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2347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  <w:tr w:rsidR="00514786" w:rsidTr="00514786">
        <w:sdt>
          <w:sdt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B31FBF" w:rsidP="00537F75">
                <w:pPr>
                  <w:spacing w:after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12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2347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</w:tbl>
    <w:p w:rsidR="00F3199E" w:rsidRDefault="00F3199E">
      <w:pPr>
        <w:pStyle w:val="Heading2"/>
      </w:pPr>
      <w:r>
        <w:t>Meeting</w:t>
      </w:r>
    </w:p>
    <w:p w:rsidR="00F3199E" w:rsidRDefault="003E4962" w:rsidP="00F3199E">
      <w:pPr>
        <w:ind w:firstLine="720"/>
      </w:pPr>
      <w:r>
        <w:t xml:space="preserve">There is a candidate for the Program Director.  She is the manager of the Cath Lab at NCH.   She is a nurse but also RCIS.   </w:t>
      </w:r>
    </w:p>
    <w:p w:rsidR="003E4962" w:rsidRDefault="003E4962" w:rsidP="00F3199E">
      <w:pPr>
        <w:ind w:firstLine="720"/>
      </w:pPr>
      <w:r>
        <w:t xml:space="preserve">Questions to asked were discussed.   </w:t>
      </w:r>
    </w:p>
    <w:p w:rsidR="003E4962" w:rsidRDefault="003E4962" w:rsidP="00F3199E">
      <w:pPr>
        <w:ind w:firstLine="720"/>
      </w:pPr>
      <w:r>
        <w:t>Interview on Wednesday.</w:t>
      </w:r>
    </w:p>
    <w:p w:rsidR="003E4962" w:rsidRPr="00F3199E" w:rsidRDefault="003E4962" w:rsidP="00F3199E">
      <w:pPr>
        <w:ind w:firstLine="720"/>
      </w:pPr>
      <w:bookmarkStart w:id="0" w:name="_GoBack"/>
      <w:bookmarkEnd w:id="0"/>
    </w:p>
    <w:sectPr w:rsidR="003E4962" w:rsidRPr="00F3199E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AB1" w:rsidRDefault="00452AB1">
      <w:r>
        <w:separator/>
      </w:r>
    </w:p>
  </w:endnote>
  <w:endnote w:type="continuationSeparator" w:id="0">
    <w:p w:rsidR="00452AB1" w:rsidRDefault="0045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AB1" w:rsidRDefault="00452AB1">
      <w:r>
        <w:separator/>
      </w:r>
    </w:p>
  </w:footnote>
  <w:footnote w:type="continuationSeparator" w:id="0">
    <w:p w:rsidR="00452AB1" w:rsidRDefault="00452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B1"/>
    <w:rsid w:val="0003622C"/>
    <w:rsid w:val="001C1443"/>
    <w:rsid w:val="001C2868"/>
    <w:rsid w:val="002F39D0"/>
    <w:rsid w:val="003E4962"/>
    <w:rsid w:val="00452AB1"/>
    <w:rsid w:val="00514786"/>
    <w:rsid w:val="005E4793"/>
    <w:rsid w:val="006238FE"/>
    <w:rsid w:val="006463BE"/>
    <w:rsid w:val="007142A7"/>
    <w:rsid w:val="007D3CF9"/>
    <w:rsid w:val="00854344"/>
    <w:rsid w:val="00961675"/>
    <w:rsid w:val="00A17047"/>
    <w:rsid w:val="00B31FBF"/>
    <w:rsid w:val="00B7499F"/>
    <w:rsid w:val="00C9093D"/>
    <w:rsid w:val="00CB7C07"/>
    <w:rsid w:val="00D80FC5"/>
    <w:rsid w:val="00D85460"/>
    <w:rsid w:val="00E2275C"/>
    <w:rsid w:val="00F24874"/>
    <w:rsid w:val="00F3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6E72A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obb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957EEB6B5D4ECDBC8A067E75561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1A59-046D-4D26-A71A-DB1107A6790E}"/>
      </w:docPartPr>
      <w:docPartBody>
        <w:p w:rsidR="00220336" w:rsidRDefault="00220336">
          <w:pPr>
            <w:pStyle w:val="11957EEB6B5D4ECDBC8A067E755613DF"/>
          </w:pPr>
          <w:r>
            <w:t>Team Meeting</w:t>
          </w:r>
        </w:p>
      </w:docPartBody>
    </w:docPart>
    <w:docPart>
      <w:docPartPr>
        <w:name w:val="979F75C8D28645A699287A6B9A02A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1429C-CA69-45C8-B6F5-5A3CBA3728FF}"/>
      </w:docPartPr>
      <w:docPartBody>
        <w:p w:rsidR="00220336" w:rsidRDefault="00220336">
          <w:pPr>
            <w:pStyle w:val="979F75C8D28645A699287A6B9A02AEA8"/>
          </w:pPr>
          <w:r>
            <w:t>[Date | time]</w:t>
          </w:r>
        </w:p>
      </w:docPartBody>
    </w:docPart>
    <w:docPart>
      <w:docPartPr>
        <w:name w:val="ECEF23B403AC4486860C080E51040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C85B0-2D46-4FB6-9B7B-64421F0A0F80}"/>
      </w:docPartPr>
      <w:docPartBody>
        <w:p w:rsidR="00220336" w:rsidRDefault="00220336">
          <w:pPr>
            <w:pStyle w:val="ECEF23B403AC4486860C080E51040DF1"/>
          </w:pPr>
          <w:r>
            <w:t>[Location]</w:t>
          </w:r>
        </w:p>
      </w:docPartBody>
    </w:docPart>
    <w:docPart>
      <w:docPartPr>
        <w:name w:val="63DD10E19C9640418ACC13C24BC3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195C7-46B9-4F1E-8C65-2F5B7A75B2E8}"/>
      </w:docPartPr>
      <w:docPartBody>
        <w:p w:rsidR="00220336" w:rsidRDefault="00220336">
          <w:pPr>
            <w:pStyle w:val="63DD10E19C9640418ACC13C24BC33ECB"/>
          </w:pPr>
          <w:r>
            <w:t>[Meeting called by]</w:t>
          </w:r>
        </w:p>
      </w:docPartBody>
    </w:docPart>
    <w:docPart>
      <w:docPartPr>
        <w:name w:val="8969978822454D22A299AB8CA514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7A62-8FFA-4BAF-82DA-C2223FEA1125}"/>
      </w:docPartPr>
      <w:docPartBody>
        <w:p w:rsidR="00220336" w:rsidRDefault="00220336">
          <w:pPr>
            <w:pStyle w:val="8969978822454D22A299AB8CA514D440"/>
          </w:pPr>
          <w:r>
            <w:t>[Type of meeting]</w:t>
          </w:r>
        </w:p>
      </w:docPartBody>
    </w:docPart>
    <w:docPart>
      <w:docPartPr>
        <w:name w:val="8D4DE6F5A0894D1A8FB5EBBBF26E6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F9E43-6F3C-4BDC-9E18-DDD5FAB0924F}"/>
      </w:docPartPr>
      <w:docPartBody>
        <w:p w:rsidR="00220336" w:rsidRDefault="00220336">
          <w:pPr>
            <w:pStyle w:val="8D4DE6F5A0894D1A8FB5EBBBF26E6D1B"/>
          </w:pPr>
          <w:r>
            <w:t>[Attendees]</w:t>
          </w:r>
        </w:p>
      </w:docPartBody>
    </w:docPart>
    <w:docPart>
      <w:docPartPr>
        <w:name w:val="9BB724AF11C049EC89280EC7B8A42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D83A-CB13-4366-A69B-48F5D2D07707}"/>
      </w:docPartPr>
      <w:docPartBody>
        <w:p w:rsidR="00220336" w:rsidRDefault="00220336">
          <w:pPr>
            <w:pStyle w:val="9BB724AF11C049EC89280EC7B8A426FB"/>
          </w:pPr>
          <w:r>
            <w:t>[Topic]</w:t>
          </w:r>
        </w:p>
      </w:docPartBody>
    </w:docPart>
    <w:docPart>
      <w:docPartPr>
        <w:name w:val="8611156BB0DC4D2DA217768312A7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3BAD-08C6-4C71-B7F1-7E6F551BBE59}"/>
      </w:docPartPr>
      <w:docPartBody>
        <w:p w:rsidR="00220336" w:rsidRDefault="00220336">
          <w:pPr>
            <w:pStyle w:val="8611156BB0DC4D2DA217768312A71C61"/>
          </w:pPr>
          <w:r>
            <w:t>[Presenter]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36"/>
    <w:rsid w:val="000E5BB5"/>
    <w:rsid w:val="00220336"/>
    <w:rsid w:val="00C7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957EEB6B5D4ECDBC8A067E755613DF">
    <w:name w:val="11957EEB6B5D4ECDBC8A067E755613DF"/>
  </w:style>
  <w:style w:type="paragraph" w:customStyle="1" w:styleId="979F75C8D28645A699287A6B9A02AEA8">
    <w:name w:val="979F75C8D28645A699287A6B9A02AEA8"/>
  </w:style>
  <w:style w:type="paragraph" w:customStyle="1" w:styleId="ECEF23B403AC4486860C080E51040DF1">
    <w:name w:val="ECEF23B403AC4486860C080E51040DF1"/>
  </w:style>
  <w:style w:type="paragraph" w:customStyle="1" w:styleId="63DD10E19C9640418ACC13C24BC33ECB">
    <w:name w:val="63DD10E19C9640418ACC13C24BC33ECB"/>
  </w:style>
  <w:style w:type="paragraph" w:customStyle="1" w:styleId="8969978822454D22A299AB8CA514D440">
    <w:name w:val="8969978822454D22A299AB8CA514D440"/>
  </w:style>
  <w:style w:type="paragraph" w:customStyle="1" w:styleId="4F8ADBFB6C4D471A925318DFA989A776">
    <w:name w:val="4F8ADBFB6C4D471A925318DFA989A776"/>
  </w:style>
  <w:style w:type="paragraph" w:customStyle="1" w:styleId="F3C85412C2A64696894E52D03547C305">
    <w:name w:val="F3C85412C2A64696894E52D03547C305"/>
  </w:style>
  <w:style w:type="paragraph" w:customStyle="1" w:styleId="899DC415ACD14C9388B4DB30FBE4DEB4">
    <w:name w:val="899DC415ACD14C9388B4DB30FBE4DEB4"/>
  </w:style>
  <w:style w:type="paragraph" w:customStyle="1" w:styleId="8D4DE6F5A0894D1A8FB5EBBBF26E6D1B">
    <w:name w:val="8D4DE6F5A0894D1A8FB5EBBBF26E6D1B"/>
  </w:style>
  <w:style w:type="paragraph" w:customStyle="1" w:styleId="6603218FF51540958BDB6D0D4D13F3DF">
    <w:name w:val="6603218FF51540958BDB6D0D4D13F3DF"/>
  </w:style>
  <w:style w:type="paragraph" w:customStyle="1" w:styleId="F5A142188B2D4E06B323EC8C9841ABCF">
    <w:name w:val="F5A142188B2D4E06B323EC8C9841ABCF"/>
  </w:style>
  <w:style w:type="paragraph" w:customStyle="1" w:styleId="9BB724AF11C049EC89280EC7B8A426FB">
    <w:name w:val="9BB724AF11C049EC89280EC7B8A426FB"/>
  </w:style>
  <w:style w:type="paragraph" w:customStyle="1" w:styleId="8611156BB0DC4D2DA217768312A71C61">
    <w:name w:val="8611156BB0DC4D2DA217768312A71C61"/>
  </w:style>
  <w:style w:type="paragraph" w:customStyle="1" w:styleId="A5689F021CAF4CEE83EC2DD3902E6405">
    <w:name w:val="A5689F021CAF4CEE83EC2DD3902E6405"/>
  </w:style>
  <w:style w:type="paragraph" w:customStyle="1" w:styleId="E5475BFAB43E43DF84EB405127F05862">
    <w:name w:val="E5475BFAB43E43DF84EB405127F05862"/>
  </w:style>
  <w:style w:type="paragraph" w:customStyle="1" w:styleId="32A456B81ABD4B249D55CFF901969A2F">
    <w:name w:val="32A456B81ABD4B249D55CFF901969A2F"/>
  </w:style>
  <w:style w:type="paragraph" w:customStyle="1" w:styleId="EBE68B5771F94B50A91CCD0A5FB40F77">
    <w:name w:val="EBE68B5771F94B50A91CCD0A5FB40F77"/>
  </w:style>
  <w:style w:type="paragraph" w:customStyle="1" w:styleId="F607F6D478F04B8892D62911E26A3B61">
    <w:name w:val="F607F6D478F04B8892D62911E26A3B61"/>
    <w:rsid w:val="00C706CD"/>
  </w:style>
  <w:style w:type="paragraph" w:customStyle="1" w:styleId="4E2967640FB946F38D4A742D7FF1EB0B">
    <w:name w:val="4E2967640FB946F38D4A742D7FF1EB0B"/>
    <w:rsid w:val="00C706CD"/>
  </w:style>
  <w:style w:type="paragraph" w:customStyle="1" w:styleId="B5EFF3D96EEF47498D9C8E732DAEF6C0">
    <w:name w:val="B5EFF3D96EEF47498D9C8E732DAEF6C0"/>
    <w:rsid w:val="000E5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0B70C-D081-4701-B5EA-25DDD5AF1873}">
  <ds:schemaRefs>
    <ds:schemaRef ds:uri="http://www.w3.org/XML/1998/namespace"/>
    <ds:schemaRef ds:uri="http://schemas.microsoft.com/office/2006/documentManagement/types"/>
    <ds:schemaRef ds:uri="4873beb7-5857-4685-be1f-d57550cc96cc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67</Words>
  <Characters>452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2025-06-26T14:38:00Z</dcterms:created>
  <dcterms:modified xsi:type="dcterms:W3CDTF">2025-06-26T14:38:00Z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