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82443417" w:displacedByCustomXml="next"/>
    <w:sdt>
      <w:sdtPr>
        <w:id w:val="381209846"/>
        <w:placeholder>
          <w:docPart w:val="1DA7672A6C824904933DB24D91FDAD46"/>
        </w:placeholder>
        <w15:appearance w15:val="hidden"/>
      </w:sdtPr>
      <w:sdtEndPr/>
      <w:sdtContent>
        <w:p w:rsidR="00D85460" w:rsidRDefault="0095498B">
          <w:pPr>
            <w:pStyle w:val="Heading1"/>
          </w:pPr>
          <w:r>
            <w:t xml:space="preserve">CVT </w:t>
          </w:r>
          <w:r w:rsidR="004C574F">
            <w:t>Intro Meeti</w:t>
          </w:r>
          <w:bookmarkStart w:id="1" w:name="_GoBack"/>
          <w:bookmarkEnd w:id="1"/>
          <w:r w:rsidR="004C574F">
            <w:t xml:space="preserve">ng </w:t>
          </w:r>
          <w:r w:rsidR="00CE131A">
            <w:t>April-</w:t>
          </w:r>
          <w:r w:rsidR="004C574F">
            <w:t>2021</w:t>
          </w:r>
        </w:p>
      </w:sdtContent>
    </w:sdt>
    <w:bookmarkEnd w:id="0"/>
    <w:p w:rsidR="00D85460" w:rsidRDefault="00385A77">
      <w:pPr>
        <w:pBdr>
          <w:top w:val="single" w:sz="4" w:space="1" w:color="444D26" w:themeColor="text2"/>
        </w:pBdr>
        <w:spacing w:after="240"/>
        <w:jc w:val="right"/>
      </w:pPr>
      <w:sdt>
        <w:sdtPr>
          <w:id w:val="705675763"/>
          <w:placeholder>
            <w:docPart w:val="22F0AB820FF8464585A6CBA8F8B136B2"/>
          </w:placeholder>
          <w:date w:fullDate="2021-04-06T14:00:00Z">
            <w:dateFormat w:val="M/d/yyyy h:mm am/pm"/>
            <w:lid w:val="en-US"/>
            <w:storeMappedDataAs w:val="dateTime"/>
            <w:calendar w:val="gregorian"/>
          </w:date>
        </w:sdtPr>
        <w:sdtEndPr/>
        <w:sdtContent>
          <w:r>
            <w:t>4/6/2021 2:00 PM</w:t>
          </w:r>
        </w:sdtContent>
      </w:sdt>
      <w:r w:rsidR="006463BE">
        <w:t xml:space="preserve">| </w:t>
      </w:r>
      <w:r w:rsidR="00A94B4A">
        <w:rPr>
          <w:rStyle w:val="IntenseEmphasis"/>
        </w:rPr>
        <w:t>Zoom Meeting</w:t>
      </w:r>
    </w:p>
    <w:tbl>
      <w:tblPr>
        <w:tblStyle w:val="PlainTable4"/>
        <w:tblW w:w="5000" w:type="pct"/>
        <w:tblBorders>
          <w:left w:val="single" w:sz="8" w:space="0" w:color="A5B592" w:themeColor="accent1"/>
          <w:insideV w:val="single" w:sz="8" w:space="0" w:color="A5B592" w:themeColor="accent1"/>
        </w:tblBorders>
        <w:tblLayout w:type="fixed"/>
        <w:tblLook w:val="0620" w:firstRow="1" w:lastRow="0" w:firstColumn="0" w:lastColumn="0" w:noHBand="1" w:noVBand="1"/>
        <w:tblDescription w:val="Meeting participants"/>
      </w:tblPr>
      <w:tblGrid>
        <w:gridCol w:w="5395"/>
        <w:gridCol w:w="5395"/>
      </w:tblGrid>
      <w:tr w:rsidR="00D85460" w:rsidTr="005147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400" w:type="dxa"/>
          </w:tcPr>
          <w:tbl>
            <w:tblPr>
              <w:tblStyle w:val="PlainTable4"/>
              <w:tblW w:w="5335" w:type="dxa"/>
              <w:tblLayout w:type="fixed"/>
              <w:tblLook w:val="0620" w:firstRow="1" w:lastRow="0" w:firstColumn="0" w:lastColumn="0" w:noHBand="1" w:noVBand="1"/>
              <w:tblDescription w:val="Meeting participants 1"/>
            </w:tblPr>
            <w:tblGrid>
              <w:gridCol w:w="2400"/>
              <w:gridCol w:w="2935"/>
            </w:tblGrid>
            <w:tr w:rsidR="00D85460" w:rsidTr="0051478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2400" w:type="dxa"/>
                </w:tcPr>
                <w:p w:rsidR="00D85460" w:rsidRDefault="006463BE">
                  <w:pPr>
                    <w:pStyle w:val="Heading3"/>
                    <w:spacing w:after="0"/>
                    <w:outlineLvl w:val="2"/>
                  </w:pPr>
                  <w:r>
                    <w:t>Meeting called by</w:t>
                  </w:r>
                </w:p>
              </w:tc>
              <w:sdt>
                <w:sdtPr>
                  <w:id w:val="882985375"/>
                  <w:placeholder>
                    <w:docPart w:val="6EAA1A38CF484026AE22639021485167"/>
                  </w:placeholder>
                  <w15:appearance w15:val="hidden"/>
                </w:sdtPr>
                <w:sdtEndPr/>
                <w:sdtContent>
                  <w:tc>
                    <w:tcPr>
                      <w:tcW w:w="2935" w:type="dxa"/>
                    </w:tcPr>
                    <w:p w:rsidR="00D85460" w:rsidRDefault="00A94B4A">
                      <w:pPr>
                        <w:spacing w:after="0"/>
                      </w:pPr>
                      <w:r>
                        <w:t>Nikki Cobb</w:t>
                      </w:r>
                    </w:p>
                  </w:tc>
                </w:sdtContent>
              </w:sdt>
            </w:tr>
            <w:tr w:rsidR="00D85460" w:rsidTr="00514786">
              <w:tc>
                <w:tcPr>
                  <w:tcW w:w="2400" w:type="dxa"/>
                </w:tcPr>
                <w:p w:rsidR="00D85460" w:rsidRDefault="006463BE">
                  <w:pPr>
                    <w:pStyle w:val="Heading3"/>
                    <w:spacing w:after="0"/>
                    <w:outlineLvl w:val="2"/>
                  </w:pPr>
                  <w:r>
                    <w:t>Type of meeting</w:t>
                  </w:r>
                </w:p>
              </w:tc>
              <w:sdt>
                <w:sdtPr>
                  <w:id w:val="-1539655202"/>
                  <w:placeholder>
                    <w:docPart w:val="40CDF527129D46509EB779D308EA393A"/>
                  </w:placeholder>
                  <w15:appearance w15:val="hidden"/>
                </w:sdtPr>
                <w:sdtEndPr/>
                <w:sdtContent>
                  <w:tc>
                    <w:tcPr>
                      <w:tcW w:w="2935" w:type="dxa"/>
                    </w:tcPr>
                    <w:p w:rsidR="00D85460" w:rsidRDefault="00A94B4A">
                      <w:pPr>
                        <w:spacing w:after="0"/>
                      </w:pPr>
                      <w:r>
                        <w:t>Introductions</w:t>
                      </w:r>
                    </w:p>
                  </w:tc>
                </w:sdtContent>
              </w:sdt>
            </w:tr>
            <w:tr w:rsidR="00D85460" w:rsidTr="00514786">
              <w:tc>
                <w:tcPr>
                  <w:tcW w:w="2400" w:type="dxa"/>
                </w:tcPr>
                <w:p w:rsidR="00D85460" w:rsidRDefault="006463BE">
                  <w:pPr>
                    <w:pStyle w:val="Heading3"/>
                    <w:spacing w:after="0"/>
                    <w:outlineLvl w:val="2"/>
                  </w:pPr>
                  <w:r>
                    <w:t>Facilitator</w:t>
                  </w:r>
                </w:p>
              </w:tc>
              <w:sdt>
                <w:sdtPr>
                  <w:id w:val="-582762193"/>
                  <w:placeholder>
                    <w:docPart w:val="831CAA8C6CB44579B09983AD5FD81EEE"/>
                  </w:placeholder>
                  <w15:appearance w15:val="hidden"/>
                </w:sdtPr>
                <w:sdtEndPr/>
                <w:sdtContent>
                  <w:tc>
                    <w:tcPr>
                      <w:tcW w:w="2935" w:type="dxa"/>
                    </w:tcPr>
                    <w:p w:rsidR="00D85460" w:rsidRDefault="00A94B4A">
                      <w:pPr>
                        <w:spacing w:after="0"/>
                      </w:pPr>
                      <w:r w:rsidRPr="00A94B4A">
                        <w:t>Nikki Cobb</w:t>
                      </w:r>
                    </w:p>
                  </w:tc>
                </w:sdtContent>
              </w:sdt>
            </w:tr>
            <w:tr w:rsidR="00D85460" w:rsidTr="00514786">
              <w:tc>
                <w:tcPr>
                  <w:tcW w:w="2400" w:type="dxa"/>
                </w:tcPr>
                <w:p w:rsidR="00D85460" w:rsidRDefault="006463BE">
                  <w:pPr>
                    <w:pStyle w:val="Heading3"/>
                    <w:spacing w:after="0"/>
                    <w:outlineLvl w:val="2"/>
                  </w:pPr>
                  <w:r>
                    <w:t>Note taker</w:t>
                  </w:r>
                </w:p>
              </w:tc>
              <w:sdt>
                <w:sdtPr>
                  <w:id w:val="-2138095640"/>
                  <w:placeholder>
                    <w:docPart w:val="DC096CD77AD44321A5DD21C1488BD599"/>
                  </w:placeholder>
                  <w15:appearance w15:val="hidden"/>
                </w:sdtPr>
                <w:sdtEndPr/>
                <w:sdtContent>
                  <w:tc>
                    <w:tcPr>
                      <w:tcW w:w="2935" w:type="dxa"/>
                    </w:tcPr>
                    <w:p w:rsidR="00D85460" w:rsidRDefault="00A94B4A">
                      <w:pPr>
                        <w:spacing w:after="0"/>
                      </w:pPr>
                      <w:r w:rsidRPr="00A94B4A">
                        <w:t>Nikki Cobb</w:t>
                      </w:r>
                    </w:p>
                  </w:tc>
                </w:sdtContent>
              </w:sdt>
            </w:tr>
            <w:tr w:rsidR="00D85460" w:rsidTr="00514786">
              <w:tc>
                <w:tcPr>
                  <w:tcW w:w="2400" w:type="dxa"/>
                </w:tcPr>
                <w:p w:rsidR="00D85460" w:rsidRDefault="006463BE">
                  <w:pPr>
                    <w:pStyle w:val="Heading3"/>
                    <w:spacing w:after="0"/>
                    <w:outlineLvl w:val="2"/>
                  </w:pPr>
                  <w:r>
                    <w:t>Timekeeper</w:t>
                  </w:r>
                </w:p>
              </w:tc>
              <w:tc>
                <w:tcPr>
                  <w:tcW w:w="2935" w:type="dxa"/>
                </w:tcPr>
                <w:sdt>
                  <w:sdtPr>
                    <w:id w:val="-90628238"/>
                    <w:placeholder>
                      <w:docPart w:val="E7B4588AC0454C3DBC55D2E0BE5ED75E"/>
                    </w:placeholder>
                    <w15:appearance w15:val="hidden"/>
                  </w:sdtPr>
                  <w:sdtEndPr/>
                  <w:sdtContent>
                    <w:p w:rsidR="00D85460" w:rsidRDefault="00A94B4A">
                      <w:pPr>
                        <w:spacing w:after="0"/>
                      </w:pPr>
                      <w:r w:rsidRPr="00A94B4A">
                        <w:t>Nikki Cobb</w:t>
                      </w:r>
                    </w:p>
                  </w:sdtContent>
                </w:sdt>
              </w:tc>
            </w:tr>
          </w:tbl>
          <w:p w:rsidR="00D85460" w:rsidRDefault="00D85460">
            <w:pPr>
              <w:spacing w:after="0"/>
            </w:pPr>
          </w:p>
        </w:tc>
        <w:tc>
          <w:tcPr>
            <w:tcW w:w="5400" w:type="dxa"/>
          </w:tcPr>
          <w:p w:rsidR="00D85460" w:rsidRDefault="006463BE">
            <w:pPr>
              <w:spacing w:after="0"/>
            </w:pPr>
            <w:r>
              <w:t>Attendees</w:t>
            </w:r>
            <w:r w:rsidR="00A94B4A">
              <w:t xml:space="preserve">: Leslie </w:t>
            </w:r>
            <w:proofErr w:type="spellStart"/>
            <w:r w:rsidR="00A94B4A">
              <w:t>Yaniga</w:t>
            </w:r>
            <w:proofErr w:type="spellEnd"/>
            <w:r w:rsidR="00A94B4A">
              <w:t xml:space="preserve">, Ray </w:t>
            </w:r>
            <w:proofErr w:type="spellStart"/>
            <w:r w:rsidR="00A94B4A">
              <w:t>Lenius</w:t>
            </w:r>
            <w:proofErr w:type="spellEnd"/>
            <w:r w:rsidR="00A94B4A">
              <w:t xml:space="preserve"> </w:t>
            </w:r>
          </w:p>
          <w:p w:rsidR="00D85460" w:rsidRDefault="006463BE">
            <w:pPr>
              <w:spacing w:after="0"/>
            </w:pPr>
            <w:r>
              <w:t xml:space="preserve">Please read </w:t>
            </w:r>
            <w:sdt>
              <w:sdtPr>
                <w:id w:val="55895789"/>
                <w:placeholder>
                  <w:docPart w:val="247A1881A68A494FB1433AD0C01BB039"/>
                </w:placeholder>
                <w15:appearance w15:val="hidden"/>
              </w:sdtPr>
              <w:sdtEndPr/>
              <w:sdtContent>
                <w:r w:rsidR="00A94B4A">
                  <w:t>: N/A</w:t>
                </w:r>
              </w:sdtContent>
            </w:sdt>
          </w:p>
          <w:p w:rsidR="00D85460" w:rsidRDefault="006463BE">
            <w:pPr>
              <w:spacing w:after="0"/>
            </w:pPr>
            <w:r>
              <w:t xml:space="preserve">Please bring </w:t>
            </w:r>
            <w:sdt>
              <w:sdtPr>
                <w:id w:val="-1976213528"/>
                <w:placeholder>
                  <w:docPart w:val="40248EC5B1624420A412F42DBCE841B4"/>
                </w:placeholder>
                <w15:appearance w15:val="hidden"/>
              </w:sdtPr>
              <w:sdtEndPr/>
              <w:sdtContent>
                <w:r w:rsidR="00A94B4A">
                  <w:t>: Syllabi for all Courses</w:t>
                </w:r>
              </w:sdtContent>
            </w:sdt>
          </w:p>
        </w:tc>
      </w:tr>
    </w:tbl>
    <w:p w:rsidR="00D85460" w:rsidRDefault="006463BE">
      <w:pPr>
        <w:pStyle w:val="Heading2"/>
      </w:pPr>
      <w:r>
        <w:t>Agenda Items</w:t>
      </w:r>
    </w:p>
    <w:tbl>
      <w:tblPr>
        <w:tblStyle w:val="PlainTable4"/>
        <w:tblW w:w="5000" w:type="pct"/>
        <w:tblLook w:val="0620" w:firstRow="1" w:lastRow="0" w:firstColumn="0" w:lastColumn="0" w:noHBand="1" w:noVBand="1"/>
        <w:tblDescription w:val="Agenda title"/>
      </w:tblPr>
      <w:tblGrid>
        <w:gridCol w:w="6660"/>
        <w:gridCol w:w="2340"/>
        <w:gridCol w:w="1800"/>
      </w:tblGrid>
      <w:tr w:rsidR="00514786" w:rsidTr="005147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660" w:type="dxa"/>
          </w:tcPr>
          <w:p w:rsidR="00514786" w:rsidRDefault="00514786" w:rsidP="00537F75">
            <w:pPr>
              <w:pStyle w:val="Heading3"/>
              <w:spacing w:after="0"/>
              <w:outlineLvl w:val="2"/>
            </w:pPr>
            <w:r>
              <w:t>Topic</w:t>
            </w:r>
          </w:p>
        </w:tc>
        <w:tc>
          <w:tcPr>
            <w:tcW w:w="2340" w:type="dxa"/>
          </w:tcPr>
          <w:p w:rsidR="00514786" w:rsidRDefault="00514786" w:rsidP="00537F75">
            <w:pPr>
              <w:pStyle w:val="Heading3"/>
              <w:spacing w:after="0"/>
              <w:outlineLvl w:val="2"/>
            </w:pPr>
            <w:r>
              <w:t>Presenter</w:t>
            </w:r>
          </w:p>
        </w:tc>
        <w:tc>
          <w:tcPr>
            <w:tcW w:w="1800" w:type="dxa"/>
          </w:tcPr>
          <w:p w:rsidR="00514786" w:rsidRDefault="00514786" w:rsidP="00537F75">
            <w:pPr>
              <w:pStyle w:val="Heading3"/>
              <w:spacing w:after="0"/>
              <w:outlineLvl w:val="2"/>
            </w:pPr>
            <w:r>
              <w:t>Time allotted</w:t>
            </w:r>
          </w:p>
        </w:tc>
      </w:tr>
    </w:tbl>
    <w:tbl>
      <w:tblPr>
        <w:tblStyle w:val="PlainTable3"/>
        <w:tblW w:w="5000" w:type="pct"/>
        <w:tblLook w:val="0620" w:firstRow="1" w:lastRow="0" w:firstColumn="0" w:lastColumn="0" w:noHBand="1" w:noVBand="1"/>
        <w:tblDescription w:val="Agenda title"/>
      </w:tblPr>
      <w:tblGrid>
        <w:gridCol w:w="541"/>
        <w:gridCol w:w="6112"/>
        <w:gridCol w:w="2347"/>
        <w:gridCol w:w="1800"/>
      </w:tblGrid>
      <w:tr w:rsidR="00514786" w:rsidTr="005147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-541747410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41" w:type="dxa"/>
              </w:tcPr>
              <w:p w:rsidR="00514786" w:rsidRDefault="00514786" w:rsidP="00537F75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61053076"/>
            <w:placeholder>
              <w:docPart w:val="305E4DE0805D488592E5D5D6B2CD2711"/>
            </w:placeholder>
            <w15:appearance w15:val="hidden"/>
          </w:sdtPr>
          <w:sdtEndPr/>
          <w:sdtContent>
            <w:tc>
              <w:tcPr>
                <w:tcW w:w="6112" w:type="dxa"/>
              </w:tcPr>
              <w:p w:rsidR="00514786" w:rsidRDefault="00A94B4A" w:rsidP="00537F75">
                <w:pPr>
                  <w:spacing w:after="0"/>
                </w:pPr>
                <w:r w:rsidRPr="00A94B4A">
                  <w:t xml:space="preserve">Introductions to one another </w:t>
                </w:r>
                <w:r>
                  <w:t>for New Program Director</w:t>
                </w:r>
              </w:p>
            </w:tc>
          </w:sdtContent>
        </w:sdt>
        <w:sdt>
          <w:sdtPr>
            <w:id w:val="416301333"/>
            <w:placeholder>
              <w:docPart w:val="5C1AF16E934B4853B1F6A6B8A0D8463B"/>
            </w:placeholder>
            <w15:appearance w15:val="hidden"/>
          </w:sdtPr>
          <w:sdtEndPr/>
          <w:sdtContent>
            <w:tc>
              <w:tcPr>
                <w:tcW w:w="2347" w:type="dxa"/>
              </w:tcPr>
              <w:p w:rsidR="00514786" w:rsidRDefault="00A94B4A" w:rsidP="00537F75">
                <w:pPr>
                  <w:spacing w:after="0"/>
                </w:pPr>
                <w:r>
                  <w:t xml:space="preserve">All </w:t>
                </w:r>
                <w:r w:rsidR="004C574F">
                  <w:t>participants</w:t>
                </w:r>
              </w:p>
            </w:tc>
          </w:sdtContent>
        </w:sdt>
        <w:sdt>
          <w:sdtPr>
            <w:id w:val="478045287"/>
            <w:placeholder>
              <w:docPart w:val="DC4E87A3B8C04A8581A25D4A15E69EE7"/>
            </w:placeholder>
            <w15:appearance w15:val="hidden"/>
          </w:sdtPr>
          <w:sdtEndPr/>
          <w:sdtContent>
            <w:tc>
              <w:tcPr>
                <w:tcW w:w="1800" w:type="dxa"/>
              </w:tcPr>
              <w:p w:rsidR="00514786" w:rsidRDefault="00A94B4A" w:rsidP="00537F75">
                <w:pPr>
                  <w:spacing w:after="0"/>
                </w:pPr>
                <w:r>
                  <w:t>10 min</w:t>
                </w:r>
              </w:p>
            </w:tc>
          </w:sdtContent>
        </w:sdt>
      </w:tr>
      <w:tr w:rsidR="00514786" w:rsidTr="00514786">
        <w:sdt>
          <w:sdtPr>
            <w:id w:val="478805058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41" w:type="dxa"/>
              </w:tcPr>
              <w:p w:rsidR="00514786" w:rsidRDefault="00514786" w:rsidP="00537F75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27545167"/>
            <w:placeholder>
              <w:docPart w:val="305E4DE0805D488592E5D5D6B2CD2711"/>
            </w:placeholder>
            <w15:appearance w15:val="hidden"/>
          </w:sdtPr>
          <w:sdtEndPr/>
          <w:sdtContent>
            <w:tc>
              <w:tcPr>
                <w:tcW w:w="6112" w:type="dxa"/>
              </w:tcPr>
              <w:p w:rsidR="00514786" w:rsidRDefault="00A94B4A" w:rsidP="00537F75">
                <w:pPr>
                  <w:spacing w:after="0"/>
                </w:pPr>
                <w:r>
                  <w:t xml:space="preserve">Syllabi Discussions </w:t>
                </w:r>
              </w:p>
            </w:tc>
          </w:sdtContent>
        </w:sdt>
        <w:sdt>
          <w:sdtPr>
            <w:id w:val="-1036039328"/>
            <w:placeholder>
              <w:docPart w:val="5C1AF16E934B4853B1F6A6B8A0D8463B"/>
            </w:placeholder>
            <w15:appearance w15:val="hidden"/>
          </w:sdtPr>
          <w:sdtEndPr/>
          <w:sdtContent>
            <w:tc>
              <w:tcPr>
                <w:tcW w:w="2347" w:type="dxa"/>
              </w:tcPr>
              <w:p w:rsidR="00514786" w:rsidRDefault="00A94B4A" w:rsidP="00537F75">
                <w:pPr>
                  <w:spacing w:after="0"/>
                </w:pPr>
                <w:r>
                  <w:t xml:space="preserve">Leslie </w:t>
                </w:r>
                <w:proofErr w:type="spellStart"/>
                <w:r>
                  <w:t>Yaniga</w:t>
                </w:r>
                <w:proofErr w:type="spellEnd"/>
                <w:r>
                  <w:t xml:space="preserve"> &amp; Ray </w:t>
                </w:r>
                <w:proofErr w:type="spellStart"/>
                <w:r>
                  <w:t>Lenius</w:t>
                </w:r>
                <w:proofErr w:type="spellEnd"/>
              </w:p>
            </w:tc>
          </w:sdtContent>
        </w:sdt>
        <w:sdt>
          <w:sdtPr>
            <w:id w:val="-179668635"/>
            <w:placeholder>
              <w:docPart w:val="DC4E87A3B8C04A8581A25D4A15E69EE7"/>
            </w:placeholder>
            <w15:appearance w15:val="hidden"/>
          </w:sdtPr>
          <w:sdtEndPr/>
          <w:sdtContent>
            <w:tc>
              <w:tcPr>
                <w:tcW w:w="1800" w:type="dxa"/>
              </w:tcPr>
              <w:p w:rsidR="00CE131A" w:rsidRDefault="00A94B4A" w:rsidP="00537F75">
                <w:pPr>
                  <w:spacing w:after="0"/>
                </w:pPr>
                <w:r>
                  <w:t>50 min</w:t>
                </w:r>
              </w:p>
              <w:p w:rsidR="00514786" w:rsidRDefault="00514786" w:rsidP="00CE131A">
                <w:pPr>
                  <w:spacing w:after="0"/>
                  <w:ind w:left="0"/>
                </w:pPr>
              </w:p>
            </w:tc>
          </w:sdtContent>
        </w:sdt>
      </w:tr>
    </w:tbl>
    <w:p w:rsidR="00D85460" w:rsidRDefault="006463BE">
      <w:pPr>
        <w:pStyle w:val="Heading2"/>
      </w:pPr>
      <w:r>
        <w:t>Other Information</w:t>
      </w:r>
    </w:p>
    <w:p w:rsidR="00D85460" w:rsidRDefault="006463BE" w:rsidP="00A94B4A">
      <w:pPr>
        <w:ind w:left="0"/>
      </w:pPr>
      <w:r>
        <w:t>Special notes</w:t>
      </w:r>
      <w:r w:rsidR="00A94B4A">
        <w:t>:</w:t>
      </w:r>
    </w:p>
    <w:p w:rsidR="00A94B4A" w:rsidRDefault="00A94B4A" w:rsidP="00A94B4A">
      <w:pPr>
        <w:ind w:left="0"/>
      </w:pPr>
    </w:p>
    <w:p w:rsidR="00A94B4A" w:rsidRDefault="00A94B4A" w:rsidP="00A94B4A">
      <w:pPr>
        <w:ind w:left="0"/>
      </w:pPr>
      <w:r>
        <w:t>This was a meeting held via zoom so the New Program Director, Nikki Cobb, could get more acquainted with her team and ask for access to all CVT course syllabi for review.</w:t>
      </w:r>
    </w:p>
    <w:p w:rsidR="00CE131A" w:rsidRDefault="00CE131A" w:rsidP="00A94B4A">
      <w:pPr>
        <w:ind w:left="0"/>
      </w:pPr>
      <w:r>
        <w:t>Nick Cimino Scholarship was also discussed.</w:t>
      </w:r>
    </w:p>
    <w:sectPr w:rsidR="00CE131A">
      <w:footerReference w:type="defaul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498B" w:rsidRDefault="0095498B">
      <w:r>
        <w:separator/>
      </w:r>
    </w:p>
  </w:endnote>
  <w:endnote w:type="continuationSeparator" w:id="0">
    <w:p w:rsidR="0095498B" w:rsidRDefault="00954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5460" w:rsidRDefault="006463BE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498B" w:rsidRDefault="0095498B">
      <w:r>
        <w:separator/>
      </w:r>
    </w:p>
  </w:footnote>
  <w:footnote w:type="continuationSeparator" w:id="0">
    <w:p w:rsidR="0095498B" w:rsidRDefault="009549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98B"/>
    <w:rsid w:val="00385A77"/>
    <w:rsid w:val="004C574F"/>
    <w:rsid w:val="00514786"/>
    <w:rsid w:val="006463BE"/>
    <w:rsid w:val="008F547F"/>
    <w:rsid w:val="0095498B"/>
    <w:rsid w:val="00961675"/>
    <w:rsid w:val="00A94B4A"/>
    <w:rsid w:val="00B7499F"/>
    <w:rsid w:val="00CE131A"/>
    <w:rsid w:val="00D8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85B0AF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9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1675"/>
    <w:pPr>
      <w:spacing w:before="120" w:after="40" w:line="240" w:lineRule="auto"/>
      <w:ind w:left="72"/>
    </w:pPr>
    <w:rPr>
      <w:sz w:val="21"/>
      <w:szCs w:val="21"/>
    </w:rPr>
  </w:style>
  <w:style w:type="paragraph" w:styleId="Heading1">
    <w:name w:val="heading 1"/>
    <w:basedOn w:val="Normal"/>
    <w:next w:val="Normal"/>
    <w:unhideWhenUsed/>
    <w:qFormat/>
    <w:rsid w:val="00961675"/>
    <w:pPr>
      <w:spacing w:before="0" w:after="360"/>
      <w:outlineLvl w:val="0"/>
    </w:pPr>
    <w:rPr>
      <w:rFonts w:asciiTheme="majorHAnsi" w:eastAsiaTheme="majorEastAsia" w:hAnsiTheme="majorHAnsi" w:cstheme="majorBidi"/>
      <w:color w:val="935309" w:themeColor="accent2" w:themeShade="80"/>
      <w:sz w:val="72"/>
      <w:szCs w:val="72"/>
    </w:rPr>
  </w:style>
  <w:style w:type="paragraph" w:styleId="Heading2">
    <w:name w:val="heading 2"/>
    <w:basedOn w:val="Normal"/>
    <w:next w:val="Normal"/>
    <w:unhideWhenUsed/>
    <w:qFormat/>
    <w:rsid w:val="00961675"/>
    <w:pPr>
      <w:pBdr>
        <w:top w:val="single" w:sz="4" w:space="1" w:color="7A610D" w:themeColor="accent3" w:themeShade="80"/>
        <w:bottom w:val="single" w:sz="12" w:space="1" w:color="7A610D" w:themeColor="accent3" w:themeShade="80"/>
      </w:pBdr>
      <w:spacing w:before="480" w:after="240"/>
      <w:ind w:left="0"/>
      <w:outlineLvl w:val="1"/>
    </w:pPr>
    <w:rPr>
      <w:rFonts w:asciiTheme="majorHAnsi" w:eastAsiaTheme="majorEastAsia" w:hAnsiTheme="majorHAnsi" w:cstheme="majorBidi"/>
      <w:color w:val="7A610D" w:themeColor="accent3" w:themeShade="80"/>
      <w:sz w:val="24"/>
      <w:szCs w:val="24"/>
    </w:rPr>
  </w:style>
  <w:style w:type="paragraph" w:styleId="Heading3">
    <w:name w:val="heading 3"/>
    <w:basedOn w:val="Normal"/>
    <w:next w:val="Normal"/>
    <w:unhideWhenUsed/>
    <w:qFormat/>
    <w:rsid w:val="00961675"/>
    <w:pPr>
      <w:outlineLvl w:val="2"/>
    </w:pPr>
    <w:rPr>
      <w:rFonts w:asciiTheme="majorHAnsi" w:eastAsiaTheme="majorEastAsia" w:hAnsiTheme="majorHAnsi" w:cstheme="majorBidi"/>
      <w:color w:val="536142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IntenseEmphasis">
    <w:name w:val="Intense Emphasis"/>
    <w:basedOn w:val="DefaultParagraphFont"/>
    <w:unhideWhenUsed/>
    <w:qFormat/>
    <w:rsid w:val="00961675"/>
    <w:rPr>
      <w:i/>
      <w:iCs/>
      <w:color w:val="935309" w:themeColor="accent2" w:themeShade="80"/>
    </w:rPr>
  </w:style>
  <w:style w:type="paragraph" w:styleId="Footer">
    <w:name w:val="footer"/>
    <w:basedOn w:val="Normal"/>
    <w:link w:val="FooterChar"/>
    <w:uiPriority w:val="1"/>
    <w:unhideWhenUsed/>
    <w:rsid w:val="00961675"/>
    <w:pPr>
      <w:jc w:val="right"/>
    </w:pPr>
    <w:rPr>
      <w:color w:val="935309" w:themeColor="accent2" w:themeShade="80"/>
    </w:rPr>
  </w:style>
  <w:style w:type="character" w:customStyle="1" w:styleId="FooterChar">
    <w:name w:val="Footer Char"/>
    <w:basedOn w:val="DefaultParagraphFont"/>
    <w:link w:val="Footer"/>
    <w:uiPriority w:val="1"/>
    <w:rsid w:val="00961675"/>
    <w:rPr>
      <w:color w:val="935309" w:themeColor="accent2" w:themeShade="80"/>
      <w:sz w:val="21"/>
      <w:szCs w:val="21"/>
    </w:rPr>
  </w:style>
  <w:style w:type="table" w:styleId="PlainTable4">
    <w:name w:val="Plain Table 4"/>
    <w:basedOn w:val="TableNormal"/>
    <w:uiPriority w:val="44"/>
    <w:rsid w:val="00514786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 w:val="0"/>
        <w:bCs/>
        <w:i w:val="0"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514786"/>
    <w:pPr>
      <w:spacing w:after="0" w:line="240" w:lineRule="auto"/>
    </w:pPr>
    <w:tblPr>
      <w:tblStyleRowBandSize w:val="1"/>
      <w:tblStyleColBandSize w:val="1"/>
    </w:tblPr>
    <w:tblStylePr w:type="firstRow">
      <w:rPr>
        <w:b w:val="0"/>
        <w:bCs/>
        <w:i w:val="0"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cobb\AppData\Roaming\Microsoft\Templates\Team%20meeting%20agenda%20(informal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DA7672A6C824904933DB24D91FDA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FB0B9-8AEB-46B8-A551-10584F9C077E}"/>
      </w:docPartPr>
      <w:docPartBody>
        <w:p w:rsidR="00646C8E" w:rsidRDefault="00646C8E">
          <w:pPr>
            <w:pStyle w:val="1DA7672A6C824904933DB24D91FDAD46"/>
          </w:pPr>
          <w:r>
            <w:t>Team Meeting</w:t>
          </w:r>
        </w:p>
      </w:docPartBody>
    </w:docPart>
    <w:docPart>
      <w:docPartPr>
        <w:name w:val="22F0AB820FF8464585A6CBA8F8B13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191FEA-72C8-49A4-9A31-1A6F5BF0D64A}"/>
      </w:docPartPr>
      <w:docPartBody>
        <w:p w:rsidR="00646C8E" w:rsidRDefault="00646C8E">
          <w:pPr>
            <w:pStyle w:val="22F0AB820FF8464585A6CBA8F8B136B2"/>
          </w:pPr>
          <w:r>
            <w:t>[Date | time]</w:t>
          </w:r>
        </w:p>
      </w:docPartBody>
    </w:docPart>
    <w:docPart>
      <w:docPartPr>
        <w:name w:val="6EAA1A38CF484026AE22639021485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98E49-3892-4479-A091-1AE969D16D8F}"/>
      </w:docPartPr>
      <w:docPartBody>
        <w:p w:rsidR="00646C8E" w:rsidRDefault="00646C8E">
          <w:pPr>
            <w:pStyle w:val="6EAA1A38CF484026AE22639021485167"/>
          </w:pPr>
          <w:r>
            <w:t>[Meeting called by]</w:t>
          </w:r>
        </w:p>
      </w:docPartBody>
    </w:docPart>
    <w:docPart>
      <w:docPartPr>
        <w:name w:val="40CDF527129D46509EB779D308EA3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740435-BC7A-498C-BD84-74500D8A2E31}"/>
      </w:docPartPr>
      <w:docPartBody>
        <w:p w:rsidR="00646C8E" w:rsidRDefault="00646C8E">
          <w:pPr>
            <w:pStyle w:val="40CDF527129D46509EB779D308EA393A"/>
          </w:pPr>
          <w:r>
            <w:t>[Type of meeting]</w:t>
          </w:r>
        </w:p>
      </w:docPartBody>
    </w:docPart>
    <w:docPart>
      <w:docPartPr>
        <w:name w:val="831CAA8C6CB44579B09983AD5FD81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38463-EE00-4EBC-B02D-B9589D7BAC79}"/>
      </w:docPartPr>
      <w:docPartBody>
        <w:p w:rsidR="00646C8E" w:rsidRDefault="00646C8E">
          <w:pPr>
            <w:pStyle w:val="831CAA8C6CB44579B09983AD5FD81EEE"/>
          </w:pPr>
          <w:r>
            <w:t>[Facilitator]</w:t>
          </w:r>
        </w:p>
      </w:docPartBody>
    </w:docPart>
    <w:docPart>
      <w:docPartPr>
        <w:name w:val="DC096CD77AD44321A5DD21C1488BD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96A69-C03A-41D0-8AAA-D97EB32D9CB2}"/>
      </w:docPartPr>
      <w:docPartBody>
        <w:p w:rsidR="00646C8E" w:rsidRDefault="00646C8E">
          <w:pPr>
            <w:pStyle w:val="DC096CD77AD44321A5DD21C1488BD599"/>
          </w:pPr>
          <w:r>
            <w:t>[Note taker]</w:t>
          </w:r>
        </w:p>
      </w:docPartBody>
    </w:docPart>
    <w:docPart>
      <w:docPartPr>
        <w:name w:val="E7B4588AC0454C3DBC55D2E0BE5ED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6736D-D6D5-45A4-9EF8-9D27914A87F2}"/>
      </w:docPartPr>
      <w:docPartBody>
        <w:p w:rsidR="00646C8E" w:rsidRDefault="00646C8E">
          <w:pPr>
            <w:pStyle w:val="E7B4588AC0454C3DBC55D2E0BE5ED75E"/>
          </w:pPr>
          <w:r>
            <w:t>[Timekeeper]</w:t>
          </w:r>
        </w:p>
      </w:docPartBody>
    </w:docPart>
    <w:docPart>
      <w:docPartPr>
        <w:name w:val="247A1881A68A494FB1433AD0C01BB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3798DE-40E6-478F-8F5E-45DF4127064D}"/>
      </w:docPartPr>
      <w:docPartBody>
        <w:p w:rsidR="00646C8E" w:rsidRDefault="00646C8E">
          <w:pPr>
            <w:pStyle w:val="247A1881A68A494FB1433AD0C01BB039"/>
          </w:pPr>
          <w:r>
            <w:t>[Please read]</w:t>
          </w:r>
        </w:p>
      </w:docPartBody>
    </w:docPart>
    <w:docPart>
      <w:docPartPr>
        <w:name w:val="40248EC5B1624420A412F42DBCE841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7B811-3211-4F66-8E4F-F66C8B2BC65E}"/>
      </w:docPartPr>
      <w:docPartBody>
        <w:p w:rsidR="00646C8E" w:rsidRDefault="00646C8E">
          <w:pPr>
            <w:pStyle w:val="40248EC5B1624420A412F42DBCE841B4"/>
          </w:pPr>
          <w:r>
            <w:t>[Please bring]</w:t>
          </w:r>
        </w:p>
      </w:docPartBody>
    </w:docPart>
    <w:docPart>
      <w:docPartPr>
        <w:name w:val="305E4DE0805D488592E5D5D6B2CD27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4ABAA-E4D8-4A02-8D32-E40BD29E798F}"/>
      </w:docPartPr>
      <w:docPartBody>
        <w:p w:rsidR="00646C8E" w:rsidRDefault="00646C8E">
          <w:pPr>
            <w:pStyle w:val="305E4DE0805D488592E5D5D6B2CD2711"/>
          </w:pPr>
          <w:r>
            <w:t>[Topic]</w:t>
          </w:r>
        </w:p>
      </w:docPartBody>
    </w:docPart>
    <w:docPart>
      <w:docPartPr>
        <w:name w:val="5C1AF16E934B4853B1F6A6B8A0D846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A1402-C631-48B9-911F-8728F9D597A4}"/>
      </w:docPartPr>
      <w:docPartBody>
        <w:p w:rsidR="00646C8E" w:rsidRDefault="00646C8E">
          <w:pPr>
            <w:pStyle w:val="5C1AF16E934B4853B1F6A6B8A0D8463B"/>
          </w:pPr>
          <w:r>
            <w:t>[Presenter]</w:t>
          </w:r>
        </w:p>
      </w:docPartBody>
    </w:docPart>
    <w:docPart>
      <w:docPartPr>
        <w:name w:val="DC4E87A3B8C04A8581A25D4A15E69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FDFB8-D072-4DF1-8602-9A3D5842971C}"/>
      </w:docPartPr>
      <w:docPartBody>
        <w:p w:rsidR="00646C8E" w:rsidRDefault="00646C8E">
          <w:pPr>
            <w:pStyle w:val="DC4E87A3B8C04A8581A25D4A15E69EE7"/>
          </w:pPr>
          <w:r>
            <w:t>[Time]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C8E"/>
    <w:rsid w:val="0064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DA7672A6C824904933DB24D91FDAD46">
    <w:name w:val="1DA7672A6C824904933DB24D91FDAD46"/>
  </w:style>
  <w:style w:type="paragraph" w:customStyle="1" w:styleId="22F0AB820FF8464585A6CBA8F8B136B2">
    <w:name w:val="22F0AB820FF8464585A6CBA8F8B136B2"/>
  </w:style>
  <w:style w:type="paragraph" w:customStyle="1" w:styleId="CED358CB1C734079A28C5497E244135B">
    <w:name w:val="CED358CB1C734079A28C5497E244135B"/>
  </w:style>
  <w:style w:type="paragraph" w:customStyle="1" w:styleId="6EAA1A38CF484026AE22639021485167">
    <w:name w:val="6EAA1A38CF484026AE22639021485167"/>
  </w:style>
  <w:style w:type="paragraph" w:customStyle="1" w:styleId="40CDF527129D46509EB779D308EA393A">
    <w:name w:val="40CDF527129D46509EB779D308EA393A"/>
  </w:style>
  <w:style w:type="paragraph" w:customStyle="1" w:styleId="831CAA8C6CB44579B09983AD5FD81EEE">
    <w:name w:val="831CAA8C6CB44579B09983AD5FD81EEE"/>
  </w:style>
  <w:style w:type="paragraph" w:customStyle="1" w:styleId="DC096CD77AD44321A5DD21C1488BD599">
    <w:name w:val="DC096CD77AD44321A5DD21C1488BD599"/>
  </w:style>
  <w:style w:type="paragraph" w:customStyle="1" w:styleId="E7B4588AC0454C3DBC55D2E0BE5ED75E">
    <w:name w:val="E7B4588AC0454C3DBC55D2E0BE5ED75E"/>
  </w:style>
  <w:style w:type="paragraph" w:customStyle="1" w:styleId="CE33448140A1404DBFCFAC1FA9E74C91">
    <w:name w:val="CE33448140A1404DBFCFAC1FA9E74C91"/>
  </w:style>
  <w:style w:type="paragraph" w:customStyle="1" w:styleId="247A1881A68A494FB1433AD0C01BB039">
    <w:name w:val="247A1881A68A494FB1433AD0C01BB039"/>
  </w:style>
  <w:style w:type="paragraph" w:customStyle="1" w:styleId="40248EC5B1624420A412F42DBCE841B4">
    <w:name w:val="40248EC5B1624420A412F42DBCE841B4"/>
  </w:style>
  <w:style w:type="paragraph" w:customStyle="1" w:styleId="305E4DE0805D488592E5D5D6B2CD2711">
    <w:name w:val="305E4DE0805D488592E5D5D6B2CD2711"/>
  </w:style>
  <w:style w:type="paragraph" w:customStyle="1" w:styleId="5C1AF16E934B4853B1F6A6B8A0D8463B">
    <w:name w:val="5C1AF16E934B4853B1F6A6B8A0D8463B"/>
  </w:style>
  <w:style w:type="paragraph" w:customStyle="1" w:styleId="DC4E87A3B8C04A8581A25D4A15E69EE7">
    <w:name w:val="DC4E87A3B8C04A8581A25D4A15E69EE7"/>
  </w:style>
  <w:style w:type="paragraph" w:customStyle="1" w:styleId="03C316E492C44A45982FC61DF64D5A9F">
    <w:name w:val="03C316E492C44A45982FC61DF64D5A9F"/>
  </w:style>
  <w:style w:type="paragraph" w:customStyle="1" w:styleId="05879A8F53F24879A44595E3D0983D29">
    <w:name w:val="05879A8F53F24879A44595E3D0983D29"/>
  </w:style>
  <w:style w:type="paragraph" w:customStyle="1" w:styleId="9B6BAF5725C44DE796B6E70A5D4C66E6">
    <w:name w:val="9B6BAF5725C44DE796B6E70A5D4C66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859789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2012-09-24T09:41:21+00:00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1638552</Value>
    </PublishStatusLookup>
    <APAuthor xmlns="4873beb7-5857-4685-be1f-d57550cc96cc">
      <UserInfo>
        <DisplayName/>
        <AccountId>2566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 xsi:nil="true"/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false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TP103463021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40B70C-D081-4701-B5EA-25DDD5AF1873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4873beb7-5857-4685-be1f-d57550cc96cc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CF37E99-131F-48A3-97B1-A68DC6AEE3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515893-F567-4E2F-92FC-39884D7865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Team meeting agenda (informal)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2021-09-13T20:38:00Z</dcterms:created>
  <dcterms:modified xsi:type="dcterms:W3CDTF">2021-09-13T20:41:00Z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</Properties>
</file>