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9E30" w14:textId="77777777" w:rsidR="000A092C" w:rsidRPr="00A20344" w:rsidRDefault="00EF2662">
      <w:pPr>
        <w:pStyle w:val="Heading1"/>
      </w:pPr>
      <w:sdt>
        <w:sdtPr>
          <w:alias w:val="Agenda:"/>
          <w:tag w:val="Agenda:"/>
          <w:id w:val="-278417491"/>
          <w:placeholder>
            <w:docPart w:val="5311E0B459014884B12370D309F8BDDD"/>
          </w:placeholder>
          <w:temporary/>
          <w:showingPlcHdr/>
          <w15:appearance w15:val="hidden"/>
        </w:sdtPr>
        <w:sdtEndPr/>
        <w:sdtContent>
          <w:r w:rsidR="00C23407" w:rsidRPr="002B56D3">
            <w:rPr>
              <w:sz w:val="56"/>
            </w:rPr>
            <w:t>agenda</w:t>
          </w:r>
        </w:sdtContent>
      </w:sdt>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14:paraId="06FD9F5F" w14:textId="77777777" w:rsidTr="599E85B6">
        <w:tc>
          <w:tcPr>
            <w:tcW w:w="7064" w:type="dxa"/>
          </w:tcPr>
          <w:p w14:paraId="2C1955B4" w14:textId="77777777" w:rsidR="000A092C" w:rsidRPr="00A20344" w:rsidRDefault="00D4232A">
            <w:pPr>
              <w:pStyle w:val="Heading2"/>
              <w:outlineLvl w:val="1"/>
            </w:pPr>
            <w:r>
              <w:t>Department Meeting</w:t>
            </w:r>
          </w:p>
        </w:tc>
        <w:tc>
          <w:tcPr>
            <w:tcW w:w="3736" w:type="dxa"/>
          </w:tcPr>
          <w:p w14:paraId="62F9B20E" w14:textId="733018D8" w:rsidR="00A20344" w:rsidRPr="00A20344" w:rsidRDefault="00136AFC" w:rsidP="001F1E06">
            <w:pPr>
              <w:pStyle w:val="Date"/>
            </w:pPr>
            <w:r>
              <w:t>September</w:t>
            </w:r>
            <w:r w:rsidR="00D4232A">
              <w:t xml:space="preserve"> 1</w:t>
            </w:r>
            <w:r>
              <w:t>9</w:t>
            </w:r>
            <w:r w:rsidR="00D4232A">
              <w:t>, 2022</w:t>
            </w:r>
          </w:p>
          <w:p w14:paraId="2030B0DC" w14:textId="033FCB96" w:rsidR="000A092C" w:rsidRPr="00A20344" w:rsidRDefault="599E85B6" w:rsidP="009A1291">
            <w:pPr>
              <w:pStyle w:val="Heading3"/>
              <w:outlineLvl w:val="2"/>
            </w:pPr>
            <w:r>
              <w:t>11:00am – 1:00pm (If needed)</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14:paraId="26678F57" w14:textId="77777777" w:rsidTr="001F1E06">
        <w:tc>
          <w:tcPr>
            <w:tcW w:w="2790" w:type="dxa"/>
            <w:tcMar>
              <w:top w:w="0" w:type="dxa"/>
            </w:tcMar>
          </w:tcPr>
          <w:p w14:paraId="4AD7C2DF" w14:textId="77777777" w:rsidR="000A092C" w:rsidRPr="00A20344" w:rsidRDefault="00EF2662" w:rsidP="00A20344">
            <w:pPr>
              <w:pStyle w:val="Heading3"/>
              <w:outlineLvl w:val="2"/>
            </w:pPr>
            <w:sdt>
              <w:sdtPr>
                <w:alias w:val="Meeting called by:"/>
                <w:tag w:val="Meeting called by:"/>
                <w:id w:val="-1511293198"/>
                <w:placeholder>
                  <w:docPart w:val="FD2C8566DB254E83B1808B22B3919086"/>
                </w:placeholder>
                <w:temporary/>
                <w:showingPlcHdr/>
                <w15:appearance w15:val="hidden"/>
              </w:sdtPr>
              <w:sdtEndPr/>
              <w:sdtContent>
                <w:r w:rsidR="00367AA6" w:rsidRPr="00A20344">
                  <w:t>Meeting called by</w:t>
                </w:r>
              </w:sdtContent>
            </w:sdt>
          </w:p>
        </w:tc>
        <w:tc>
          <w:tcPr>
            <w:tcW w:w="8010" w:type="dxa"/>
            <w:tcMar>
              <w:top w:w="0" w:type="dxa"/>
            </w:tcMar>
          </w:tcPr>
          <w:p w14:paraId="525BCA2A" w14:textId="77777777" w:rsidR="000A092C" w:rsidRPr="00A20344" w:rsidRDefault="00D4232A" w:rsidP="00A20344">
            <w:pPr>
              <w:spacing w:after="40"/>
            </w:pPr>
            <w:r>
              <w:t>Cassie Billian, Director Emergency Services</w:t>
            </w:r>
          </w:p>
        </w:tc>
      </w:tr>
      <w:tr w:rsidR="000A092C" w:rsidRPr="00A20344" w14:paraId="6823DD77" w14:textId="77777777" w:rsidTr="002B56D3">
        <w:trPr>
          <w:trHeight w:val="189"/>
        </w:trPr>
        <w:tc>
          <w:tcPr>
            <w:tcW w:w="2790" w:type="dxa"/>
          </w:tcPr>
          <w:p w14:paraId="6DF2CD87" w14:textId="77777777" w:rsidR="000A092C" w:rsidRPr="00A20344" w:rsidRDefault="00EF2662"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8010" w:type="dxa"/>
          </w:tcPr>
          <w:p w14:paraId="16C3947B" w14:textId="77777777" w:rsidR="000A092C" w:rsidRPr="00A20344" w:rsidRDefault="00D4232A" w:rsidP="00A20344">
            <w:pPr>
              <w:spacing w:after="40"/>
            </w:pPr>
            <w:r>
              <w:t>Director, EMS Support Specialists, and Program Coordinators</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14:paraId="0F8C4F0E" w14:textId="77777777" w:rsidTr="00970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14:paraId="42F41391" w14:textId="77777777" w:rsidR="00D4232A" w:rsidRPr="00A20344" w:rsidRDefault="00D4232A">
            <w:pPr>
              <w:pStyle w:val="Heading3"/>
              <w:outlineLvl w:val="2"/>
            </w:pPr>
            <w:r>
              <w:t>Topics:</w:t>
            </w:r>
          </w:p>
          <w:p w14:paraId="7C90C5C0" w14:textId="77216795" w:rsidR="00A02259" w:rsidRPr="009051F1" w:rsidRDefault="00A02259" w:rsidP="002B56D3">
            <w:pPr>
              <w:pStyle w:val="ListParagraph"/>
              <w:numPr>
                <w:ilvl w:val="0"/>
                <w:numId w:val="14"/>
              </w:numPr>
              <w:rPr>
                <w:b/>
              </w:rPr>
            </w:pPr>
            <w:r>
              <w:rPr>
                <w:bCs w:val="0"/>
              </w:rPr>
              <w:t>April – Preparing for Maternity Leave</w:t>
            </w:r>
          </w:p>
          <w:p w14:paraId="578FC76C" w14:textId="7ACA8A00" w:rsidR="009051F1" w:rsidRPr="00C413F2" w:rsidRDefault="009051F1" w:rsidP="009051F1">
            <w:pPr>
              <w:pStyle w:val="ListParagraph"/>
              <w:numPr>
                <w:ilvl w:val="1"/>
                <w:numId w:val="14"/>
              </w:numPr>
            </w:pPr>
            <w:r w:rsidRPr="00CA2A7A">
              <w:t xml:space="preserve">April </w:t>
            </w:r>
            <w:r w:rsidR="00CA2A7A">
              <w:t>is going to create a check</w:t>
            </w:r>
            <w:r w:rsidR="00C413F2">
              <w:t xml:space="preserve"> </w:t>
            </w:r>
            <w:r w:rsidR="00CA2A7A">
              <w:t xml:space="preserve">sheet of the documents that are required by the students and </w:t>
            </w:r>
            <w:r w:rsidR="00C413F2">
              <w:t>give us a point of contact for each site.</w:t>
            </w:r>
          </w:p>
          <w:p w14:paraId="471D0E0C" w14:textId="370D8C0C" w:rsidR="00C413F2" w:rsidRPr="00CA2A7A" w:rsidRDefault="00C413F2" w:rsidP="009051F1">
            <w:pPr>
              <w:pStyle w:val="ListParagraph"/>
              <w:numPr>
                <w:ilvl w:val="1"/>
                <w:numId w:val="14"/>
              </w:numPr>
            </w:pPr>
            <w:r>
              <w:t xml:space="preserve">April will think if Paramedic CA’s in the clinical site is necessary as this is something the program moved away from in the last few years, </w:t>
            </w:r>
          </w:p>
          <w:p w14:paraId="4A34CE42" w14:textId="6334C304" w:rsidR="00C413F2" w:rsidRPr="00C413F2" w:rsidRDefault="00A02259" w:rsidP="00C413F2">
            <w:pPr>
              <w:pStyle w:val="ListParagraph"/>
              <w:numPr>
                <w:ilvl w:val="0"/>
                <w:numId w:val="14"/>
              </w:numPr>
              <w:rPr>
                <w:b/>
              </w:rPr>
            </w:pPr>
            <w:r>
              <w:rPr>
                <w:bCs w:val="0"/>
              </w:rPr>
              <w:t>Linda – Last Dept Meeting before Retirement</w:t>
            </w:r>
          </w:p>
          <w:p w14:paraId="7A2A5BD2" w14:textId="3E6F594D" w:rsidR="00C413F2" w:rsidRPr="00C413F2" w:rsidRDefault="00C413F2" w:rsidP="00C413F2">
            <w:pPr>
              <w:pStyle w:val="ListParagraph"/>
              <w:numPr>
                <w:ilvl w:val="1"/>
                <w:numId w:val="14"/>
              </w:numPr>
              <w:rPr>
                <w:b/>
              </w:rPr>
            </w:pPr>
            <w:r>
              <w:t>We will be celebrating her retirement on 9/23. She feels like she has effectively trained and handed off her duties.</w:t>
            </w:r>
            <w:r w:rsidRPr="00C413F2">
              <w:t xml:space="preserve"> </w:t>
            </w:r>
          </w:p>
          <w:p w14:paraId="4589A6C3" w14:textId="08FF061E" w:rsidR="00F554C7" w:rsidRPr="00C413F2" w:rsidRDefault="00F554C7" w:rsidP="002B56D3">
            <w:pPr>
              <w:pStyle w:val="ListParagraph"/>
              <w:numPr>
                <w:ilvl w:val="0"/>
                <w:numId w:val="14"/>
              </w:numPr>
            </w:pPr>
            <w:r w:rsidRPr="00F554C7">
              <w:t>Program Manager Update</w:t>
            </w:r>
          </w:p>
          <w:p w14:paraId="3A9A6578" w14:textId="7F09AD9B" w:rsidR="00C413F2" w:rsidRPr="00F554C7" w:rsidRDefault="00C413F2" w:rsidP="00C413F2">
            <w:pPr>
              <w:pStyle w:val="ListParagraph"/>
              <w:numPr>
                <w:ilvl w:val="1"/>
                <w:numId w:val="14"/>
              </w:numPr>
            </w:pPr>
            <w:r>
              <w:t xml:space="preserve">Position has been officially approved and will hopefully be posted before the end of next week. Reviewed the organizational structure of the position. Discussed that if an internal candidate is selected, we would hire for an EMS Program Coordinator. Discussed that there were not current plans to rehire for Linda or Tammy’s position. An additional instructor will allow for program expansion. </w:t>
            </w:r>
          </w:p>
          <w:p w14:paraId="3E0C39C5" w14:textId="31560A5F" w:rsidR="00F554C7" w:rsidRPr="00C413F2" w:rsidRDefault="00F554C7" w:rsidP="002B56D3">
            <w:pPr>
              <w:pStyle w:val="ListParagraph"/>
              <w:numPr>
                <w:ilvl w:val="0"/>
                <w:numId w:val="14"/>
              </w:numPr>
            </w:pPr>
            <w:r>
              <w:t>AS Fire Science Classes Approved to teach at NCFR</w:t>
            </w:r>
          </w:p>
          <w:p w14:paraId="4CD8AA1D" w14:textId="419F2915" w:rsidR="00C413F2" w:rsidRPr="00D06247" w:rsidRDefault="00C413F2" w:rsidP="00C413F2">
            <w:pPr>
              <w:pStyle w:val="ListParagraph"/>
              <w:numPr>
                <w:ilvl w:val="1"/>
                <w:numId w:val="14"/>
              </w:numPr>
            </w:pPr>
            <w:r>
              <w:t xml:space="preserve">Working on hiring an adjunct to support this offering. This is a plan to increase enrollment in the AS Fire Science program. </w:t>
            </w:r>
          </w:p>
          <w:p w14:paraId="2531DD24" w14:textId="1B4B75A4" w:rsidR="00D06247" w:rsidRPr="00C413F2" w:rsidRDefault="00D06247" w:rsidP="002B56D3">
            <w:pPr>
              <w:pStyle w:val="ListParagraph"/>
              <w:numPr>
                <w:ilvl w:val="0"/>
                <w:numId w:val="14"/>
              </w:numPr>
            </w:pPr>
            <w:r>
              <w:t xml:space="preserve">Spring Books </w:t>
            </w:r>
          </w:p>
          <w:p w14:paraId="38ECE0EE" w14:textId="2CD7617D" w:rsidR="00C413F2" w:rsidRPr="00C413F2" w:rsidRDefault="00C413F2" w:rsidP="00C413F2">
            <w:pPr>
              <w:pStyle w:val="ListParagraph"/>
              <w:numPr>
                <w:ilvl w:val="1"/>
                <w:numId w:val="14"/>
              </w:numPr>
            </w:pPr>
            <w:r>
              <w:t xml:space="preserve">Megan and Chris would like AHA 2020 Handbook of Emergency Cardiovascular Care added as a book requirement for the Spring 23 semester or Paramedicine. </w:t>
            </w:r>
          </w:p>
          <w:p w14:paraId="5DC3D013" w14:textId="1A028344" w:rsidR="00C413F2" w:rsidRPr="00F554C7" w:rsidRDefault="00C413F2" w:rsidP="00C413F2">
            <w:pPr>
              <w:pStyle w:val="ListParagraph"/>
              <w:numPr>
                <w:ilvl w:val="1"/>
                <w:numId w:val="14"/>
              </w:numPr>
            </w:pPr>
            <w:r>
              <w:t xml:space="preserve">Would like </w:t>
            </w:r>
            <w:proofErr w:type="spellStart"/>
            <w:r>
              <w:t>Limmer</w:t>
            </w:r>
            <w:proofErr w:type="spellEnd"/>
            <w:r>
              <w:t xml:space="preserve"> </w:t>
            </w:r>
            <w:r w:rsidR="007A302E">
              <w:t xml:space="preserve">books removed. </w:t>
            </w:r>
          </w:p>
          <w:p w14:paraId="2E1CDDF1" w14:textId="6047B334" w:rsidR="00136AFC" w:rsidRPr="007A302E" w:rsidRDefault="00136AFC" w:rsidP="00136AFC">
            <w:pPr>
              <w:pStyle w:val="ListParagraph"/>
              <w:numPr>
                <w:ilvl w:val="0"/>
                <w:numId w:val="14"/>
              </w:numPr>
              <w:rPr>
                <w:b/>
              </w:rPr>
            </w:pPr>
            <w:r>
              <w:rPr>
                <w:bCs w:val="0"/>
              </w:rPr>
              <w:t>Spring 2023 EMT Orientation Dates</w:t>
            </w:r>
            <w:r w:rsidR="007A302E">
              <w:rPr>
                <w:bCs w:val="0"/>
              </w:rPr>
              <w:t xml:space="preserve"> </w:t>
            </w:r>
          </w:p>
          <w:p w14:paraId="39B2B7B8" w14:textId="577FEE7B" w:rsidR="007A302E" w:rsidRPr="007A302E" w:rsidRDefault="007A302E" w:rsidP="007A302E">
            <w:pPr>
              <w:pStyle w:val="ListParagraph"/>
              <w:numPr>
                <w:ilvl w:val="1"/>
                <w:numId w:val="14"/>
              </w:numPr>
            </w:pPr>
            <w:r w:rsidRPr="007A302E">
              <w:t xml:space="preserve">Confirmed with Frank that he available to complete </w:t>
            </w:r>
            <w:r>
              <w:t xml:space="preserve">BLS refresher on 1/4 and 1/5. </w:t>
            </w:r>
          </w:p>
          <w:p w14:paraId="30F749A5" w14:textId="61ECB7C7" w:rsidR="00F554C7" w:rsidRPr="007A302E" w:rsidRDefault="00F554C7" w:rsidP="00136AFC">
            <w:pPr>
              <w:pStyle w:val="ListParagraph"/>
              <w:numPr>
                <w:ilvl w:val="0"/>
                <w:numId w:val="14"/>
              </w:numPr>
            </w:pPr>
            <w:r w:rsidRPr="00F554C7">
              <w:t>Spring 2023 Uniform Fitting Dates</w:t>
            </w:r>
          </w:p>
          <w:p w14:paraId="515337FD" w14:textId="463FC3AD" w:rsidR="007A302E" w:rsidRPr="007A302E" w:rsidRDefault="007A302E" w:rsidP="007A302E">
            <w:pPr>
              <w:pStyle w:val="ListParagraph"/>
              <w:numPr>
                <w:ilvl w:val="1"/>
                <w:numId w:val="14"/>
              </w:numPr>
            </w:pPr>
            <w:r>
              <w:t>Michael will confirm with Bobby at Direct Effect that 12/13 and 12/14 will work. Michael, Tracy, and Cassie will be the point of contact for Uniforms.</w:t>
            </w:r>
          </w:p>
          <w:p w14:paraId="174298E5" w14:textId="4EBA4D80" w:rsidR="007A302E" w:rsidRPr="00825027" w:rsidRDefault="007A302E" w:rsidP="007A302E">
            <w:pPr>
              <w:pStyle w:val="ListParagraph"/>
              <w:numPr>
                <w:ilvl w:val="1"/>
                <w:numId w:val="14"/>
              </w:numPr>
            </w:pPr>
            <w:r>
              <w:t xml:space="preserve">All uniform items and instructor </w:t>
            </w:r>
            <w:r w:rsidR="000C772B">
              <w:t xml:space="preserve">shirts will be moved to a single location. </w:t>
            </w:r>
          </w:p>
          <w:p w14:paraId="52F49CD1" w14:textId="0528605F" w:rsidR="00825027" w:rsidRPr="00136AFC" w:rsidRDefault="00825027" w:rsidP="00825027">
            <w:pPr>
              <w:pStyle w:val="ListParagraph"/>
              <w:numPr>
                <w:ilvl w:val="0"/>
                <w:numId w:val="14"/>
              </w:numPr>
              <w:rPr>
                <w:b/>
              </w:rPr>
            </w:pPr>
            <w:r>
              <w:t>2021-22 Effectiveness Outcomes</w:t>
            </w:r>
            <w:r w:rsidR="00D35DC6">
              <w:t xml:space="preserve"> – reviewed outcomes</w:t>
            </w:r>
            <w:bookmarkStart w:id="0" w:name="_GoBack"/>
            <w:bookmarkEnd w:id="0"/>
          </w:p>
          <w:p w14:paraId="0D30DC30" w14:textId="77777777" w:rsidR="00825027" w:rsidRPr="00136AFC" w:rsidRDefault="00825027" w:rsidP="00825027">
            <w:pPr>
              <w:pStyle w:val="ListParagraph"/>
              <w:numPr>
                <w:ilvl w:val="1"/>
                <w:numId w:val="14"/>
              </w:numPr>
              <w:rPr>
                <w:bCs w:val="0"/>
              </w:rPr>
            </w:pPr>
            <w:r w:rsidRPr="00136AFC">
              <w:rPr>
                <w:bCs w:val="0"/>
              </w:rPr>
              <w:t>AS EMS</w:t>
            </w:r>
          </w:p>
          <w:p w14:paraId="267BE43F" w14:textId="77777777" w:rsidR="00825027" w:rsidRPr="00136AFC" w:rsidRDefault="00825027" w:rsidP="00825027">
            <w:pPr>
              <w:pStyle w:val="ListParagraph"/>
              <w:numPr>
                <w:ilvl w:val="1"/>
                <w:numId w:val="14"/>
              </w:numPr>
              <w:rPr>
                <w:bCs w:val="0"/>
              </w:rPr>
            </w:pPr>
            <w:r w:rsidRPr="00136AFC">
              <w:rPr>
                <w:bCs w:val="0"/>
              </w:rPr>
              <w:t>AS Fire Science</w:t>
            </w:r>
          </w:p>
          <w:p w14:paraId="79F0114F" w14:textId="77777777" w:rsidR="00825027" w:rsidRPr="00136AFC" w:rsidRDefault="00825027" w:rsidP="00825027">
            <w:pPr>
              <w:pStyle w:val="ListParagraph"/>
              <w:numPr>
                <w:ilvl w:val="1"/>
                <w:numId w:val="14"/>
              </w:numPr>
              <w:rPr>
                <w:bCs w:val="0"/>
              </w:rPr>
            </w:pPr>
            <w:r w:rsidRPr="00136AFC">
              <w:rPr>
                <w:bCs w:val="0"/>
              </w:rPr>
              <w:t>Fire Fighter I/II</w:t>
            </w:r>
          </w:p>
          <w:p w14:paraId="09D50E65" w14:textId="77777777" w:rsidR="00825027" w:rsidRPr="00136AFC" w:rsidRDefault="00825027" w:rsidP="00825027">
            <w:pPr>
              <w:pStyle w:val="ListParagraph"/>
              <w:numPr>
                <w:ilvl w:val="1"/>
                <w:numId w:val="14"/>
              </w:numPr>
              <w:rPr>
                <w:bCs w:val="0"/>
              </w:rPr>
            </w:pPr>
            <w:r w:rsidRPr="00136AFC">
              <w:rPr>
                <w:bCs w:val="0"/>
              </w:rPr>
              <w:t xml:space="preserve">EMT </w:t>
            </w:r>
          </w:p>
          <w:p w14:paraId="4D95F48F" w14:textId="77777777" w:rsidR="00825027" w:rsidRPr="00136AFC" w:rsidRDefault="00825027" w:rsidP="00825027">
            <w:pPr>
              <w:pStyle w:val="ListParagraph"/>
              <w:numPr>
                <w:ilvl w:val="1"/>
                <w:numId w:val="14"/>
              </w:numPr>
              <w:rPr>
                <w:bCs w:val="0"/>
              </w:rPr>
            </w:pPr>
            <w:r w:rsidRPr="00136AFC">
              <w:rPr>
                <w:bCs w:val="0"/>
              </w:rPr>
              <w:lastRenderedPageBreak/>
              <w:t>Paramedic</w:t>
            </w:r>
          </w:p>
          <w:p w14:paraId="17708727" w14:textId="2BD68304" w:rsidR="00825027" w:rsidRPr="00825027" w:rsidRDefault="00825027" w:rsidP="00825027">
            <w:pPr>
              <w:pStyle w:val="ListParagraph"/>
              <w:numPr>
                <w:ilvl w:val="0"/>
                <w:numId w:val="14"/>
              </w:numPr>
              <w:rPr>
                <w:b/>
              </w:rPr>
            </w:pPr>
            <w:r>
              <w:rPr>
                <w:bCs w:val="0"/>
              </w:rPr>
              <w:t xml:space="preserve">2022-23 Effectiveness Plans – After reviewing the outcomes and goals previously set for 21-2022, I would like to collaborate to </w:t>
            </w:r>
            <w:r w:rsidR="000E2B10">
              <w:rPr>
                <w:bCs w:val="0"/>
              </w:rPr>
              <w:t>create</w:t>
            </w:r>
            <w:r>
              <w:rPr>
                <w:bCs w:val="0"/>
              </w:rPr>
              <w:t xml:space="preserve"> goals that we feel are valuable to encouraging programmatic and student success. Ideally, we want to create goals that we can measure and im</w:t>
            </w:r>
            <w:r w:rsidR="0064568D">
              <w:rPr>
                <w:bCs w:val="0"/>
              </w:rPr>
              <w:t>plement a change towards.</w:t>
            </w:r>
          </w:p>
          <w:p w14:paraId="3D36CF8B" w14:textId="114622C4" w:rsidR="00825027" w:rsidRPr="00825027" w:rsidRDefault="00825027" w:rsidP="00825027">
            <w:pPr>
              <w:pStyle w:val="ListParagraph"/>
              <w:numPr>
                <w:ilvl w:val="1"/>
                <w:numId w:val="14"/>
              </w:numPr>
            </w:pPr>
            <w:r w:rsidRPr="00825027">
              <w:t>Fire Fighter I/II</w:t>
            </w:r>
            <w:r>
              <w:t xml:space="preserve"> – Spoke with Michael Jimenez regarding plans for 22-23 Effectiveness plans</w:t>
            </w:r>
          </w:p>
          <w:p w14:paraId="5C3C066F" w14:textId="77777777" w:rsidR="00825027" w:rsidRPr="00F554C7" w:rsidRDefault="00825027" w:rsidP="00825027">
            <w:pPr>
              <w:pStyle w:val="ListParagraph"/>
            </w:pPr>
          </w:p>
          <w:p w14:paraId="7B68C9D6" w14:textId="081A58DC" w:rsidR="00136AFC" w:rsidRPr="00136AFC" w:rsidRDefault="00136AFC" w:rsidP="00136AFC">
            <w:pPr>
              <w:pStyle w:val="ListParagraph"/>
              <w:rPr>
                <w:b/>
              </w:rPr>
            </w:pPr>
          </w:p>
          <w:p w14:paraId="706C8DE4" w14:textId="2C2FE41E" w:rsidR="00136AFC" w:rsidRPr="002B56D3" w:rsidRDefault="00136AFC" w:rsidP="00136AFC">
            <w:pPr>
              <w:pStyle w:val="ListParagraph"/>
              <w:rPr>
                <w:b/>
              </w:rPr>
            </w:pPr>
          </w:p>
        </w:tc>
      </w:tr>
      <w:tr w:rsidR="00136AFC" w:rsidRPr="00A20344" w14:paraId="798B1428" w14:textId="77777777" w:rsidTr="00970623">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14:paraId="6C6BAAF9" w14:textId="77777777" w:rsidR="00136AFC" w:rsidRDefault="00136AFC">
            <w:pPr>
              <w:pStyle w:val="Heading3"/>
              <w:outlineLvl w:val="2"/>
            </w:pPr>
          </w:p>
        </w:tc>
      </w:tr>
    </w:tbl>
    <w:p w14:paraId="14C17CDE" w14:textId="77777777" w:rsidR="00E40A6B" w:rsidRDefault="00E40A6B" w:rsidP="002B56D3">
      <w:pPr>
        <w:pStyle w:val="Heading2"/>
      </w:pPr>
    </w:p>
    <w:sectPr w:rsidR="00E40A6B" w:rsidSect="001534F4">
      <w:footerReference w:type="default" r:id="rId10"/>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6CD4C" w14:textId="77777777" w:rsidR="00EF2662" w:rsidRDefault="00EF2662">
      <w:pPr>
        <w:spacing w:after="0"/>
      </w:pPr>
      <w:r>
        <w:separator/>
      </w:r>
    </w:p>
  </w:endnote>
  <w:endnote w:type="continuationSeparator" w:id="0">
    <w:p w14:paraId="2477116B" w14:textId="77777777" w:rsidR="00EF2662" w:rsidRDefault="00EF2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5CDF" w14:textId="77777777"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55D5" w14:textId="77777777" w:rsidR="00EF2662" w:rsidRDefault="00EF2662">
      <w:pPr>
        <w:spacing w:after="0"/>
      </w:pPr>
      <w:r>
        <w:separator/>
      </w:r>
    </w:p>
  </w:footnote>
  <w:footnote w:type="continuationSeparator" w:id="0">
    <w:p w14:paraId="28E0B6C5" w14:textId="77777777" w:rsidR="00EF2662" w:rsidRDefault="00EF26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275D7"/>
    <w:multiLevelType w:val="hybridMultilevel"/>
    <w:tmpl w:val="22E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56BC4"/>
    <w:rsid w:val="000832C3"/>
    <w:rsid w:val="000A092C"/>
    <w:rsid w:val="000C4C0A"/>
    <w:rsid w:val="000C772B"/>
    <w:rsid w:val="000E2B10"/>
    <w:rsid w:val="00103EF2"/>
    <w:rsid w:val="00136AFC"/>
    <w:rsid w:val="00140B99"/>
    <w:rsid w:val="001431FA"/>
    <w:rsid w:val="00144883"/>
    <w:rsid w:val="001534F4"/>
    <w:rsid w:val="00154F16"/>
    <w:rsid w:val="001E41A7"/>
    <w:rsid w:val="001F1E06"/>
    <w:rsid w:val="00202149"/>
    <w:rsid w:val="002B56D3"/>
    <w:rsid w:val="002B7342"/>
    <w:rsid w:val="002D0BE6"/>
    <w:rsid w:val="00315B98"/>
    <w:rsid w:val="0033061E"/>
    <w:rsid w:val="00331681"/>
    <w:rsid w:val="00343036"/>
    <w:rsid w:val="00347DD4"/>
    <w:rsid w:val="00367AA6"/>
    <w:rsid w:val="00374B4A"/>
    <w:rsid w:val="00391A7C"/>
    <w:rsid w:val="003D7771"/>
    <w:rsid w:val="003E045A"/>
    <w:rsid w:val="003E0C20"/>
    <w:rsid w:val="003E573C"/>
    <w:rsid w:val="00473C52"/>
    <w:rsid w:val="004A70C6"/>
    <w:rsid w:val="004C1FF3"/>
    <w:rsid w:val="004E2C7C"/>
    <w:rsid w:val="005313E1"/>
    <w:rsid w:val="00566DB3"/>
    <w:rsid w:val="0057139B"/>
    <w:rsid w:val="00590F8D"/>
    <w:rsid w:val="00592A5B"/>
    <w:rsid w:val="00592A8A"/>
    <w:rsid w:val="00595798"/>
    <w:rsid w:val="005A584C"/>
    <w:rsid w:val="005A723D"/>
    <w:rsid w:val="005D1B81"/>
    <w:rsid w:val="005F6C73"/>
    <w:rsid w:val="00614675"/>
    <w:rsid w:val="0064568D"/>
    <w:rsid w:val="00653DC1"/>
    <w:rsid w:val="006D654A"/>
    <w:rsid w:val="006F13CB"/>
    <w:rsid w:val="00704D5F"/>
    <w:rsid w:val="00707FC6"/>
    <w:rsid w:val="00737C01"/>
    <w:rsid w:val="00754EAE"/>
    <w:rsid w:val="00755E9E"/>
    <w:rsid w:val="007A0EE1"/>
    <w:rsid w:val="007A302E"/>
    <w:rsid w:val="007C4DF9"/>
    <w:rsid w:val="007E0396"/>
    <w:rsid w:val="00825027"/>
    <w:rsid w:val="00826C85"/>
    <w:rsid w:val="00830E41"/>
    <w:rsid w:val="0083166B"/>
    <w:rsid w:val="0087638A"/>
    <w:rsid w:val="008B0908"/>
    <w:rsid w:val="008C79E3"/>
    <w:rsid w:val="008D366D"/>
    <w:rsid w:val="009051F1"/>
    <w:rsid w:val="00905D41"/>
    <w:rsid w:val="009175A7"/>
    <w:rsid w:val="00924348"/>
    <w:rsid w:val="00930FFC"/>
    <w:rsid w:val="00946B11"/>
    <w:rsid w:val="00957536"/>
    <w:rsid w:val="00970623"/>
    <w:rsid w:val="00976058"/>
    <w:rsid w:val="009A1291"/>
    <w:rsid w:val="009B7895"/>
    <w:rsid w:val="009E2071"/>
    <w:rsid w:val="00A02259"/>
    <w:rsid w:val="00A20344"/>
    <w:rsid w:val="00A60C64"/>
    <w:rsid w:val="00A97B7C"/>
    <w:rsid w:val="00B01209"/>
    <w:rsid w:val="00B77387"/>
    <w:rsid w:val="00B81937"/>
    <w:rsid w:val="00B91837"/>
    <w:rsid w:val="00BC3826"/>
    <w:rsid w:val="00BF39E8"/>
    <w:rsid w:val="00C23407"/>
    <w:rsid w:val="00C413F2"/>
    <w:rsid w:val="00C46365"/>
    <w:rsid w:val="00C50678"/>
    <w:rsid w:val="00C60419"/>
    <w:rsid w:val="00C8725D"/>
    <w:rsid w:val="00C8758B"/>
    <w:rsid w:val="00CA2A7A"/>
    <w:rsid w:val="00CB6C45"/>
    <w:rsid w:val="00CD75B8"/>
    <w:rsid w:val="00CE5973"/>
    <w:rsid w:val="00D023AC"/>
    <w:rsid w:val="00D06247"/>
    <w:rsid w:val="00D31F80"/>
    <w:rsid w:val="00D35DC6"/>
    <w:rsid w:val="00D4232A"/>
    <w:rsid w:val="00D952A3"/>
    <w:rsid w:val="00DC3223"/>
    <w:rsid w:val="00DF5AE1"/>
    <w:rsid w:val="00E03B5B"/>
    <w:rsid w:val="00E04BA4"/>
    <w:rsid w:val="00E16398"/>
    <w:rsid w:val="00E219FA"/>
    <w:rsid w:val="00E30299"/>
    <w:rsid w:val="00E40A6B"/>
    <w:rsid w:val="00E50EF9"/>
    <w:rsid w:val="00E77C76"/>
    <w:rsid w:val="00E815EE"/>
    <w:rsid w:val="00EA4EC2"/>
    <w:rsid w:val="00EC03FC"/>
    <w:rsid w:val="00EF2662"/>
    <w:rsid w:val="00EF766B"/>
    <w:rsid w:val="00F009B0"/>
    <w:rsid w:val="00F03B0E"/>
    <w:rsid w:val="00F40B24"/>
    <w:rsid w:val="00F554C7"/>
    <w:rsid w:val="00F666AB"/>
    <w:rsid w:val="00F84A74"/>
    <w:rsid w:val="00F92B9B"/>
    <w:rsid w:val="00F97074"/>
    <w:rsid w:val="00FC36C6"/>
    <w:rsid w:val="00FC6D97"/>
    <w:rsid w:val="599E8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A5A057"/>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1E0B459014884B12370D309F8BDDD"/>
        <w:category>
          <w:name w:val="General"/>
          <w:gallery w:val="placeholder"/>
        </w:category>
        <w:types>
          <w:type w:val="bbPlcHdr"/>
        </w:types>
        <w:behaviors>
          <w:behavior w:val="content"/>
        </w:behaviors>
        <w:guid w:val="{025DD71E-5AED-436C-82AC-5F43FEBD9F6F}"/>
      </w:docPartPr>
      <w:docPartBody>
        <w:p w:rsidR="00750DEE" w:rsidRDefault="00B115A6">
          <w:pPr>
            <w:pStyle w:val="5311E0B459014884B12370D309F8BDDD"/>
          </w:pPr>
          <w:r w:rsidRPr="00A20344">
            <w:t>agenda</w:t>
          </w:r>
        </w:p>
      </w:docPartBody>
    </w:docPart>
    <w:docPart>
      <w:docPartPr>
        <w:name w:val="FD2C8566DB254E83B1808B22B3919086"/>
        <w:category>
          <w:name w:val="General"/>
          <w:gallery w:val="placeholder"/>
        </w:category>
        <w:types>
          <w:type w:val="bbPlcHdr"/>
        </w:types>
        <w:behaviors>
          <w:behavior w:val="content"/>
        </w:behaviors>
        <w:guid w:val="{657C7746-71F7-46A2-9E41-B3B35D84E13B}"/>
      </w:docPartPr>
      <w:docPartBody>
        <w:p w:rsidR="00750DEE" w:rsidRDefault="00B115A6">
          <w:pPr>
            <w:pStyle w:val="FD2C8566DB254E83B1808B22B3919086"/>
          </w:pPr>
          <w:r w:rsidRPr="00A20344">
            <w:t>Meeting called by</w:t>
          </w:r>
        </w:p>
      </w:docPartBody>
    </w:docPart>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750DEE" w:rsidRDefault="00B115A6">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124A68"/>
    <w:rsid w:val="003F59C6"/>
    <w:rsid w:val="00750DEE"/>
    <w:rsid w:val="00B115A6"/>
    <w:rsid w:val="00BC4584"/>
    <w:rsid w:val="00E3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FD2C8566DB254E83B1808B22B3919086">
    <w:name w:val="FD2C8566DB254E83B1808B22B3919086"/>
  </w:style>
  <w:style w:type="paragraph" w:customStyle="1" w:styleId="9A36816E36864DF4A9719771F3909534">
    <w:name w:val="9A36816E36864DF4A9719771F3909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70A47A5602ED428ACAA87B5884E8A7" ma:contentTypeVersion="4" ma:contentTypeDescription="Create a new document." ma:contentTypeScope="" ma:versionID="62b9102474a9fb6acb440e5535471c18">
  <xsd:schema xmlns:xsd="http://www.w3.org/2001/XMLSchema" xmlns:xs="http://www.w3.org/2001/XMLSchema" xmlns:p="http://schemas.microsoft.com/office/2006/metadata/properties" xmlns:ns3="e05c1cc5-e6dc-4b42-87dc-e92dbb72ce1b" targetNamespace="http://schemas.microsoft.com/office/2006/metadata/properties" ma:root="true" ma:fieldsID="04ef1a7264ba631bbdfc2c17a516bf07" ns3:_="">
    <xsd:import namespace="e05c1cc5-e6dc-4b42-87dc-e92dbb72ce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c1cc5-e6dc-4b42-87dc-e92dbb72c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71AF2-3E6B-4EA5-90AE-6E9345A5C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5FD9D-AC74-4159-A255-B5B83CCD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c1cc5-e6dc-4b42-87dc-e92dbb72c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FAE53-F3D5-4C2A-96A8-6BE84BFD0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 day meeting agenda (formal)</Template>
  <TotalTime>14</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5</cp:revision>
  <cp:lastPrinted>2022-09-19T12:49:00Z</cp:lastPrinted>
  <dcterms:created xsi:type="dcterms:W3CDTF">2022-09-20T19:55:00Z</dcterms:created>
  <dcterms:modified xsi:type="dcterms:W3CDTF">2023-02-20T21:38:00Z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0x0101006570A47A5602ED428ACAA87B5884E8A7</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