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AC6CE1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F2D16B8" w:rsidR="002B2D13" w:rsidRPr="00D60069" w:rsidRDefault="00710F36" w:rsidP="004B7430">
            <w:pPr>
              <w:spacing w:after="80"/>
            </w:pPr>
            <w:r>
              <w:t>1</w:t>
            </w:r>
            <w:r w:rsidR="006755E6">
              <w:t>1</w:t>
            </w:r>
            <w:r w:rsidR="00AB09E4">
              <w:t>/</w:t>
            </w:r>
            <w:r w:rsidR="006755E6">
              <w:t>04</w:t>
            </w:r>
            <w:r w:rsidR="00B970B1">
              <w:t>/</w:t>
            </w:r>
            <w:r w:rsidR="00AB09E4">
              <w:t>202</w:t>
            </w:r>
            <w:r w:rsidR="000D550B"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E9764BD" w:rsidR="002B2D13" w:rsidRPr="00D60069" w:rsidRDefault="006755E6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967900"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AC6CE1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6AE2B54D" w14:textId="1C589C83" w:rsidR="00710F36" w:rsidRDefault="0099583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r>
        <w:rPr>
          <w:rFonts w:asciiTheme="minorHAnsi" w:hAnsiTheme="minorHAnsi" w:cstheme="minorHAnsi"/>
          <w:b/>
          <w:bCs/>
          <w:sz w:val="22"/>
          <w:szCs w:val="22"/>
        </w:rPr>
        <w:t>DEV 101 Course Update</w:t>
      </w:r>
    </w:p>
    <w:p w14:paraId="0C16FAD0" w14:textId="777E5FE6" w:rsidR="003B25F2" w:rsidRDefault="0099583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Fall 20022 Course Reviews</w:t>
      </w:r>
    </w:p>
    <w:p w14:paraId="0B22D78B" w14:textId="58272A98" w:rsidR="00313741" w:rsidRPr="00313741" w:rsidRDefault="00995836" w:rsidP="0031374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Courses without Masters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  <w:bookmarkStart w:id="2" w:name="_GoBack"/>
      <w:bookmarkEnd w:id="2"/>
    </w:p>
    <w:p w14:paraId="1EBB96AC" w14:textId="460E4831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MinuteItems"/>
      <w:bookmarkEnd w:id="3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336AF3" w:rsidRPr="00336AF3">
        <w:rPr>
          <w:rFonts w:asciiTheme="minorHAnsi" w:hAnsiTheme="minorHAnsi" w:cstheme="minorHAnsi"/>
          <w:sz w:val="22"/>
          <w:szCs w:val="22"/>
        </w:rPr>
        <w:t xml:space="preserve">Friday </w:t>
      </w:r>
      <w:r w:rsidR="00995836">
        <w:rPr>
          <w:rFonts w:asciiTheme="minorHAnsi" w:hAnsiTheme="minorHAnsi" w:cstheme="minorHAnsi"/>
          <w:sz w:val="22"/>
          <w:szCs w:val="22"/>
        </w:rPr>
        <w:t>December 1</w:t>
      </w:r>
      <w:r w:rsidR="00336AF3" w:rsidRPr="00336AF3">
        <w:rPr>
          <w:rFonts w:asciiTheme="minorHAnsi" w:hAnsiTheme="minorHAnsi" w:cstheme="minorHAnsi"/>
          <w:sz w:val="22"/>
          <w:szCs w:val="22"/>
        </w:rPr>
        <w:t>, 2022, 1:00pm-2:00PM</w:t>
      </w:r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09F2" w14:textId="77777777" w:rsidR="00AC6CE1" w:rsidRDefault="00AC6CE1">
      <w:pPr>
        <w:spacing w:before="0" w:after="0"/>
      </w:pPr>
      <w:r>
        <w:separator/>
      </w:r>
    </w:p>
  </w:endnote>
  <w:endnote w:type="continuationSeparator" w:id="0">
    <w:p w14:paraId="30DC1FEB" w14:textId="77777777" w:rsidR="00AC6CE1" w:rsidRDefault="00AC6C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4566" w14:textId="77777777" w:rsidR="00AC6CE1" w:rsidRDefault="00AC6CE1">
      <w:pPr>
        <w:spacing w:before="0" w:after="0"/>
      </w:pPr>
      <w:r>
        <w:separator/>
      </w:r>
    </w:p>
  </w:footnote>
  <w:footnote w:type="continuationSeparator" w:id="0">
    <w:p w14:paraId="044B13A0" w14:textId="77777777" w:rsidR="00AC6CE1" w:rsidRDefault="00AC6C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B045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7430"/>
    <w:rsid w:val="004C7CA5"/>
    <w:rsid w:val="004E1798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55E6"/>
    <w:rsid w:val="00676B44"/>
    <w:rsid w:val="00690848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95836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AC6CE1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D7E33"/>
    <w:rsid w:val="00EE6565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483043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11C66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2022-11-01T19:53:00Z</dcterms:created>
  <dcterms:modified xsi:type="dcterms:W3CDTF">2022-11-01T19:54:00Z</dcterms:modified>
  <cp:version/>
</cp:coreProperties>
</file>