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:rsidTr="002F7B61">
        <w:trPr>
          <w:trHeight w:val="1620"/>
        </w:trPr>
        <w:tc>
          <w:tcPr>
            <w:tcW w:w="7650" w:type="dxa"/>
          </w:tcPr>
          <w:p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7D285C07" wp14:editId="105F8017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2B2D13" w:rsidRPr="00D60069" w:rsidRDefault="002340D5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:rsidR="002B2D13" w:rsidRPr="00D60069" w:rsidRDefault="00A75485" w:rsidP="002F7B61">
            <w:pPr>
              <w:spacing w:after="80"/>
            </w:pPr>
            <w:r>
              <w:t>3/22/19</w:t>
            </w:r>
          </w:p>
        </w:tc>
        <w:tc>
          <w:tcPr>
            <w:tcW w:w="1779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:rsidR="002B2D13" w:rsidRPr="00D60069" w:rsidRDefault="00A75485" w:rsidP="00A86C12">
            <w:pPr>
              <w:spacing w:after="80"/>
            </w:pPr>
            <w:r>
              <w:t>G-227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:rsidR="002B2D13" w:rsidRPr="00D60069" w:rsidRDefault="00A75485" w:rsidP="002F7B61">
            <w:pPr>
              <w:spacing w:after="80"/>
            </w:pPr>
            <w:r>
              <w:t>2:00 P.M.</w:t>
            </w:r>
          </w:p>
        </w:tc>
        <w:tc>
          <w:tcPr>
            <w:tcW w:w="1779" w:type="dxa"/>
          </w:tcPr>
          <w:p w:rsidR="002B2D13" w:rsidRPr="00D60069" w:rsidRDefault="002F7B61" w:rsidP="00D60069">
            <w:pPr>
              <w:pStyle w:val="Heading2"/>
              <w:spacing w:after="80"/>
              <w:outlineLvl w:val="1"/>
            </w:pPr>
            <w:r>
              <w:t>Note taker:</w:t>
            </w:r>
          </w:p>
        </w:tc>
        <w:tc>
          <w:tcPr>
            <w:tcW w:w="3315" w:type="dxa"/>
          </w:tcPr>
          <w:p w:rsidR="002B2D13" w:rsidRPr="00D60069" w:rsidRDefault="007B3853" w:rsidP="00D60069">
            <w:pPr>
              <w:spacing w:after="80"/>
            </w:pPr>
            <w:r>
              <w:t>Jillian Patch</w:t>
            </w:r>
          </w:p>
        </w:tc>
      </w:tr>
    </w:tbl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50"/>
        <w:gridCol w:w="2474"/>
      </w:tblGrid>
      <w:tr w:rsidR="00A86C12" w:rsidRPr="00D60069" w:rsidTr="00A75485">
        <w:tc>
          <w:tcPr>
            <w:tcW w:w="7750" w:type="dxa"/>
            <w:tcMar>
              <w:top w:w="144" w:type="dxa"/>
            </w:tcMar>
          </w:tcPr>
          <w:tbl>
            <w:tblPr>
              <w:tblStyle w:val="MediumGrid1-Accent4"/>
              <w:tblW w:w="7622" w:type="dxa"/>
              <w:tblInd w:w="108" w:type="dxa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86C12" w:rsidRPr="001D4BF4" w:rsidTr="00A86C1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noWrap/>
                  <w:vAlign w:val="center"/>
                </w:tcPr>
                <w:p w:rsidR="00A86C12" w:rsidRPr="001D4BF4" w:rsidRDefault="00A86C12" w:rsidP="00A86C1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Excused</w:t>
                  </w: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1351C7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1351C7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Shawn Moore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1351C7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Anita Rose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1351C7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Laura Osgood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1351C7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1351C7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Rona Axelrod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1351C7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</w:tr>
            <w:tr w:rsidR="00A86C12" w:rsidRPr="001D4BF4" w:rsidTr="00A86C12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Michael Sauer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1351C7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 xml:space="preserve">Guests: </w:t>
                  </w:r>
                </w:p>
                <w:p w:rsidR="00A86C12" w:rsidRPr="001D4BF4" w:rsidRDefault="00A86C12" w:rsidP="002F7B61">
                  <w:pPr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noWrap/>
                  <w:vAlign w:val="center"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</w:tbl>
          <w:p w:rsidR="00A86C12" w:rsidRDefault="00A86C12" w:rsidP="00A86C12"/>
        </w:tc>
        <w:tc>
          <w:tcPr>
            <w:tcW w:w="2474" w:type="dxa"/>
            <w:tcMar>
              <w:top w:w="144" w:type="dxa"/>
            </w:tcMar>
          </w:tcPr>
          <w:p w:rsidR="00A86C12" w:rsidRDefault="00A86C12" w:rsidP="00A86C12"/>
        </w:tc>
      </w:tr>
    </w:tbl>
    <w:sdt>
      <w:sdtPr>
        <w:id w:val="-2901889"/>
        <w:placeholder>
          <w:docPart w:val="D3D7D41DC0E64DE087DDDA77CA3D2FD1"/>
        </w:placeholder>
        <w:temporary/>
        <w:showingPlcHdr/>
        <w15:appearance w15:val="hidden"/>
      </w:sdtPr>
      <w:sdtEndPr/>
      <w:sdtContent>
        <w:p w:rsidR="002B2D13" w:rsidRDefault="006344A8">
          <w:pPr>
            <w:pStyle w:val="Heading1"/>
          </w:pPr>
          <w:r w:rsidRPr="00D60069">
            <w:t>Minutes</w:t>
          </w:r>
        </w:p>
      </w:sdtContent>
    </w:sdt>
    <w:p w:rsidR="006C5F4B" w:rsidRDefault="006C5F4B" w:rsidP="00BE753A">
      <w:pPr>
        <w:rPr>
          <w:b/>
        </w:rPr>
      </w:pPr>
      <w:r w:rsidRPr="007B3853">
        <w:rPr>
          <w:b/>
        </w:rPr>
        <w:t>Agenda Item 1</w:t>
      </w:r>
      <w:r w:rsidR="00BE753A" w:rsidRPr="007B3853">
        <w:rPr>
          <w:b/>
        </w:rPr>
        <w:t>:</w:t>
      </w:r>
      <w:r w:rsidRPr="007B3853">
        <w:rPr>
          <w:b/>
        </w:rPr>
        <w:tab/>
      </w:r>
      <w:r w:rsidR="00A75485" w:rsidRPr="00A75485">
        <w:rPr>
          <w:b/>
        </w:rPr>
        <w:t>Spring 2019 Goals - Update</w:t>
      </w:r>
      <w:r w:rsidR="00A75485" w:rsidRPr="00A75485">
        <w:rPr>
          <w:b/>
        </w:rPr>
        <w:tab/>
      </w:r>
      <w:r w:rsidR="007B3853">
        <w:rPr>
          <w:b/>
        </w:rPr>
        <w:tab/>
      </w:r>
      <w:r w:rsidR="007B3853">
        <w:rPr>
          <w:b/>
        </w:rPr>
        <w:tab/>
      </w:r>
      <w:r w:rsidR="00A75485">
        <w:rPr>
          <w:b/>
        </w:rPr>
        <w:tab/>
      </w:r>
      <w:r w:rsidR="00276710" w:rsidRPr="007B3853">
        <w:rPr>
          <w:b/>
        </w:rPr>
        <w:t xml:space="preserve"> </w:t>
      </w:r>
      <w:r w:rsidR="00BE753A" w:rsidRPr="007B3853">
        <w:rPr>
          <w:b/>
        </w:rPr>
        <w:t>Presenter:</w:t>
      </w:r>
      <w:r w:rsidR="007B3853">
        <w:rPr>
          <w:b/>
        </w:rPr>
        <w:t xml:space="preserve"> </w:t>
      </w:r>
      <w:r w:rsidR="00417D7C">
        <w:rPr>
          <w:b/>
        </w:rPr>
        <w:t xml:space="preserve">all </w:t>
      </w:r>
      <w:r w:rsidR="001351C7">
        <w:rPr>
          <w:b/>
        </w:rPr>
        <w:t>eLearning Coordinators</w:t>
      </w:r>
    </w:p>
    <w:p w:rsidR="003B35B6" w:rsidRPr="007B3853" w:rsidRDefault="003B35B6" w:rsidP="00BE753A">
      <w:pPr>
        <w:rPr>
          <w:b/>
        </w:rPr>
      </w:pPr>
    </w:p>
    <w:p w:rsidR="007B3853" w:rsidRPr="00C47DEA" w:rsidRDefault="003B35B6" w:rsidP="00C47DEA">
      <w:pPr>
        <w:pStyle w:val="ListParagraph"/>
        <w:numPr>
          <w:ilvl w:val="0"/>
          <w:numId w:val="9"/>
        </w:numPr>
      </w:pPr>
      <w:r>
        <w:t>The committee reported their individual progress completing Quality Matters training. As of March 22</w:t>
      </w:r>
      <w:r w:rsidRPr="00C47DEA">
        <w:rPr>
          <w:vertAlign w:val="superscript"/>
        </w:rPr>
        <w:t>nd</w:t>
      </w:r>
      <w:r>
        <w:t>, 2019, a</w:t>
      </w:r>
      <w:r w:rsidR="001351C7">
        <w:t>ll e</w:t>
      </w:r>
      <w:r w:rsidR="00417D7C">
        <w:t>L</w:t>
      </w:r>
      <w:r w:rsidR="001351C7">
        <w:t>earning coordinators have either signed up or have completed</w:t>
      </w:r>
      <w:r w:rsidR="00DB205F">
        <w:t xml:space="preserve"> </w:t>
      </w:r>
      <w:bookmarkStart w:id="0" w:name="_GoBack"/>
      <w:bookmarkEnd w:id="0"/>
      <w:r w:rsidR="00DB205F" w:rsidRPr="00E301F4">
        <w:t>the “Applying the QM Rubric (APPQMR)”</w:t>
      </w:r>
      <w:r w:rsidR="001351C7">
        <w:t xml:space="preserve"> </w:t>
      </w:r>
      <w:r>
        <w:t>training.</w:t>
      </w:r>
    </w:p>
    <w:p w:rsidR="006C5F4B" w:rsidRDefault="006C5F4B" w:rsidP="006C5F4B"/>
    <w:p w:rsidR="006C5F4B" w:rsidRDefault="006C5F4B" w:rsidP="006C5F4B">
      <w:pPr>
        <w:rPr>
          <w:b/>
        </w:rPr>
      </w:pPr>
      <w:r w:rsidRPr="007B3853">
        <w:rPr>
          <w:b/>
        </w:rPr>
        <w:t>Agenda Item 2:</w:t>
      </w:r>
      <w:r w:rsidRPr="007B3853">
        <w:rPr>
          <w:b/>
        </w:rPr>
        <w:tab/>
      </w:r>
      <w:r w:rsidR="00A75485">
        <w:rPr>
          <w:b/>
        </w:rPr>
        <w:t>Course Development Procedures Discussion</w:t>
      </w:r>
      <w:r w:rsidR="00A75485">
        <w:tab/>
      </w:r>
      <w:r w:rsidR="00A75485">
        <w:tab/>
      </w:r>
      <w:r w:rsidRPr="007B3853">
        <w:rPr>
          <w:b/>
        </w:rPr>
        <w:t>Presenter:</w:t>
      </w:r>
      <w:r w:rsidR="007B3853" w:rsidRPr="007B3853">
        <w:t xml:space="preserve"> </w:t>
      </w:r>
      <w:r w:rsidR="00417D7C" w:rsidRPr="00417D7C">
        <w:rPr>
          <w:b/>
        </w:rPr>
        <w:t>all eLearning Coordinators</w:t>
      </w:r>
    </w:p>
    <w:p w:rsidR="003B35B6" w:rsidRDefault="003B35B6" w:rsidP="006C5F4B"/>
    <w:p w:rsidR="00C47DEA" w:rsidRDefault="003B35B6" w:rsidP="00C47DEA">
      <w:pPr>
        <w:pStyle w:val="ListParagraph"/>
        <w:numPr>
          <w:ilvl w:val="0"/>
          <w:numId w:val="12"/>
        </w:numPr>
      </w:pPr>
      <w:r>
        <w:t xml:space="preserve">The chair gave a report summarizing her previous meetings with various college committees regarding the </w:t>
      </w:r>
      <w:r w:rsidR="003E7BF7">
        <w:t>potential changes to course development procedures</w:t>
      </w:r>
      <w:r w:rsidR="00C47DEA">
        <w:t>.</w:t>
      </w:r>
    </w:p>
    <w:p w:rsidR="004E31B2" w:rsidRDefault="002B68DA" w:rsidP="00C47DEA">
      <w:pPr>
        <w:pStyle w:val="ListParagraph"/>
        <w:numPr>
          <w:ilvl w:val="0"/>
          <w:numId w:val="12"/>
        </w:numPr>
      </w:pPr>
      <w:r>
        <w:t xml:space="preserve">The chair opened discussion on current course development procedures. </w:t>
      </w:r>
      <w:r w:rsidR="00B21CA8">
        <w:t>Issues that have already been identified in the current system include:</w:t>
      </w:r>
    </w:p>
    <w:p w:rsidR="001351C7" w:rsidRDefault="00A75485" w:rsidP="00C47DEA">
      <w:pPr>
        <w:pStyle w:val="ListParagraph"/>
        <w:numPr>
          <w:ilvl w:val="1"/>
          <w:numId w:val="22"/>
        </w:numPr>
      </w:pPr>
      <w:r>
        <w:t>P</w:t>
      </w:r>
      <w:r w:rsidR="00EC175F">
        <w:t>roject timelines and deadlines</w:t>
      </w:r>
    </w:p>
    <w:p w:rsidR="00EC175F" w:rsidRDefault="00A75485" w:rsidP="00C47DEA">
      <w:pPr>
        <w:pStyle w:val="ListParagraph"/>
        <w:numPr>
          <w:ilvl w:val="1"/>
          <w:numId w:val="22"/>
        </w:numPr>
      </w:pPr>
      <w:r>
        <w:t>S</w:t>
      </w:r>
      <w:r w:rsidR="00EC175F">
        <w:t>calability</w:t>
      </w:r>
    </w:p>
    <w:p w:rsidR="00B21CA8" w:rsidRDefault="00A75485" w:rsidP="00C47DEA">
      <w:pPr>
        <w:pStyle w:val="ListParagraph"/>
        <w:numPr>
          <w:ilvl w:val="1"/>
          <w:numId w:val="22"/>
        </w:numPr>
      </w:pPr>
      <w:r>
        <w:t>A</w:t>
      </w:r>
      <w:r w:rsidR="00EC175F">
        <w:t>ccess to “Master Courses”</w:t>
      </w:r>
      <w:r w:rsidR="00B21CA8">
        <w:t xml:space="preserve"> </w:t>
      </w:r>
    </w:p>
    <w:p w:rsidR="00EC175F" w:rsidRDefault="00A75485" w:rsidP="00C47DEA">
      <w:pPr>
        <w:pStyle w:val="ListParagraph"/>
        <w:numPr>
          <w:ilvl w:val="1"/>
          <w:numId w:val="22"/>
        </w:numPr>
      </w:pPr>
      <w:r>
        <w:t>O</w:t>
      </w:r>
      <w:r w:rsidR="00EC175F">
        <w:t xml:space="preserve">wnership of “Master Courses” </w:t>
      </w:r>
    </w:p>
    <w:p w:rsidR="000254A8" w:rsidRDefault="00A75485" w:rsidP="000254A8">
      <w:pPr>
        <w:pStyle w:val="ListParagraph"/>
        <w:numPr>
          <w:ilvl w:val="1"/>
          <w:numId w:val="22"/>
        </w:numPr>
      </w:pPr>
      <w:r>
        <w:t>First Right of refusal on contracts</w:t>
      </w:r>
      <w:r w:rsidR="00EC175F">
        <w:t>.</w:t>
      </w:r>
    </w:p>
    <w:p w:rsidR="004E31B2" w:rsidRDefault="00B21CA8" w:rsidP="000254A8">
      <w:pPr>
        <w:pStyle w:val="ListParagraph"/>
        <w:numPr>
          <w:ilvl w:val="0"/>
          <w:numId w:val="24"/>
        </w:numPr>
      </w:pPr>
      <w:r>
        <w:t>The committee additionally identified the following issues with the current course development system:</w:t>
      </w:r>
    </w:p>
    <w:p w:rsidR="004E31B2" w:rsidRDefault="003E7BF7" w:rsidP="00C47DEA">
      <w:pPr>
        <w:pStyle w:val="ListParagraph"/>
        <w:numPr>
          <w:ilvl w:val="1"/>
          <w:numId w:val="17"/>
        </w:numPr>
      </w:pPr>
      <w:r>
        <w:t>Limited support</w:t>
      </w:r>
      <w:r w:rsidR="004E31B2">
        <w:t xml:space="preserve"> </w:t>
      </w:r>
      <w:r>
        <w:t>for</w:t>
      </w:r>
      <w:r w:rsidR="004E31B2">
        <w:t xml:space="preserve"> </w:t>
      </w:r>
      <w:r w:rsidR="00300AF2">
        <w:t>m</w:t>
      </w:r>
      <w:r w:rsidR="004E31B2">
        <w:t xml:space="preserve">ini-terms </w:t>
      </w:r>
    </w:p>
    <w:p w:rsidR="004E31B2" w:rsidRDefault="003E7BF7" w:rsidP="00C47DEA">
      <w:pPr>
        <w:pStyle w:val="ListParagraph"/>
        <w:numPr>
          <w:ilvl w:val="1"/>
          <w:numId w:val="17"/>
        </w:numPr>
      </w:pPr>
      <w:r>
        <w:t>L</w:t>
      </w:r>
      <w:r w:rsidR="004E31B2">
        <w:t>ittle s</w:t>
      </w:r>
      <w:r w:rsidR="00300AF2">
        <w:t>upport for b</w:t>
      </w:r>
      <w:r w:rsidR="00D50128">
        <w:t>lended courses</w:t>
      </w:r>
    </w:p>
    <w:p w:rsidR="004E31B2" w:rsidRDefault="004E31B2" w:rsidP="004E31B2">
      <w:pPr>
        <w:pStyle w:val="ListParagraph"/>
        <w:ind w:left="2160"/>
      </w:pPr>
    </w:p>
    <w:p w:rsidR="00A75485" w:rsidRDefault="004E31B2" w:rsidP="000254A8">
      <w:pPr>
        <w:pStyle w:val="ListParagraph"/>
        <w:numPr>
          <w:ilvl w:val="0"/>
          <w:numId w:val="12"/>
        </w:numPr>
      </w:pPr>
      <w:r>
        <w:t xml:space="preserve">The </w:t>
      </w:r>
      <w:r w:rsidR="00C5358B">
        <w:t>chair</w:t>
      </w:r>
      <w:r>
        <w:t xml:space="preserve"> opened discussion for the committee to identify</w:t>
      </w:r>
      <w:r w:rsidR="00C47DEA">
        <w:t xml:space="preserve"> </w:t>
      </w:r>
      <w:r>
        <w:t>possible benefits of adopting the potential course development procedures.</w:t>
      </w:r>
      <w:r w:rsidR="00F50DFA">
        <w:t xml:space="preserve"> </w:t>
      </w:r>
    </w:p>
    <w:p w:rsidR="004E31B2" w:rsidRDefault="004E31B2" w:rsidP="000254A8">
      <w:pPr>
        <w:pStyle w:val="ListParagraph"/>
        <w:numPr>
          <w:ilvl w:val="1"/>
          <w:numId w:val="16"/>
        </w:numPr>
      </w:pPr>
      <w:r>
        <w:t xml:space="preserve">Training </w:t>
      </w:r>
      <w:r w:rsidR="003E7BF7">
        <w:t>could begin in the Fall</w:t>
      </w:r>
      <w:r w:rsidR="00C5358B">
        <w:t xml:space="preserve"> and</w:t>
      </w:r>
      <w:r w:rsidR="003E7BF7">
        <w:t xml:space="preserve"> be cost effective</w:t>
      </w:r>
    </w:p>
    <w:p w:rsidR="004E31B2" w:rsidRDefault="003E7BF7" w:rsidP="000254A8">
      <w:pPr>
        <w:pStyle w:val="ListParagraph"/>
        <w:numPr>
          <w:ilvl w:val="1"/>
          <w:numId w:val="16"/>
        </w:numPr>
      </w:pPr>
      <w:r>
        <w:t xml:space="preserve">eLearning would </w:t>
      </w:r>
      <w:r w:rsidR="004E31B2">
        <w:t>no long</w:t>
      </w:r>
      <w:r>
        <w:t xml:space="preserve">er </w:t>
      </w:r>
      <w:r w:rsidR="00C5358B">
        <w:t>“</w:t>
      </w:r>
      <w:r>
        <w:t>determine”</w:t>
      </w:r>
      <w:r w:rsidR="004E31B2">
        <w:t xml:space="preserve"> </w:t>
      </w:r>
      <w:r>
        <w:t xml:space="preserve">which </w:t>
      </w:r>
      <w:r w:rsidR="002228E9">
        <w:t>course development</w:t>
      </w:r>
      <w:r>
        <w:t>s</w:t>
      </w:r>
      <w:r w:rsidR="002228E9">
        <w:t xml:space="preserve"> proceed.</w:t>
      </w:r>
    </w:p>
    <w:p w:rsidR="002228E9" w:rsidRDefault="003E7BF7" w:rsidP="000254A8">
      <w:pPr>
        <w:pStyle w:val="ListParagraph"/>
        <w:numPr>
          <w:ilvl w:val="1"/>
          <w:numId w:val="16"/>
        </w:numPr>
      </w:pPr>
      <w:r>
        <w:t>Only one</w:t>
      </w:r>
      <w:r w:rsidR="002228E9">
        <w:t xml:space="preserve"> deadline </w:t>
      </w:r>
      <w:r>
        <w:t>per semester to have course reviewed for following semester.</w:t>
      </w:r>
    </w:p>
    <w:p w:rsidR="000254A8" w:rsidRDefault="003E7BF7" w:rsidP="000254A8">
      <w:pPr>
        <w:pStyle w:val="ListParagraph"/>
        <w:numPr>
          <w:ilvl w:val="1"/>
          <w:numId w:val="16"/>
        </w:numPr>
      </w:pPr>
      <w:r>
        <w:t>Stipends for</w:t>
      </w:r>
      <w:r w:rsidR="00C47DEA">
        <w:t xml:space="preserve"> training, creating high quality courses, and “Low Cost” or “No Cost” courses.</w:t>
      </w:r>
      <w:r w:rsidR="000254A8">
        <w:t xml:space="preserve"> </w:t>
      </w:r>
    </w:p>
    <w:p w:rsidR="000254A8" w:rsidRDefault="002228E9" w:rsidP="000254A8">
      <w:pPr>
        <w:pStyle w:val="ListParagraph"/>
        <w:numPr>
          <w:ilvl w:val="2"/>
          <w:numId w:val="16"/>
        </w:numPr>
      </w:pPr>
      <w:r>
        <w:lastRenderedPageBreak/>
        <w:t xml:space="preserve">The </w:t>
      </w:r>
      <w:r w:rsidR="00C47DEA">
        <w:t>committee proposed</w:t>
      </w:r>
      <w:r>
        <w:t xml:space="preserve"> a Quality Score be a minimum standard and thus not receive an additional stipend. </w:t>
      </w:r>
      <w:r w:rsidR="003F05D7">
        <w:t xml:space="preserve">Additionally, the committee </w:t>
      </w:r>
      <w:r w:rsidR="00C47DEA">
        <w:t>proposed stipends for</w:t>
      </w:r>
      <w:r w:rsidR="003F05D7">
        <w:t xml:space="preserve"> High Quality </w:t>
      </w:r>
      <w:r w:rsidR="00C47DEA">
        <w:t>and Quality Matters ratings</w:t>
      </w:r>
      <w:r w:rsidR="003F05D7">
        <w:t xml:space="preserve"> ranging from $500 to $1000.</w:t>
      </w:r>
      <w:r w:rsidR="000254A8">
        <w:t xml:space="preserve"> </w:t>
      </w:r>
    </w:p>
    <w:p w:rsidR="000254A8" w:rsidRDefault="003E7BF7" w:rsidP="000254A8">
      <w:pPr>
        <w:pStyle w:val="ListParagraph"/>
        <w:numPr>
          <w:ilvl w:val="1"/>
          <w:numId w:val="16"/>
        </w:numPr>
      </w:pPr>
      <w:r>
        <w:t>A</w:t>
      </w:r>
      <w:r w:rsidR="003F05D7">
        <w:t xml:space="preserve">djuncts </w:t>
      </w:r>
      <w:r>
        <w:t xml:space="preserve">could prepare courses </w:t>
      </w:r>
      <w:r w:rsidR="00F50DFA">
        <w:t>before scheduled to teach</w:t>
      </w:r>
      <w:r>
        <w:t>.</w:t>
      </w:r>
      <w:r w:rsidR="000254A8">
        <w:t xml:space="preserve"> </w:t>
      </w:r>
    </w:p>
    <w:p w:rsidR="00EC175F" w:rsidRDefault="007F44D7" w:rsidP="000254A8">
      <w:pPr>
        <w:pStyle w:val="ListParagraph"/>
        <w:numPr>
          <w:ilvl w:val="0"/>
          <w:numId w:val="9"/>
        </w:numPr>
      </w:pPr>
      <w:r>
        <w:t xml:space="preserve">The </w:t>
      </w:r>
      <w:r w:rsidR="00C5358B">
        <w:t>chair</w:t>
      </w:r>
      <w:r>
        <w:t xml:space="preserve"> opened discussion for the committee to identify possible barriers </w:t>
      </w:r>
      <w:r w:rsidR="00C47DEA">
        <w:t>to altering the CNA.</w:t>
      </w:r>
    </w:p>
    <w:p w:rsidR="00C47DEA" w:rsidRDefault="00C47DEA" w:rsidP="00C47DEA">
      <w:pPr>
        <w:pStyle w:val="ListParagraph"/>
        <w:ind w:left="1440"/>
      </w:pPr>
    </w:p>
    <w:p w:rsidR="004003BA" w:rsidRDefault="00094CD9" w:rsidP="00094CD9">
      <w:pPr>
        <w:pStyle w:val="ListParagraph"/>
        <w:numPr>
          <w:ilvl w:val="2"/>
          <w:numId w:val="10"/>
        </w:numPr>
      </w:pPr>
      <w:r>
        <w:t>D</w:t>
      </w:r>
      <w:r w:rsidR="004003BA">
        <w:t>iffi</w:t>
      </w:r>
      <w:r w:rsidR="00C5358B">
        <w:t xml:space="preserve">cult to negotiate </w:t>
      </w:r>
      <w:r w:rsidR="004003BA">
        <w:t xml:space="preserve">changes to </w:t>
      </w:r>
      <w:r>
        <w:t>CNA in current timeline.</w:t>
      </w:r>
      <w:r w:rsidR="00F50DFA">
        <w:t xml:space="preserve"> Suggestion</w:t>
      </w:r>
      <w:r>
        <w:t>s</w:t>
      </w:r>
      <w:r w:rsidR="004003BA">
        <w:t xml:space="preserve">: </w:t>
      </w:r>
      <w:r>
        <w:t xml:space="preserve">Negotiate only for QM </w:t>
      </w:r>
      <w:r w:rsidR="004003BA">
        <w:t>training</w:t>
      </w:r>
      <w:r>
        <w:t xml:space="preserve"> </w:t>
      </w:r>
      <w:r w:rsidR="004003BA">
        <w:t xml:space="preserve">and </w:t>
      </w:r>
      <w:r>
        <w:t>postpone</w:t>
      </w:r>
      <w:r w:rsidR="00C5358B">
        <w:t xml:space="preserve"> </w:t>
      </w:r>
      <w:r>
        <w:t>until</w:t>
      </w:r>
      <w:r w:rsidR="004003BA">
        <w:t xml:space="preserve"> next negotiation cycle.</w:t>
      </w:r>
      <w:r w:rsidR="00C83422">
        <w:t xml:space="preserve"> Additionally, the committee suggested that one of its responsibilities might be to review and choose courses for development ba</w:t>
      </w:r>
      <w:r>
        <w:t xml:space="preserve">sed on pre-established criteria. </w:t>
      </w:r>
    </w:p>
    <w:p w:rsidR="00EC175F" w:rsidRDefault="004003BA" w:rsidP="00C83422">
      <w:pPr>
        <w:pStyle w:val="ListParagraph"/>
        <w:numPr>
          <w:ilvl w:val="2"/>
          <w:numId w:val="10"/>
        </w:numPr>
      </w:pPr>
      <w:r>
        <w:t xml:space="preserve">Faculty </w:t>
      </w:r>
      <w:r w:rsidR="00094CD9">
        <w:t>contend for</w:t>
      </w:r>
      <w:r w:rsidR="00F50DFA">
        <w:t xml:space="preserve"> first right of refusal. Suggestion</w:t>
      </w:r>
      <w:r>
        <w:t xml:space="preserve">s: </w:t>
      </w:r>
      <w:r w:rsidR="00C5358B">
        <w:t>C</w:t>
      </w:r>
      <w:r w:rsidR="00094CD9">
        <w:t xml:space="preserve">hanges would ensure ownership of </w:t>
      </w:r>
      <w:r>
        <w:t xml:space="preserve">courses, </w:t>
      </w:r>
      <w:r w:rsidR="00094CD9">
        <w:t xml:space="preserve">but would also allow for stipends. </w:t>
      </w:r>
      <w:r>
        <w:t xml:space="preserve">Additionally, the committee suggested that the CNA </w:t>
      </w:r>
      <w:r w:rsidR="00C5358B">
        <w:t xml:space="preserve">should state </w:t>
      </w:r>
      <w:r>
        <w:t xml:space="preserve">developers must be content knowledge experts in their course material. </w:t>
      </w:r>
    </w:p>
    <w:p w:rsidR="00094CD9" w:rsidRDefault="00094CD9" w:rsidP="00094CD9">
      <w:pPr>
        <w:pStyle w:val="ListParagraph"/>
        <w:ind w:left="2160"/>
      </w:pPr>
    </w:p>
    <w:p w:rsidR="00C5358B" w:rsidRDefault="00EC175F" w:rsidP="002D2A7D">
      <w:pPr>
        <w:pStyle w:val="ListParagraph"/>
        <w:numPr>
          <w:ilvl w:val="1"/>
          <w:numId w:val="10"/>
        </w:numPr>
      </w:pPr>
      <w:r>
        <w:t xml:space="preserve">The </w:t>
      </w:r>
      <w:r w:rsidR="00C5358B">
        <w:t>chair</w:t>
      </w:r>
      <w:r>
        <w:t xml:space="preserve"> opened discussion for the committee to identify</w:t>
      </w:r>
      <w:r w:rsidR="00C47DEA">
        <w:t xml:space="preserve"> </w:t>
      </w:r>
      <w:r>
        <w:t xml:space="preserve">possible </w:t>
      </w:r>
      <w:r w:rsidR="00F11296">
        <w:t>challenges</w:t>
      </w:r>
      <w:r w:rsidR="00C47DEA">
        <w:t xml:space="preserve"> </w:t>
      </w:r>
      <w:r w:rsidR="00F11296">
        <w:t xml:space="preserve">if the </w:t>
      </w:r>
      <w:r w:rsidR="00C47DEA">
        <w:t>CNA were altered.</w:t>
      </w:r>
      <w:r>
        <w:t xml:space="preserve"> </w:t>
      </w:r>
    </w:p>
    <w:p w:rsidR="00C47DEA" w:rsidRDefault="00C47DEA" w:rsidP="00C47DEA">
      <w:pPr>
        <w:pStyle w:val="ListParagraph"/>
        <w:ind w:left="1440"/>
      </w:pPr>
    </w:p>
    <w:p w:rsidR="001351C7" w:rsidRDefault="00F11296" w:rsidP="00C83422">
      <w:pPr>
        <w:pStyle w:val="ListParagraph"/>
        <w:numPr>
          <w:ilvl w:val="2"/>
          <w:numId w:val="21"/>
        </w:numPr>
      </w:pPr>
      <w:r>
        <w:t>C</w:t>
      </w:r>
      <w:r w:rsidR="00094CD9">
        <w:t>hallenge: F</w:t>
      </w:r>
      <w:r>
        <w:t>ew procedures in place to assess the teaching of</w:t>
      </w:r>
      <w:r w:rsidR="00D50128">
        <w:t xml:space="preserve"> online course</w:t>
      </w:r>
      <w:r>
        <w:t>s</w:t>
      </w:r>
      <w:r w:rsidR="00094CD9">
        <w:t>. S</w:t>
      </w:r>
      <w:r w:rsidR="003B217D">
        <w:t>uggestion</w:t>
      </w:r>
      <w:r w:rsidR="00094CD9">
        <w:t>s: Explore</w:t>
      </w:r>
      <w:r>
        <w:t xml:space="preserve"> ways to determine an instructor’s time spent in an online course. The committee also suggested that instructors might give a tour of their online courses via Skype to reviewers.</w:t>
      </w:r>
    </w:p>
    <w:p w:rsidR="00F11296" w:rsidRDefault="00C5358B" w:rsidP="00C83422">
      <w:pPr>
        <w:pStyle w:val="ListParagraph"/>
        <w:numPr>
          <w:ilvl w:val="2"/>
          <w:numId w:val="21"/>
        </w:numPr>
      </w:pPr>
      <w:r>
        <w:t>Challenge: Ensuring</w:t>
      </w:r>
      <w:r w:rsidR="006E1DBB">
        <w:t xml:space="preserve"> </w:t>
      </w:r>
      <w:r w:rsidR="00F50DFA">
        <w:t>High Quality courses</w:t>
      </w:r>
      <w:r w:rsidR="006E1DBB">
        <w:t xml:space="preserve"> </w:t>
      </w:r>
      <w:r w:rsidR="00094CD9">
        <w:t xml:space="preserve">are not </w:t>
      </w:r>
      <w:r>
        <w:t>awarded more than once.</w:t>
      </w:r>
    </w:p>
    <w:p w:rsidR="006E1DBB" w:rsidRDefault="006E1DBB" w:rsidP="00C83422">
      <w:pPr>
        <w:pStyle w:val="ListParagraph"/>
        <w:numPr>
          <w:ilvl w:val="2"/>
          <w:numId w:val="21"/>
        </w:numPr>
      </w:pPr>
      <w:r>
        <w:t xml:space="preserve">Challenge: </w:t>
      </w:r>
      <w:r w:rsidR="00094CD9">
        <w:t>Maintaining consistency while utilizing multiple instructional designers.</w:t>
      </w:r>
    </w:p>
    <w:p w:rsidR="006E1DBB" w:rsidRDefault="006E1DBB" w:rsidP="00C83422">
      <w:pPr>
        <w:pStyle w:val="ListParagraph"/>
        <w:numPr>
          <w:ilvl w:val="2"/>
          <w:numId w:val="21"/>
        </w:numPr>
      </w:pPr>
      <w:r>
        <w:t>Challenge: eLearning would no longer be distributing updated cours</w:t>
      </w:r>
      <w:r w:rsidR="00094CD9">
        <w:t>es.</w:t>
      </w:r>
      <w:r w:rsidR="007D09CD">
        <w:t xml:space="preserve"> S</w:t>
      </w:r>
      <w:r w:rsidR="003B217D">
        <w:t>uggestion</w:t>
      </w:r>
      <w:r w:rsidR="007D09CD">
        <w:t>s: Encourage a culture of sharing and distribute complete</w:t>
      </w:r>
      <w:r w:rsidR="00C83422">
        <w:t xml:space="preserve"> OER course</w:t>
      </w:r>
      <w:r w:rsidR="007D09CD">
        <w:t>s</w:t>
      </w:r>
      <w:r w:rsidR="00C83422">
        <w:t xml:space="preserve"> to faculty until they have time to develop their own courses. </w:t>
      </w:r>
    </w:p>
    <w:p w:rsidR="00323D8E" w:rsidRDefault="00C83422" w:rsidP="001351C7">
      <w:pPr>
        <w:pStyle w:val="ListParagraph"/>
        <w:numPr>
          <w:ilvl w:val="2"/>
          <w:numId w:val="21"/>
        </w:numPr>
      </w:pPr>
      <w:r>
        <w:t xml:space="preserve">Challenge: </w:t>
      </w:r>
      <w:r w:rsidR="007D09CD">
        <w:t>No regulation for the</w:t>
      </w:r>
      <w:r>
        <w:t xml:space="preserve"> number of course developments and updates </w:t>
      </w:r>
      <w:r w:rsidR="007D09CD">
        <w:t>per semester</w:t>
      </w:r>
    </w:p>
    <w:p w:rsidR="00A404D2" w:rsidRDefault="00A404D2" w:rsidP="00A404D2">
      <w:pPr>
        <w:pStyle w:val="ListParagraph"/>
        <w:ind w:left="2160"/>
      </w:pPr>
    </w:p>
    <w:p w:rsidR="006C5F4B" w:rsidRDefault="00C83422" w:rsidP="006C5F4B">
      <w:pPr>
        <w:pStyle w:val="ListParagraph"/>
        <w:numPr>
          <w:ilvl w:val="1"/>
          <w:numId w:val="10"/>
        </w:numPr>
      </w:pPr>
      <w:r>
        <w:t>The committee reviewed the current contract in the College Operating Procedures’ website.</w:t>
      </w:r>
    </w:p>
    <w:p w:rsidR="00F50DFA" w:rsidRDefault="00F50DFA" w:rsidP="00F50DFA">
      <w:pPr>
        <w:pStyle w:val="ListParagraph"/>
        <w:ind w:left="1440"/>
      </w:pPr>
    </w:p>
    <w:p w:rsidR="006C5F4B" w:rsidRPr="007B3853" w:rsidRDefault="006C5F4B" w:rsidP="006C5F4B">
      <w:pPr>
        <w:rPr>
          <w:b/>
        </w:rPr>
      </w:pPr>
      <w:r w:rsidRPr="00B37F90">
        <w:rPr>
          <w:b/>
          <w:highlight w:val="yellow"/>
        </w:rPr>
        <w:t>Action Item:</w:t>
      </w:r>
      <w:r w:rsidR="00D50128">
        <w:rPr>
          <w:b/>
        </w:rPr>
        <w:t xml:space="preserve"> </w:t>
      </w:r>
      <w:r w:rsidR="004003BA">
        <w:t>Further consider</w:t>
      </w:r>
      <w:r w:rsidR="002B68DA" w:rsidRPr="00B37F90">
        <w:t xml:space="preserve"> p</w:t>
      </w:r>
      <w:r w:rsidR="00D50128" w:rsidRPr="00B37F90">
        <w:t xml:space="preserve">otential </w:t>
      </w:r>
      <w:r w:rsidR="004003BA">
        <w:t>challenges</w:t>
      </w:r>
      <w:r w:rsidR="00B37F90" w:rsidRPr="00B37F90">
        <w:t xml:space="preserve"> (and if possible solutions)</w:t>
      </w:r>
      <w:r w:rsidR="008341A1">
        <w:t xml:space="preserve"> that might occur by</w:t>
      </w:r>
      <w:r w:rsidR="00B37F90" w:rsidRPr="00B37F90">
        <w:t xml:space="preserve"> </w:t>
      </w:r>
      <w:r w:rsidR="003B217D">
        <w:t>altering the course development procedures</w:t>
      </w:r>
    </w:p>
    <w:p w:rsidR="006C5F4B" w:rsidRDefault="006C5F4B" w:rsidP="006C5F4B"/>
    <w:p w:rsidR="007B3853" w:rsidRPr="007B3853" w:rsidRDefault="007B3853" w:rsidP="006C5F4B">
      <w:pPr>
        <w:rPr>
          <w:b/>
        </w:rPr>
      </w:pPr>
      <w:r w:rsidRPr="007B3853">
        <w:rPr>
          <w:b/>
        </w:rPr>
        <w:t>Person Responsible:</w:t>
      </w:r>
      <w:r w:rsidR="002B68DA">
        <w:rPr>
          <w:b/>
        </w:rPr>
        <w:t xml:space="preserve"> </w:t>
      </w:r>
      <w:r w:rsidR="002B68DA" w:rsidRPr="002B68DA">
        <w:t>all eLearning Coordinators</w:t>
      </w:r>
    </w:p>
    <w:p w:rsidR="006C5F4B" w:rsidRDefault="006C5F4B" w:rsidP="006C5F4B">
      <w:pPr>
        <w:rPr>
          <w:b/>
        </w:rPr>
      </w:pPr>
      <w:r w:rsidRPr="007B3853">
        <w:rPr>
          <w:b/>
        </w:rPr>
        <w:t xml:space="preserve">Due Date: </w:t>
      </w:r>
      <w:r w:rsidR="002B68DA" w:rsidRPr="002B68DA">
        <w:t>April 26</w:t>
      </w:r>
      <w:r w:rsidR="002B68DA" w:rsidRPr="002B68DA">
        <w:rPr>
          <w:vertAlign w:val="superscript"/>
        </w:rPr>
        <w:t>th</w:t>
      </w:r>
      <w:r w:rsidR="002B68DA" w:rsidRPr="002B68DA">
        <w:t>, 2019</w:t>
      </w:r>
    </w:p>
    <w:p w:rsidR="002B68DA" w:rsidRDefault="002B68DA" w:rsidP="006C5F4B">
      <w:pPr>
        <w:rPr>
          <w:b/>
        </w:rPr>
      </w:pPr>
    </w:p>
    <w:p w:rsidR="00B37F90" w:rsidRDefault="002B68DA" w:rsidP="002B68DA">
      <w:pPr>
        <w:rPr>
          <w:b/>
        </w:rPr>
      </w:pPr>
      <w:r w:rsidRPr="00B37F90">
        <w:rPr>
          <w:b/>
          <w:highlight w:val="yellow"/>
        </w:rPr>
        <w:t>Action Item:</w:t>
      </w:r>
      <w:r w:rsidR="00B37F90">
        <w:rPr>
          <w:b/>
        </w:rPr>
        <w:t xml:space="preserve"> </w:t>
      </w:r>
      <w:r w:rsidR="00F50DFA">
        <w:t>Write up</w:t>
      </w:r>
      <w:r w:rsidR="00B37F90" w:rsidRPr="00B37F90">
        <w:t xml:space="preserve"> contract language that incorporates the potential course development system into the CNA.</w:t>
      </w:r>
      <w:r w:rsidR="00B37F90">
        <w:rPr>
          <w:b/>
        </w:rPr>
        <w:t xml:space="preserve"> </w:t>
      </w:r>
    </w:p>
    <w:p w:rsidR="002B68DA" w:rsidRPr="007B3853" w:rsidRDefault="006E1DBB" w:rsidP="002B68DA">
      <w:pPr>
        <w:rPr>
          <w:b/>
        </w:rPr>
      </w:pPr>
      <w:r>
        <w:rPr>
          <w:b/>
        </w:rPr>
        <w:t xml:space="preserve">Note: </w:t>
      </w:r>
      <w:r w:rsidRPr="006E1DBB">
        <w:t xml:space="preserve">eLearning Coordinators </w:t>
      </w:r>
      <w:r w:rsidR="00B37F90" w:rsidRPr="006E1DBB">
        <w:t>Shawn</w:t>
      </w:r>
      <w:r w:rsidRPr="006E1DBB">
        <w:t xml:space="preserve"> Moore</w:t>
      </w:r>
      <w:r w:rsidR="00B37F90" w:rsidRPr="006E1DBB">
        <w:t>, Leslie</w:t>
      </w:r>
      <w:r w:rsidRPr="006E1DBB">
        <w:t xml:space="preserve"> Bartley</w:t>
      </w:r>
      <w:r w:rsidR="00B37F90" w:rsidRPr="006E1DBB">
        <w:t xml:space="preserve">, and </w:t>
      </w:r>
      <w:r w:rsidRPr="006E1DBB">
        <w:t>Michael Sauer recused themselves from advi</w:t>
      </w:r>
      <w:r w:rsidR="003E7BF7">
        <w:t>sing on the contract language</w:t>
      </w:r>
      <w:r w:rsidRPr="006E1DBB">
        <w:t xml:space="preserve"> to avoid a conflict of interest as faculty union members.</w:t>
      </w:r>
      <w:r>
        <w:rPr>
          <w:b/>
        </w:rPr>
        <w:t xml:space="preserve"> </w:t>
      </w:r>
    </w:p>
    <w:p w:rsidR="002B68DA" w:rsidRPr="007B3853" w:rsidRDefault="002B68DA" w:rsidP="002B68DA">
      <w:pPr>
        <w:rPr>
          <w:b/>
        </w:rPr>
      </w:pPr>
    </w:p>
    <w:p w:rsidR="002B68DA" w:rsidRPr="007B3853" w:rsidRDefault="002B68DA" w:rsidP="002B68DA">
      <w:pPr>
        <w:rPr>
          <w:b/>
        </w:rPr>
      </w:pPr>
      <w:r w:rsidRPr="007B3853">
        <w:rPr>
          <w:b/>
        </w:rPr>
        <w:t>Person Responsible</w:t>
      </w:r>
      <w:r w:rsidR="00B37F90">
        <w:rPr>
          <w:b/>
        </w:rPr>
        <w:t xml:space="preserve">: </w:t>
      </w:r>
      <w:r w:rsidR="00B37F90" w:rsidRPr="00B37F90">
        <w:t>Rozalind Jester</w:t>
      </w:r>
    </w:p>
    <w:p w:rsidR="002B68DA" w:rsidRDefault="002B68DA" w:rsidP="002B68DA">
      <w:r w:rsidRPr="007B3853">
        <w:rPr>
          <w:b/>
        </w:rPr>
        <w:t>Due Date:</w:t>
      </w:r>
      <w:r w:rsidR="00B37F90">
        <w:rPr>
          <w:b/>
        </w:rPr>
        <w:t xml:space="preserve"> </w:t>
      </w:r>
      <w:r w:rsidR="00B37F90" w:rsidRPr="00B37F90">
        <w:t>April 26</w:t>
      </w:r>
      <w:r w:rsidR="00B37F90" w:rsidRPr="00B37F90">
        <w:rPr>
          <w:vertAlign w:val="superscript"/>
        </w:rPr>
        <w:t>th</w:t>
      </w:r>
      <w:r w:rsidR="00B37F90" w:rsidRPr="00B37F90">
        <w:t>, 2019</w:t>
      </w:r>
    </w:p>
    <w:p w:rsidR="00EC175F" w:rsidRDefault="00EC175F" w:rsidP="002B68DA"/>
    <w:p w:rsidR="00EC175F" w:rsidRPr="007B3853" w:rsidRDefault="00EC175F" w:rsidP="00EC175F">
      <w:pPr>
        <w:rPr>
          <w:b/>
        </w:rPr>
      </w:pPr>
      <w:r w:rsidRPr="00B37F90">
        <w:rPr>
          <w:b/>
          <w:highlight w:val="yellow"/>
        </w:rPr>
        <w:t>Action Item</w:t>
      </w:r>
      <w:r>
        <w:rPr>
          <w:b/>
          <w:highlight w:val="yellow"/>
        </w:rPr>
        <w:t xml:space="preserve"> (Optional)</w:t>
      </w:r>
      <w:r w:rsidRPr="00B37F90">
        <w:rPr>
          <w:b/>
          <w:highlight w:val="yellow"/>
        </w:rPr>
        <w:t>:</w:t>
      </w:r>
      <w:r>
        <w:rPr>
          <w:b/>
        </w:rPr>
        <w:t xml:space="preserve"> </w:t>
      </w:r>
      <w:r w:rsidRPr="00EC175F">
        <w:t>Attend the</w:t>
      </w:r>
      <w:r>
        <w:rPr>
          <w:b/>
        </w:rPr>
        <w:t xml:space="preserve"> </w:t>
      </w:r>
      <w:r w:rsidRPr="00EC175F">
        <w:t xml:space="preserve">Blackboard Ally demonstration </w:t>
      </w:r>
      <w:r w:rsidR="003B217D">
        <w:t xml:space="preserve">(an accessibility tool) </w:t>
      </w:r>
      <w:r>
        <w:t xml:space="preserve">on </w:t>
      </w:r>
      <w:r w:rsidRPr="00EC175F">
        <w:t xml:space="preserve">May 22nd </w:t>
      </w:r>
      <w:r>
        <w:t>to help encourage its adoption</w:t>
      </w:r>
      <w:r w:rsidR="003B217D">
        <w:t>.</w:t>
      </w:r>
    </w:p>
    <w:p w:rsidR="00EC175F" w:rsidRDefault="00EC175F" w:rsidP="00EC175F"/>
    <w:p w:rsidR="00EC175F" w:rsidRPr="007B3853" w:rsidRDefault="00EC175F" w:rsidP="00EC175F">
      <w:pPr>
        <w:rPr>
          <w:b/>
        </w:rPr>
      </w:pPr>
      <w:r w:rsidRPr="007B3853">
        <w:rPr>
          <w:b/>
        </w:rPr>
        <w:t>Person Responsible:</w:t>
      </w:r>
      <w:r>
        <w:rPr>
          <w:b/>
        </w:rPr>
        <w:t xml:space="preserve"> </w:t>
      </w:r>
      <w:r w:rsidRPr="002B68DA">
        <w:t>all eLearning Coordinators</w:t>
      </w:r>
    </w:p>
    <w:p w:rsidR="002B68DA" w:rsidRPr="007B3853" w:rsidRDefault="00EC175F" w:rsidP="006C5F4B">
      <w:pPr>
        <w:rPr>
          <w:b/>
        </w:rPr>
      </w:pPr>
      <w:r w:rsidRPr="007B3853">
        <w:rPr>
          <w:b/>
        </w:rPr>
        <w:t xml:space="preserve">Due Date: </w:t>
      </w:r>
      <w:r>
        <w:t>May 22</w:t>
      </w:r>
      <w:r w:rsidRPr="00EC175F">
        <w:rPr>
          <w:vertAlign w:val="superscript"/>
        </w:rPr>
        <w:t>nd</w:t>
      </w:r>
      <w:r>
        <w:t>,</w:t>
      </w:r>
      <w:r w:rsidRPr="002B68DA">
        <w:t xml:space="preserve"> 2019</w:t>
      </w:r>
    </w:p>
    <w:p w:rsidR="006C5F4B" w:rsidRDefault="006C5F4B" w:rsidP="006C5F4B"/>
    <w:p w:rsidR="006C5F4B" w:rsidRDefault="006C5F4B" w:rsidP="006C5F4B">
      <w:pPr>
        <w:rPr>
          <w:b/>
        </w:rPr>
      </w:pPr>
      <w:r w:rsidRPr="007B3853">
        <w:rPr>
          <w:b/>
        </w:rPr>
        <w:t>Agenda Item 3:</w:t>
      </w:r>
      <w:r w:rsidRPr="007B3853">
        <w:rPr>
          <w:b/>
        </w:rPr>
        <w:tab/>
      </w:r>
      <w:r w:rsidR="00A75485">
        <w:rPr>
          <w:b/>
        </w:rPr>
        <w:t>Future Meeting Schedule</w:t>
      </w:r>
      <w:r w:rsidR="00A75485">
        <w:tab/>
      </w:r>
      <w:r w:rsidR="00A75485">
        <w:tab/>
      </w:r>
      <w:r w:rsidR="00A75485">
        <w:tab/>
      </w:r>
      <w:r w:rsidR="00A75485">
        <w:tab/>
      </w:r>
      <w:r w:rsidRPr="007B3853">
        <w:rPr>
          <w:b/>
        </w:rPr>
        <w:t>Presenter:</w:t>
      </w:r>
      <w:r w:rsidR="007B3853">
        <w:rPr>
          <w:b/>
        </w:rPr>
        <w:t xml:space="preserve"> </w:t>
      </w:r>
      <w:r w:rsidR="003B35B6">
        <w:rPr>
          <w:b/>
        </w:rPr>
        <w:t>all eLearning Coordinators</w:t>
      </w:r>
    </w:p>
    <w:p w:rsidR="00B37F90" w:rsidRDefault="00B37F90" w:rsidP="001351C7">
      <w:pPr>
        <w:pStyle w:val="ListParagraph"/>
        <w:numPr>
          <w:ilvl w:val="0"/>
          <w:numId w:val="11"/>
        </w:numPr>
      </w:pPr>
      <w:r>
        <w:t>The chair opened discussion regarding the summer schedule and what action items should be completed during the summer. Current options under consideration by the committee include:</w:t>
      </w:r>
    </w:p>
    <w:p w:rsidR="001351C7" w:rsidRDefault="00B37F90" w:rsidP="00B37F90">
      <w:pPr>
        <w:pStyle w:val="ListParagraph"/>
        <w:numPr>
          <w:ilvl w:val="1"/>
          <w:numId w:val="11"/>
        </w:numPr>
      </w:pPr>
      <w:r>
        <w:t>Utilizing Skype meetings for committee members that are abroad during meeting times</w:t>
      </w:r>
    </w:p>
    <w:p w:rsidR="00B37F90" w:rsidRDefault="00B37F90" w:rsidP="00B37F90">
      <w:pPr>
        <w:pStyle w:val="ListParagraph"/>
        <w:numPr>
          <w:ilvl w:val="1"/>
          <w:numId w:val="11"/>
        </w:numPr>
      </w:pPr>
      <w:r>
        <w:t>Concentrating meeting times in June and August</w:t>
      </w:r>
    </w:p>
    <w:p w:rsidR="00B37F90" w:rsidRDefault="008341A1" w:rsidP="00B37F90">
      <w:pPr>
        <w:pStyle w:val="ListParagraph"/>
        <w:numPr>
          <w:ilvl w:val="1"/>
          <w:numId w:val="11"/>
        </w:numPr>
      </w:pPr>
      <w:r>
        <w:t>Conducting reviews of current online courses</w:t>
      </w:r>
    </w:p>
    <w:p w:rsidR="006C5F4B" w:rsidRDefault="006C5F4B" w:rsidP="006C5F4B"/>
    <w:p w:rsidR="007B3853" w:rsidRPr="00B37F90" w:rsidRDefault="007B3853" w:rsidP="00B37F90">
      <w:pPr>
        <w:rPr>
          <w:b/>
        </w:rPr>
      </w:pPr>
      <w:r w:rsidRPr="00B37F90">
        <w:rPr>
          <w:b/>
          <w:highlight w:val="yellow"/>
        </w:rPr>
        <w:lastRenderedPageBreak/>
        <w:t>Action Item:</w:t>
      </w:r>
      <w:r w:rsidR="00B37F90">
        <w:rPr>
          <w:b/>
        </w:rPr>
        <w:t xml:space="preserve"> </w:t>
      </w:r>
      <w:r w:rsidR="00B37F90">
        <w:t>Consider how eL</w:t>
      </w:r>
      <w:r w:rsidR="00B37F90" w:rsidRPr="00B37F90">
        <w:t xml:space="preserve">earning Coordinator hours can be utilized during the summer and what the summer schedule will look like. </w:t>
      </w:r>
    </w:p>
    <w:p w:rsidR="007B3853" w:rsidRPr="007B3853" w:rsidRDefault="007B3853" w:rsidP="007B3853">
      <w:pPr>
        <w:rPr>
          <w:b/>
        </w:rPr>
      </w:pPr>
    </w:p>
    <w:p w:rsidR="007B3853" w:rsidRPr="007B3853" w:rsidRDefault="007B3853" w:rsidP="007B3853">
      <w:pPr>
        <w:rPr>
          <w:b/>
        </w:rPr>
      </w:pPr>
      <w:r w:rsidRPr="007B3853">
        <w:rPr>
          <w:b/>
        </w:rPr>
        <w:t>Person Responsible</w:t>
      </w:r>
      <w:r w:rsidR="00B37F90">
        <w:rPr>
          <w:b/>
        </w:rPr>
        <w:t xml:space="preserve">: </w:t>
      </w:r>
      <w:r w:rsidR="00B37F90" w:rsidRPr="00B37F90">
        <w:t>all eLearning Coordinators</w:t>
      </w:r>
    </w:p>
    <w:p w:rsidR="007B3853" w:rsidRPr="008341A1" w:rsidRDefault="007B3853" w:rsidP="006C5F4B">
      <w:pPr>
        <w:rPr>
          <w:b/>
        </w:rPr>
      </w:pPr>
      <w:r w:rsidRPr="007B3853">
        <w:rPr>
          <w:b/>
        </w:rPr>
        <w:t>Due Date:</w:t>
      </w:r>
      <w:r w:rsidR="00B37F90">
        <w:rPr>
          <w:b/>
        </w:rPr>
        <w:t xml:space="preserve"> </w:t>
      </w:r>
      <w:r w:rsidR="00B37F90" w:rsidRPr="00B37F90">
        <w:t>April 26</w:t>
      </w:r>
      <w:r w:rsidR="00B37F90" w:rsidRPr="00B37F90">
        <w:rPr>
          <w:vertAlign w:val="superscript"/>
        </w:rPr>
        <w:t>th</w:t>
      </w:r>
      <w:r w:rsidR="00B37F90" w:rsidRPr="00B37F90">
        <w:t>, 2019</w:t>
      </w:r>
    </w:p>
    <w:p w:rsidR="007B3853" w:rsidRDefault="007B3853" w:rsidP="006C5F4B"/>
    <w:p w:rsidR="007B3853" w:rsidRDefault="00AE7051" w:rsidP="007B3853">
      <w:r>
        <w:t xml:space="preserve">Meeting was adjourned at </w:t>
      </w:r>
      <w:r w:rsidR="00417D7C">
        <w:t>4:00 p.m.</w:t>
      </w:r>
      <w:r>
        <w:t xml:space="preserve"> </w:t>
      </w:r>
      <w:r w:rsidR="007B3853">
        <w:t xml:space="preserve">The next meeting is scheduled for Friday, </w:t>
      </w:r>
      <w:r w:rsidR="00417D7C">
        <w:t>April 26</w:t>
      </w:r>
      <w:r w:rsidR="00417D7C" w:rsidRPr="00417D7C">
        <w:rPr>
          <w:vertAlign w:val="superscript"/>
        </w:rPr>
        <w:t>th</w:t>
      </w:r>
      <w:r w:rsidR="00417D7C">
        <w:t xml:space="preserve"> 2019 </w:t>
      </w:r>
      <w:r>
        <w:t xml:space="preserve">at </w:t>
      </w:r>
      <w:r w:rsidR="00417D7C">
        <w:t>2:00 p.m.</w:t>
      </w:r>
    </w:p>
    <w:p w:rsidR="002B2D13" w:rsidRPr="00417D7C" w:rsidRDefault="007B3853">
      <w:pPr>
        <w:rPr>
          <w:i/>
        </w:rPr>
      </w:pPr>
      <w:r>
        <w:rPr>
          <w:i/>
        </w:rPr>
        <w:t>Respectfully submitted by Jillian Patch</w:t>
      </w:r>
      <w:bookmarkStart w:id="1" w:name="MinuteItems"/>
      <w:bookmarkEnd w:id="1"/>
    </w:p>
    <w:sectPr w:rsidR="002B2D13" w:rsidRPr="00417D7C">
      <w:footerReference w:type="default" r:id="rId8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0D5" w:rsidRDefault="002340D5">
      <w:pPr>
        <w:spacing w:before="0" w:after="0"/>
      </w:pPr>
      <w:r>
        <w:separator/>
      </w:r>
    </w:p>
  </w:endnote>
  <w:endnote w:type="continuationSeparator" w:id="0">
    <w:p w:rsidR="002340D5" w:rsidRDefault="002340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1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0D5" w:rsidRDefault="002340D5">
      <w:pPr>
        <w:spacing w:before="0" w:after="0"/>
      </w:pPr>
      <w:r>
        <w:separator/>
      </w:r>
    </w:p>
  </w:footnote>
  <w:footnote w:type="continuationSeparator" w:id="0">
    <w:p w:rsidR="002340D5" w:rsidRDefault="002340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CCE2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19722CE"/>
    <w:multiLevelType w:val="hybridMultilevel"/>
    <w:tmpl w:val="5B74EAB2"/>
    <w:lvl w:ilvl="0" w:tplc="03F892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136F9"/>
    <w:multiLevelType w:val="hybridMultilevel"/>
    <w:tmpl w:val="95D6C8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A1384"/>
    <w:multiLevelType w:val="hybridMultilevel"/>
    <w:tmpl w:val="E2A8F3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2325"/>
    <w:multiLevelType w:val="hybridMultilevel"/>
    <w:tmpl w:val="0F0469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232CA"/>
    <w:multiLevelType w:val="hybridMultilevel"/>
    <w:tmpl w:val="0EF07C2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310"/>
    <w:multiLevelType w:val="hybridMultilevel"/>
    <w:tmpl w:val="F2E273B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12E9A"/>
    <w:multiLevelType w:val="hybridMultilevel"/>
    <w:tmpl w:val="6DC0B996"/>
    <w:lvl w:ilvl="0" w:tplc="69B83B7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447639"/>
    <w:multiLevelType w:val="hybridMultilevel"/>
    <w:tmpl w:val="7DFE00E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A405E"/>
    <w:multiLevelType w:val="hybridMultilevel"/>
    <w:tmpl w:val="098EE7EE"/>
    <w:lvl w:ilvl="0" w:tplc="CFDA918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105E"/>
    <w:multiLevelType w:val="hybridMultilevel"/>
    <w:tmpl w:val="26F844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533BD"/>
    <w:multiLevelType w:val="hybridMultilevel"/>
    <w:tmpl w:val="AB6840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21D3B"/>
    <w:multiLevelType w:val="hybridMultilevel"/>
    <w:tmpl w:val="95D6C8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75BFF"/>
    <w:multiLevelType w:val="hybridMultilevel"/>
    <w:tmpl w:val="074A03B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84822"/>
    <w:multiLevelType w:val="hybridMultilevel"/>
    <w:tmpl w:val="D7684D5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423BC"/>
    <w:multiLevelType w:val="hybridMultilevel"/>
    <w:tmpl w:val="6FD481D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9516A"/>
    <w:multiLevelType w:val="hybridMultilevel"/>
    <w:tmpl w:val="0E449460"/>
    <w:lvl w:ilvl="0" w:tplc="03F892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6"/>
  </w:num>
  <w:num w:numId="8">
    <w:abstractNumId w:val="11"/>
  </w:num>
  <w:num w:numId="9">
    <w:abstractNumId w:val="17"/>
  </w:num>
  <w:num w:numId="10">
    <w:abstractNumId w:val="8"/>
  </w:num>
  <w:num w:numId="11">
    <w:abstractNumId w:val="13"/>
  </w:num>
  <w:num w:numId="12">
    <w:abstractNumId w:val="2"/>
  </w:num>
  <w:num w:numId="13">
    <w:abstractNumId w:val="9"/>
  </w:num>
  <w:num w:numId="14">
    <w:abstractNumId w:val="7"/>
  </w:num>
  <w:num w:numId="15">
    <w:abstractNumId w:val="16"/>
  </w:num>
  <w:num w:numId="16">
    <w:abstractNumId w:val="18"/>
  </w:num>
  <w:num w:numId="17">
    <w:abstractNumId w:val="19"/>
  </w:num>
  <w:num w:numId="18">
    <w:abstractNumId w:val="10"/>
  </w:num>
  <w:num w:numId="19">
    <w:abstractNumId w:val="5"/>
  </w:num>
  <w:num w:numId="20">
    <w:abstractNumId w:val="14"/>
  </w:num>
  <w:num w:numId="21">
    <w:abstractNumId w:val="4"/>
  </w:num>
  <w:num w:numId="22">
    <w:abstractNumId w:val="15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254A8"/>
    <w:rsid w:val="0003163C"/>
    <w:rsid w:val="00045DD7"/>
    <w:rsid w:val="00094CD9"/>
    <w:rsid w:val="001351C7"/>
    <w:rsid w:val="001B5275"/>
    <w:rsid w:val="001E0877"/>
    <w:rsid w:val="002228E9"/>
    <w:rsid w:val="002340D5"/>
    <w:rsid w:val="00276710"/>
    <w:rsid w:val="002B2D13"/>
    <w:rsid w:val="002B68DA"/>
    <w:rsid w:val="002F7B61"/>
    <w:rsid w:val="00300AF2"/>
    <w:rsid w:val="00323D8E"/>
    <w:rsid w:val="0034721D"/>
    <w:rsid w:val="003B217D"/>
    <w:rsid w:val="003B35B6"/>
    <w:rsid w:val="003D5BF7"/>
    <w:rsid w:val="003E7BF7"/>
    <w:rsid w:val="003F05D7"/>
    <w:rsid w:val="003F257D"/>
    <w:rsid w:val="004003BA"/>
    <w:rsid w:val="00417D7C"/>
    <w:rsid w:val="00455B7D"/>
    <w:rsid w:val="004E31B2"/>
    <w:rsid w:val="004F6C88"/>
    <w:rsid w:val="005A272B"/>
    <w:rsid w:val="005A7328"/>
    <w:rsid w:val="006344A8"/>
    <w:rsid w:val="006367B3"/>
    <w:rsid w:val="006B67E4"/>
    <w:rsid w:val="006C5F4B"/>
    <w:rsid w:val="006E1DBB"/>
    <w:rsid w:val="006F087D"/>
    <w:rsid w:val="0070060F"/>
    <w:rsid w:val="007255BE"/>
    <w:rsid w:val="00734EEC"/>
    <w:rsid w:val="00765282"/>
    <w:rsid w:val="00775EDF"/>
    <w:rsid w:val="007B3853"/>
    <w:rsid w:val="007D09CD"/>
    <w:rsid w:val="007F04FA"/>
    <w:rsid w:val="007F44D7"/>
    <w:rsid w:val="008341A1"/>
    <w:rsid w:val="00835A2E"/>
    <w:rsid w:val="008F33DE"/>
    <w:rsid w:val="00922F3D"/>
    <w:rsid w:val="00A404D2"/>
    <w:rsid w:val="00A75485"/>
    <w:rsid w:val="00A86C12"/>
    <w:rsid w:val="00AE7051"/>
    <w:rsid w:val="00B21CA8"/>
    <w:rsid w:val="00B37F90"/>
    <w:rsid w:val="00BE753A"/>
    <w:rsid w:val="00C47DEA"/>
    <w:rsid w:val="00C5358B"/>
    <w:rsid w:val="00C83422"/>
    <w:rsid w:val="00CB1E3E"/>
    <w:rsid w:val="00D50128"/>
    <w:rsid w:val="00D60069"/>
    <w:rsid w:val="00D62E01"/>
    <w:rsid w:val="00D661EE"/>
    <w:rsid w:val="00DB205F"/>
    <w:rsid w:val="00DF6313"/>
    <w:rsid w:val="00E048B4"/>
    <w:rsid w:val="00E301F4"/>
    <w:rsid w:val="00EC175F"/>
    <w:rsid w:val="00EC1AFE"/>
    <w:rsid w:val="00EC36EC"/>
    <w:rsid w:val="00F11296"/>
    <w:rsid w:val="00F434DD"/>
    <w:rsid w:val="00F50DFA"/>
    <w:rsid w:val="00F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  <w:docPart>
      <w:docPartPr>
        <w:name w:val="D3D7D41DC0E64DE087DDDA77CA3D2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A506-176F-4FAE-9728-911FF3CDD6F6}"/>
      </w:docPartPr>
      <w:docPartBody>
        <w:p w:rsidR="00B2583C" w:rsidRDefault="00B81C17">
          <w:pPr>
            <w:pStyle w:val="D3D7D41DC0E64DE087DDDA77CA3D2FD1"/>
          </w:pPr>
          <w:r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2F5ABF"/>
    <w:rsid w:val="003B5F89"/>
    <w:rsid w:val="003C6A8D"/>
    <w:rsid w:val="00772212"/>
    <w:rsid w:val="008B5510"/>
    <w:rsid w:val="00B2583C"/>
    <w:rsid w:val="00B81C17"/>
    <w:rsid w:val="00D56910"/>
    <w:rsid w:val="00D82E0A"/>
    <w:rsid w:val="00DD4EE1"/>
    <w:rsid w:val="00E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minutes.dotx</Template>
  <TotalTime>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Jillian S. Patch</cp:lastModifiedBy>
  <cp:revision>2</cp:revision>
  <dcterms:created xsi:type="dcterms:W3CDTF">2019-04-23T13:15:00Z</dcterms:created>
  <dcterms:modified xsi:type="dcterms:W3CDTF">2019-04-23T13:15:00Z</dcterms:modified>
  <cp:version/>
</cp:coreProperties>
</file>