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3E325E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535A44A1" w:rsidR="002B2D13" w:rsidRPr="00D60069" w:rsidRDefault="000D550B" w:rsidP="004B7430">
            <w:pPr>
              <w:spacing w:after="80"/>
            </w:pPr>
            <w:r>
              <w:t>0</w:t>
            </w:r>
            <w:r w:rsidR="005D1FAE">
              <w:t>3</w:t>
            </w:r>
            <w:r w:rsidR="00AB09E4">
              <w:t>/</w:t>
            </w:r>
            <w:r w:rsidR="00FA51A3">
              <w:t>0</w:t>
            </w:r>
            <w:r w:rsidR="005D1FAE">
              <w:t>4</w:t>
            </w:r>
            <w:r w:rsidR="00B970B1">
              <w:t>/</w:t>
            </w:r>
            <w:r w:rsidR="00AB09E4">
              <w:t>202</w:t>
            </w:r>
            <w:r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461D666D" w:rsidR="002B2D13" w:rsidRPr="00D60069" w:rsidRDefault="000D550B" w:rsidP="00F73141">
            <w:pPr>
              <w:spacing w:after="80"/>
            </w:pPr>
            <w:r>
              <w:t>10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4F60D1">
              <w:t>a</w:t>
            </w:r>
            <w:r w:rsidR="00B40545">
              <w:t xml:space="preserve">m – </w:t>
            </w:r>
            <w:r>
              <w:t>12</w:t>
            </w:r>
            <w:r w:rsidR="00961810">
              <w:t>:</w:t>
            </w:r>
            <w:r>
              <w:t>00pm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3E325E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2A69B2F0" w14:textId="3BD89F23" w:rsidR="009B0303" w:rsidRPr="009B0303" w:rsidRDefault="007C347E" w:rsidP="009B030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r>
        <w:rPr>
          <w:rFonts w:asciiTheme="minorHAnsi" w:hAnsiTheme="minorHAnsi" w:cstheme="minorHAnsi"/>
          <w:b/>
          <w:bCs/>
          <w:sz w:val="22"/>
          <w:szCs w:val="22"/>
        </w:rPr>
        <w:t>Summer and Fall Coordinators</w:t>
      </w:r>
    </w:p>
    <w:p w14:paraId="2829217D" w14:textId="13190D07" w:rsidR="007C347E" w:rsidRDefault="005C7CBC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Discussion of Reassignment Hours</w:t>
      </w:r>
    </w:p>
    <w:p w14:paraId="2D32F8AB" w14:textId="77777777" w:rsidR="0047082C" w:rsidRDefault="0047082C" w:rsidP="0047082C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Collective Negotiations and Bargaining Discussion</w:t>
      </w:r>
    </w:p>
    <w:p w14:paraId="1695014D" w14:textId="1F38E0A1" w:rsidR="009B0303" w:rsidRDefault="009B0303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Online Course QA Plan</w:t>
      </w:r>
    </w:p>
    <w:p w14:paraId="43B2C981" w14:textId="5FDFA27A" w:rsidR="00ED7E33" w:rsidRDefault="00ED7E33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Certification Courses</w:t>
      </w:r>
      <w:r w:rsidR="0047082C">
        <w:rPr>
          <w:rFonts w:asciiTheme="minorHAnsi" w:hAnsiTheme="minorHAnsi" w:cstheme="minorHAnsi"/>
          <w:b/>
          <w:bCs/>
          <w:sz w:val="22"/>
          <w:szCs w:val="22"/>
        </w:rPr>
        <w:t xml:space="preserve"> (GWC, BWZ &amp; DEV)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00E7F192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MinuteItems"/>
      <w:bookmarkEnd w:id="2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47082C" w:rsidRPr="0047082C">
        <w:rPr>
          <w:rFonts w:asciiTheme="minorHAnsi" w:hAnsiTheme="minorHAnsi" w:cstheme="minorHAnsi"/>
          <w:b/>
          <w:bCs/>
          <w:sz w:val="22"/>
          <w:szCs w:val="22"/>
        </w:rPr>
        <w:t>Friday, April 1, 2022 10am-12pm</w:t>
      </w:r>
      <w:bookmarkEnd w:id="1"/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9E6DA" w14:textId="77777777" w:rsidR="003E325E" w:rsidRDefault="003E325E">
      <w:pPr>
        <w:spacing w:before="0" w:after="0"/>
      </w:pPr>
      <w:r>
        <w:separator/>
      </w:r>
    </w:p>
  </w:endnote>
  <w:endnote w:type="continuationSeparator" w:id="0">
    <w:p w14:paraId="6285A0E3" w14:textId="77777777" w:rsidR="003E325E" w:rsidRDefault="003E32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EAA73" w14:textId="77777777" w:rsidR="003E325E" w:rsidRDefault="003E325E">
      <w:pPr>
        <w:spacing w:before="0" w:after="0"/>
      </w:pPr>
      <w:r>
        <w:separator/>
      </w:r>
    </w:p>
  </w:footnote>
  <w:footnote w:type="continuationSeparator" w:id="0">
    <w:p w14:paraId="055B0F1A" w14:textId="77777777" w:rsidR="003E325E" w:rsidRDefault="003E32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A54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C51E7"/>
    <w:rsid w:val="000D5224"/>
    <w:rsid w:val="000D550B"/>
    <w:rsid w:val="001252E0"/>
    <w:rsid w:val="0013712F"/>
    <w:rsid w:val="00147866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A107F"/>
    <w:rsid w:val="004B7430"/>
    <w:rsid w:val="004C7CA5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3A1A"/>
    <w:rsid w:val="00D134A4"/>
    <w:rsid w:val="00D26AB4"/>
    <w:rsid w:val="00D31C4A"/>
    <w:rsid w:val="00D46A99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4241"/>
    <w:rsid w:val="00DD6C70"/>
    <w:rsid w:val="00DE2ADA"/>
    <w:rsid w:val="00E048B4"/>
    <w:rsid w:val="00E166CA"/>
    <w:rsid w:val="00E403A6"/>
    <w:rsid w:val="00E448FC"/>
    <w:rsid w:val="00E564DF"/>
    <w:rsid w:val="00E573CA"/>
    <w:rsid w:val="00E65111"/>
    <w:rsid w:val="00E95C25"/>
    <w:rsid w:val="00EC36EC"/>
    <w:rsid w:val="00EC50B1"/>
    <w:rsid w:val="00ED7E33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615452"/>
    <w:rsid w:val="00675FC4"/>
    <w:rsid w:val="006F0CEC"/>
    <w:rsid w:val="007378C4"/>
    <w:rsid w:val="00795203"/>
    <w:rsid w:val="0084048E"/>
    <w:rsid w:val="008E417C"/>
    <w:rsid w:val="0090020C"/>
    <w:rsid w:val="00992008"/>
    <w:rsid w:val="009A369C"/>
    <w:rsid w:val="00A50358"/>
    <w:rsid w:val="00AB42B2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3635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1452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2022-03-01T15:23:00Z</dcterms:created>
  <dcterms:modified xsi:type="dcterms:W3CDTF">2022-03-02T15:36:00Z</dcterms:modified>
  <cp:version/>
</cp:coreProperties>
</file>