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386798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9809151" w:rsidR="002B2D13" w:rsidRPr="00D60069" w:rsidRDefault="00D624B5" w:rsidP="004B7430">
            <w:pPr>
              <w:spacing w:after="80"/>
            </w:pPr>
            <w:r>
              <w:t>12/03</w:t>
            </w:r>
            <w:r w:rsidR="00AB09E4">
              <w:t>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97122A9" w:rsidR="002B2D13" w:rsidRPr="00D60069" w:rsidRDefault="00AB09E4" w:rsidP="00A86C12">
            <w:pPr>
              <w:spacing w:after="80"/>
            </w:pPr>
            <w:r>
              <w:t>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BE3E07" w:rsidR="002B2D13" w:rsidRPr="00D60069" w:rsidRDefault="00B40545" w:rsidP="00F73141">
            <w:pPr>
              <w:spacing w:after="80"/>
            </w:pPr>
            <w:r>
              <w:t>2</w:t>
            </w:r>
            <w:r w:rsidR="00D56FA6">
              <w:t>:</w:t>
            </w:r>
            <w:r>
              <w:t>30 pm – 3</w:t>
            </w:r>
            <w:r w:rsidR="00DA3346">
              <w:t>:3</w:t>
            </w:r>
            <w:r w:rsidR="00F73141">
              <w:t xml:space="preserve">0 </w:t>
            </w:r>
            <w:r w:rsidR="00DA3346"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386798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A85D8C0" w14:textId="2C17AB5D" w:rsidR="00385EAC" w:rsidRDefault="00385EAC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Welcome new coordinators, Dr. Melinda Lyles, SOBT, and Dr. Regina Miller, SOE</w:t>
      </w:r>
    </w:p>
    <w:p w14:paraId="35780A86" w14:textId="522F502F" w:rsidR="00D624B5" w:rsidRDefault="00385EAC" w:rsidP="00385EA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Determine </w:t>
      </w:r>
      <w:r w:rsidR="00445F5E">
        <w:rPr>
          <w:rFonts w:cstheme="minorHAnsi"/>
          <w:b/>
          <w:bCs/>
          <w:sz w:val="22"/>
          <w:szCs w:val="22"/>
        </w:rPr>
        <w:t xml:space="preserve">Spring 2021 meeting </w:t>
      </w:r>
      <w:r>
        <w:rPr>
          <w:rFonts w:cstheme="minorHAnsi"/>
          <w:b/>
          <w:bCs/>
          <w:sz w:val="22"/>
          <w:szCs w:val="22"/>
        </w:rPr>
        <w:t>schedule</w:t>
      </w:r>
    </w:p>
    <w:p w14:paraId="1531C607" w14:textId="77777777" w:rsidR="0081236A" w:rsidRDefault="0081236A" w:rsidP="00385EA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Teaching Certification / GWC</w:t>
      </w:r>
    </w:p>
    <w:p w14:paraId="4A1244AB" w14:textId="77777777" w:rsidR="0081236A" w:rsidRPr="00E44E34" w:rsidRDefault="0081236A" w:rsidP="0081236A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Using Sections in GWC</w:t>
      </w:r>
    </w:p>
    <w:p w14:paraId="7C23F4C3" w14:textId="2F1F78F8" w:rsidR="0081236A" w:rsidRPr="00E44E34" w:rsidRDefault="0081236A" w:rsidP="0081236A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Need meeting schedule dates/times for completers</w:t>
      </w:r>
    </w:p>
    <w:p w14:paraId="3E40C2F8" w14:textId="447410DD" w:rsidR="00385EAC" w:rsidRDefault="00385EAC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New coordinato</w:t>
      </w:r>
      <w:r w:rsidR="0081236A">
        <w:rPr>
          <w:rFonts w:cstheme="minorHAnsi"/>
          <w:b/>
          <w:bCs/>
          <w:sz w:val="22"/>
          <w:szCs w:val="22"/>
        </w:rPr>
        <w:t xml:space="preserve">r description and minimum requirements: </w:t>
      </w:r>
      <w:r>
        <w:rPr>
          <w:rFonts w:cstheme="minorHAnsi"/>
          <w:b/>
          <w:bCs/>
          <w:sz w:val="22"/>
          <w:szCs w:val="22"/>
        </w:rPr>
        <w:t>Summer 2021 and beyond</w:t>
      </w:r>
    </w:p>
    <w:p w14:paraId="62F3CA4F" w14:textId="6DC5B6BE" w:rsidR="00385EAC" w:rsidRPr="00E44E34" w:rsidRDefault="00385EAC" w:rsidP="00385EAC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Course coordinator</w:t>
      </w:r>
    </w:p>
    <w:p w14:paraId="04C3F981" w14:textId="022775D2" w:rsidR="0081236A" w:rsidRPr="00E44E34" w:rsidRDefault="0081236A" w:rsidP="0081236A">
      <w:pPr>
        <w:pStyle w:val="ListParagraph"/>
        <w:numPr>
          <w:ilvl w:val="2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DEV 101</w:t>
      </w:r>
    </w:p>
    <w:p w14:paraId="141FA8DA" w14:textId="04449C27" w:rsidR="00385EAC" w:rsidRPr="00E44E34" w:rsidRDefault="00385EAC" w:rsidP="0081236A">
      <w:pPr>
        <w:pStyle w:val="ListParagraph"/>
        <w:numPr>
          <w:ilvl w:val="2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QM Master Reviewer</w:t>
      </w:r>
    </w:p>
    <w:p w14:paraId="38F394C2" w14:textId="5E0112CF" w:rsidR="00385EAC" w:rsidRPr="00E44E34" w:rsidRDefault="00385EAC" w:rsidP="00385EAC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Training coordinators</w:t>
      </w:r>
    </w:p>
    <w:p w14:paraId="20FA7C35" w14:textId="768CEEF3" w:rsidR="0081236A" w:rsidRPr="00E44E34" w:rsidRDefault="0081236A" w:rsidP="0081236A">
      <w:pPr>
        <w:pStyle w:val="ListParagraph"/>
        <w:numPr>
          <w:ilvl w:val="2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GWC</w:t>
      </w:r>
    </w:p>
    <w:p w14:paraId="6A3B6D02" w14:textId="6CC6C82E" w:rsidR="0081236A" w:rsidRPr="00E44E34" w:rsidRDefault="0081236A" w:rsidP="0081236A">
      <w:pPr>
        <w:pStyle w:val="ListParagraph"/>
        <w:numPr>
          <w:ilvl w:val="2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DEV 101</w:t>
      </w:r>
    </w:p>
    <w:p w14:paraId="48EC5A9B" w14:textId="4204EE1B" w:rsidR="0081236A" w:rsidRPr="00E44E34" w:rsidRDefault="0081236A" w:rsidP="0081236A">
      <w:pPr>
        <w:pStyle w:val="ListParagraph"/>
        <w:numPr>
          <w:ilvl w:val="2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E44E34">
        <w:rPr>
          <w:rFonts w:cstheme="minorHAnsi"/>
          <w:bCs/>
          <w:sz w:val="22"/>
          <w:szCs w:val="22"/>
        </w:rPr>
        <w:t>QM Peer Reviewer / QM APPQMR Facilitator</w:t>
      </w:r>
    </w:p>
    <w:p w14:paraId="407B1405" w14:textId="559B7978" w:rsidR="00385EAC" w:rsidRPr="00385EAC" w:rsidRDefault="00385EAC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 w:rsidRPr="00385EAC">
        <w:rPr>
          <w:rFonts w:cstheme="minorHAnsi"/>
          <w:b/>
          <w:bCs/>
          <w:sz w:val="22"/>
          <w:szCs w:val="22"/>
        </w:rPr>
        <w:t>Master Course Progression Plan</w:t>
      </w:r>
      <w:r w:rsidR="00875ECA">
        <w:rPr>
          <w:rFonts w:cstheme="minorHAnsi"/>
          <w:b/>
          <w:bCs/>
          <w:sz w:val="22"/>
          <w:szCs w:val="22"/>
        </w:rPr>
        <w:t xml:space="preserve"> – Due 03/01/21</w:t>
      </w:r>
    </w:p>
    <w:p w14:paraId="141347FA" w14:textId="7E6F47DA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664C1F95" w14:textId="77777777" w:rsidR="009B71C1" w:rsidRPr="00445F5E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Future Meeting Schedule</w:t>
      </w:r>
    </w:p>
    <w:p w14:paraId="1EBB96AC" w14:textId="77175306" w:rsidR="00BD6937" w:rsidRPr="009B71C1" w:rsidRDefault="00385EAC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MinuteItems"/>
      <w:bookmarkEnd w:id="0"/>
      <w:r>
        <w:rPr>
          <w:rFonts w:asciiTheme="minorHAnsi" w:hAnsiTheme="minorHAnsi" w:cstheme="minorHAnsi"/>
          <w:bCs/>
          <w:sz w:val="22"/>
          <w:szCs w:val="22"/>
        </w:rPr>
        <w:t>TBD</w:t>
      </w:r>
      <w:bookmarkStart w:id="1" w:name="_GoBack"/>
      <w:bookmarkEnd w:id="1"/>
    </w:p>
    <w:sectPr w:rsidR="00BD6937" w:rsidRPr="009B71C1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E4E6" w14:textId="77777777" w:rsidR="00386798" w:rsidRDefault="00386798">
      <w:pPr>
        <w:spacing w:before="0" w:after="0"/>
      </w:pPr>
      <w:r>
        <w:separator/>
      </w:r>
    </w:p>
  </w:endnote>
  <w:endnote w:type="continuationSeparator" w:id="0">
    <w:p w14:paraId="56DD9E52" w14:textId="77777777" w:rsidR="00386798" w:rsidRDefault="003867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B1DB" w14:textId="77777777" w:rsidR="00386798" w:rsidRDefault="00386798">
      <w:pPr>
        <w:spacing w:before="0" w:after="0"/>
      </w:pPr>
      <w:r>
        <w:separator/>
      </w:r>
    </w:p>
  </w:footnote>
  <w:footnote w:type="continuationSeparator" w:id="0">
    <w:p w14:paraId="781B416A" w14:textId="77777777" w:rsidR="00386798" w:rsidRDefault="003867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50B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86798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61EE"/>
    <w:rsid w:val="00DA3346"/>
    <w:rsid w:val="00DB1DD4"/>
    <w:rsid w:val="00DD6C70"/>
    <w:rsid w:val="00DE2ADA"/>
    <w:rsid w:val="00E048B4"/>
    <w:rsid w:val="00E166CA"/>
    <w:rsid w:val="00E448FC"/>
    <w:rsid w:val="00E44E34"/>
    <w:rsid w:val="00E95C25"/>
    <w:rsid w:val="00EC36EC"/>
    <w:rsid w:val="00EC50B1"/>
    <w:rsid w:val="00F434DD"/>
    <w:rsid w:val="00F6301F"/>
    <w:rsid w:val="00F73141"/>
    <w:rsid w:val="00F90DAA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0F6643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44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2021-01-12T15:05:00Z</dcterms:created>
  <dcterms:modified xsi:type="dcterms:W3CDTF">2021-01-12T15:55:00Z</dcterms:modified>
  <cp:version/>
</cp:coreProperties>
</file>