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C20F9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9809151" w:rsidR="002B2D13" w:rsidRPr="00D60069" w:rsidRDefault="00D624B5" w:rsidP="004B7430">
            <w:pPr>
              <w:spacing w:after="80"/>
            </w:pPr>
            <w:r>
              <w:t>12/03</w:t>
            </w:r>
            <w:r w:rsidR="00AB09E4">
              <w:t>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BE3E07" w:rsidR="002B2D13" w:rsidRPr="00D60069" w:rsidRDefault="00B40545" w:rsidP="00F73141">
            <w:pPr>
              <w:spacing w:after="80"/>
            </w:pPr>
            <w:r>
              <w:t>2</w:t>
            </w:r>
            <w:r w:rsidR="00D56FA6">
              <w:t>:</w:t>
            </w:r>
            <w:r>
              <w:t>30 pm – 3</w:t>
            </w:r>
            <w:r w:rsidR="00DA3346">
              <w:t>:3</w:t>
            </w:r>
            <w:r w:rsidR="00F73141">
              <w:t xml:space="preserve">0 </w:t>
            </w:r>
            <w:r w:rsidR="00DA3346"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C20F96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058E858F" w14:textId="13F01B9C" w:rsidR="00445F5E" w:rsidRDefault="00445F5E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2021 meeting date/time</w:t>
      </w:r>
    </w:p>
    <w:p w14:paraId="35780A86" w14:textId="1AA9F7A7" w:rsidR="00D624B5" w:rsidRPr="00445F5E" w:rsidRDefault="00D624B5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45F5E">
        <w:rPr>
          <w:rFonts w:cstheme="minorHAnsi"/>
          <w:b/>
          <w:bCs/>
          <w:sz w:val="22"/>
          <w:szCs w:val="22"/>
        </w:rPr>
        <w:t>SOE Elearning Coordinator</w:t>
      </w:r>
    </w:p>
    <w:p w14:paraId="423AF1F1" w14:textId="77777777" w:rsidR="004E5BA0" w:rsidRPr="00445F5E" w:rsidRDefault="00D624B5" w:rsidP="004E5BA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45F5E">
        <w:rPr>
          <w:rFonts w:cstheme="minorHAnsi"/>
          <w:b/>
          <w:bCs/>
          <w:sz w:val="22"/>
          <w:szCs w:val="22"/>
        </w:rPr>
        <w:t>First time online faculty</w:t>
      </w:r>
    </w:p>
    <w:p w14:paraId="558F3E99" w14:textId="1F65DC18" w:rsidR="00B52784" w:rsidRPr="004E5BA0" w:rsidRDefault="004E5BA0" w:rsidP="004E5BA0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Pr</w:t>
      </w:r>
      <w:r w:rsidRPr="004E5BA0">
        <w:rPr>
          <w:rFonts w:cstheme="minorHAnsi"/>
          <w:bCs/>
          <w:sz w:val="22"/>
          <w:szCs w:val="22"/>
        </w:rPr>
        <w:t xml:space="preserve">eview: </w:t>
      </w:r>
      <w:hyperlink r:id="rId9" w:history="1">
        <w:r>
          <w:rPr>
            <w:rStyle w:val="Hyperlink"/>
          </w:rPr>
          <w:t>Fall 2020 Online Teaching Satisfaction Survey</w:t>
        </w:r>
      </w:hyperlink>
    </w:p>
    <w:p w14:paraId="2F4D6695" w14:textId="30F2C4E7" w:rsidR="003971B2" w:rsidRDefault="00D624B5" w:rsidP="00B5278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First time online instructors Spring 2021</w:t>
      </w:r>
      <w:r w:rsidR="004E5BA0">
        <w:rPr>
          <w:rFonts w:cstheme="minorHAnsi"/>
          <w:bCs/>
          <w:sz w:val="22"/>
          <w:szCs w:val="22"/>
        </w:rPr>
        <w:t xml:space="preserve"> data</w:t>
      </w:r>
    </w:p>
    <w:p w14:paraId="3E0ED548" w14:textId="00E61D5A" w:rsidR="00B52784" w:rsidRPr="00D624B5" w:rsidRDefault="004E5BA0" w:rsidP="00D624B5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New hires and certification update</w:t>
      </w:r>
    </w:p>
    <w:p w14:paraId="4CAE195F" w14:textId="4E399122" w:rsidR="00E166CA" w:rsidRPr="00445F5E" w:rsidRDefault="00E166CA" w:rsidP="00D624B5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APPQMR</w:t>
      </w:r>
      <w:r w:rsidR="00B52784" w:rsidRPr="00445F5E">
        <w:rPr>
          <w:rFonts w:asciiTheme="minorHAnsi" w:hAnsiTheme="minorHAnsi" w:cstheme="minorHAnsi"/>
          <w:b/>
          <w:bCs/>
          <w:sz w:val="22"/>
          <w:szCs w:val="22"/>
        </w:rPr>
        <w:t xml:space="preserve"> Planning</w:t>
      </w:r>
    </w:p>
    <w:p w14:paraId="4E102A60" w14:textId="220AF2EF" w:rsidR="00E166CA" w:rsidRPr="006E0DEA" w:rsidRDefault="00B52784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Spring workshops</w:t>
      </w:r>
      <w:r w:rsidR="00D624B5">
        <w:rPr>
          <w:rFonts w:asciiTheme="minorHAnsi" w:hAnsiTheme="minorHAnsi" w:cstheme="minorHAnsi"/>
          <w:bCs/>
          <w:sz w:val="22"/>
          <w:szCs w:val="22"/>
        </w:rPr>
        <w:t xml:space="preserve"> – how many, who, when</w:t>
      </w:r>
      <w:r w:rsidR="004E5BA0">
        <w:rPr>
          <w:rFonts w:asciiTheme="minorHAnsi" w:hAnsiTheme="minorHAnsi" w:cstheme="minorHAnsi"/>
          <w:bCs/>
          <w:sz w:val="22"/>
          <w:szCs w:val="22"/>
        </w:rPr>
        <w:t>?</w:t>
      </w:r>
    </w:p>
    <w:p w14:paraId="0E247880" w14:textId="00935C1E" w:rsidR="003971B2" w:rsidRPr="00445F5E" w:rsidRDefault="004E5BA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Online Teaching Certification Spring 2021</w:t>
      </w:r>
    </w:p>
    <w:p w14:paraId="167E3D9C" w14:textId="38B0AE01" w:rsidR="004E5BA0" w:rsidRDefault="004E5BA0" w:rsidP="00D624B5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Facilitated from 1/4/20 to </w:t>
      </w:r>
      <w:r w:rsidR="00445F5E">
        <w:rPr>
          <w:rFonts w:asciiTheme="minorHAnsi" w:hAnsiTheme="minorHAnsi" w:cstheme="minorHAnsi"/>
          <w:bCs/>
          <w:sz w:val="22"/>
          <w:szCs w:val="22"/>
        </w:rPr>
        <w:t>4/2/20. Related dates: Enroll in OTC by 2/15/21; Complete GWC by 3/1/21; Deadline for completion 3/12/21; Grace period 3/22/21 to 4/2/20.</w:t>
      </w:r>
    </w:p>
    <w:p w14:paraId="26666FD1" w14:textId="21C4EC4D" w:rsidR="00D624B5" w:rsidRDefault="00445F5E" w:rsidP="00D624B5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Will all eLearning coordinators facilitate?</w:t>
      </w:r>
    </w:p>
    <w:p w14:paraId="48A450AF" w14:textId="50843039" w:rsidR="00D624B5" w:rsidRPr="00445F5E" w:rsidRDefault="00D624B5" w:rsidP="00D624B5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QM Reviews</w:t>
      </w:r>
    </w:p>
    <w:p w14:paraId="141347FA" w14:textId="7E6F47DA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</w:t>
      </w:r>
      <w:bookmarkStart w:id="0" w:name="_GoBack"/>
      <w:bookmarkEnd w:id="0"/>
      <w:r w:rsidRPr="00445F5E">
        <w:rPr>
          <w:rFonts w:asciiTheme="minorHAnsi" w:hAnsiTheme="minorHAnsi" w:cstheme="minorHAnsi"/>
          <w:b/>
          <w:bCs/>
          <w:sz w:val="22"/>
          <w:szCs w:val="22"/>
        </w:rPr>
        <w:t>cussion</w:t>
      </w:r>
    </w:p>
    <w:p w14:paraId="664C1F95" w14:textId="77777777" w:rsidR="009B71C1" w:rsidRPr="00445F5E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Future Meeting Schedule</w:t>
      </w:r>
    </w:p>
    <w:p w14:paraId="1EBB96AC" w14:textId="07D3ED5B" w:rsidR="00BD6937" w:rsidRPr="009B71C1" w:rsidRDefault="004E5BA0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Cs/>
          <w:sz w:val="22"/>
          <w:szCs w:val="22"/>
        </w:rPr>
        <w:t>TBD</w:t>
      </w:r>
    </w:p>
    <w:sectPr w:rsidR="00BD6937" w:rsidRPr="009B71C1">
      <w:footerReference w:type="default" r:id="rId10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6FDA" w14:textId="77777777" w:rsidR="00C20F96" w:rsidRDefault="00C20F96">
      <w:pPr>
        <w:spacing w:before="0" w:after="0"/>
      </w:pPr>
      <w:r>
        <w:separator/>
      </w:r>
    </w:p>
  </w:endnote>
  <w:endnote w:type="continuationSeparator" w:id="0">
    <w:p w14:paraId="5AC9CF7C" w14:textId="77777777" w:rsidR="00C20F96" w:rsidRDefault="00C20F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416C" w14:textId="77777777" w:rsidR="00C20F96" w:rsidRDefault="00C20F96">
      <w:pPr>
        <w:spacing w:before="0" w:after="0"/>
      </w:pPr>
      <w:r>
        <w:separator/>
      </w:r>
    </w:p>
  </w:footnote>
  <w:footnote w:type="continuationSeparator" w:id="0">
    <w:p w14:paraId="275FCCF4" w14:textId="77777777" w:rsidR="00C20F96" w:rsidRDefault="00C20F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CC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20CBD"/>
    <w:rsid w:val="00871B66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61EE"/>
    <w:rsid w:val="00DA3346"/>
    <w:rsid w:val="00DB1DD4"/>
    <w:rsid w:val="00DD6C70"/>
    <w:rsid w:val="00DE2ADA"/>
    <w:rsid w:val="00E048B4"/>
    <w:rsid w:val="00E166CA"/>
    <w:rsid w:val="00E448FC"/>
    <w:rsid w:val="00E95C25"/>
    <w:rsid w:val="00EC36EC"/>
    <w:rsid w:val="00EC50B1"/>
    <w:rsid w:val="00F434DD"/>
    <w:rsid w:val="00F6301F"/>
    <w:rsid w:val="00F73141"/>
    <w:rsid w:val="00F90DAA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sw.co1.qualtrics.com/jfe/preview/SV_8kLXqalaPjW9gJn?Q_CHL=preview&amp;Q_SurveyVersionID=curr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E652D"/>
    <w:rsid w:val="00B021CF"/>
    <w:rsid w:val="00B2583C"/>
    <w:rsid w:val="00B635DC"/>
    <w:rsid w:val="00B81C17"/>
    <w:rsid w:val="00BC4257"/>
    <w:rsid w:val="00BC5CA4"/>
    <w:rsid w:val="00F64F90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5</cp:revision>
  <dcterms:created xsi:type="dcterms:W3CDTF">2020-11-24T13:55:00Z</dcterms:created>
  <dcterms:modified xsi:type="dcterms:W3CDTF">2020-11-30T16:28:00Z</dcterms:modified>
  <cp:version/>
</cp:coreProperties>
</file>