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461987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199AF02" w:rsidR="002B2D13" w:rsidRPr="00D60069" w:rsidRDefault="00F73141" w:rsidP="004B7430">
            <w:pPr>
              <w:spacing w:after="80"/>
            </w:pPr>
            <w:r>
              <w:t>0</w:t>
            </w:r>
            <w:r w:rsidR="005071C9">
              <w:t>5</w:t>
            </w:r>
            <w:r w:rsidR="00AB09E4">
              <w:t>/1</w:t>
            </w:r>
            <w:r w:rsidR="005071C9">
              <w:t>3</w:t>
            </w:r>
            <w:r w:rsidR="00AB09E4">
              <w:t>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2BA3CC6A" w:rsidR="002B2D13" w:rsidRPr="00D60069" w:rsidRDefault="00F73141" w:rsidP="00F73141">
            <w:pPr>
              <w:spacing w:after="80"/>
            </w:pPr>
            <w:r>
              <w:t>1</w:t>
            </w:r>
            <w:r w:rsidR="005071C9">
              <w:t>0</w:t>
            </w:r>
            <w:r w:rsidR="00D56FA6">
              <w:t>:</w:t>
            </w:r>
            <w:r>
              <w:t>00 am – 1</w:t>
            </w:r>
            <w:r w:rsidR="005071C9">
              <w:t>1</w:t>
            </w:r>
            <w:r>
              <w:t xml:space="preserve">:00 </w:t>
            </w:r>
            <w:r w:rsidR="005071C9">
              <w:t>a</w:t>
            </w:r>
            <w:r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461987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13B5F01" w14:textId="1C6EC3FE" w:rsidR="00AB09E4" w:rsidRDefault="00DB1DD4" w:rsidP="00CB734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Summer Assignments</w:t>
      </w:r>
    </w:p>
    <w:p w14:paraId="41C223E9" w14:textId="0D4B8934" w:rsidR="000D5224" w:rsidRDefault="00DB1DD4" w:rsidP="000D522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Modified summer “Moving Online Elearning Coordinator” – 6 hours reassignment or equivalent stipend paid through summer</w:t>
      </w:r>
    </w:p>
    <w:p w14:paraId="2623B75A" w14:textId="3DAEECC5" w:rsidR="00DB1DD4" w:rsidRPr="00DB1DD4" w:rsidRDefault="00DB1DD4" w:rsidP="00DB1DD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Innovate Instruction Initiative (I</w:t>
      </w:r>
      <w:r w:rsidRPr="00DB1DD4">
        <w:rPr>
          <w:rFonts w:cstheme="minorHAnsi"/>
          <w:bCs/>
          <w:sz w:val="22"/>
          <w:szCs w:val="22"/>
          <w:vertAlign w:val="superscript"/>
        </w:rPr>
        <w:t>3</w:t>
      </w:r>
      <w:r>
        <w:rPr>
          <w:rFonts w:cstheme="minorHAnsi"/>
          <w:bCs/>
          <w:sz w:val="22"/>
          <w:szCs w:val="22"/>
        </w:rPr>
        <w:t>)</w:t>
      </w:r>
    </w:p>
    <w:p w14:paraId="4E73059E" w14:textId="2384523B" w:rsidR="00A046A4" w:rsidRPr="00A046A4" w:rsidRDefault="00A046A4" w:rsidP="00A046A4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Online Teaching Certification</w:t>
      </w:r>
    </w:p>
    <w:p w14:paraId="693A68AE" w14:textId="4F444B02" w:rsidR="00A046A4" w:rsidRPr="00A046A4" w:rsidRDefault="00A046A4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June </w:t>
      </w:r>
      <w:r w:rsidR="00DB1DD4">
        <w:rPr>
          <w:rFonts w:asciiTheme="minorHAnsi" w:hAnsiTheme="minorHAnsi" w:cstheme="minorHAnsi"/>
          <w:bCs/>
          <w:sz w:val="22"/>
          <w:szCs w:val="22"/>
        </w:rPr>
        <w:t>and July cohorts</w:t>
      </w:r>
    </w:p>
    <w:p w14:paraId="32E6AA37" w14:textId="4E790CD4" w:rsidR="00CB7342" w:rsidRPr="00DB1DD4" w:rsidRDefault="005071C9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Growing with Canvas</w:t>
      </w:r>
      <w:r w:rsidR="00A046A4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A046A4">
        <w:rPr>
          <w:rFonts w:asciiTheme="minorHAnsi" w:hAnsiTheme="minorHAnsi" w:cstheme="minorHAnsi"/>
          <w:color w:val="000000"/>
          <w:sz w:val="22"/>
          <w:szCs w:val="22"/>
        </w:rPr>
        <w:t>95% Completion requirement</w:t>
      </w:r>
    </w:p>
    <w:p w14:paraId="14EDF6E3" w14:textId="30051FBD" w:rsidR="00DB1DD4" w:rsidRPr="00DB1DD4" w:rsidRDefault="00DB1DD4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Growing with Canvas improvements</w:t>
      </w:r>
    </w:p>
    <w:p w14:paraId="4F9F64C9" w14:textId="5BCB2C08" w:rsidR="00DB1DD4" w:rsidRPr="00DB1DD4" w:rsidRDefault="00DB1DD4" w:rsidP="00DB1DD4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Add rubrics</w:t>
      </w:r>
    </w:p>
    <w:p w14:paraId="78955E3F" w14:textId="25DB38F4" w:rsidR="00DB1DD4" w:rsidRPr="00DB1DD4" w:rsidRDefault="00DB1DD4" w:rsidP="00DB1DD4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Update grading policy and define in course</w:t>
      </w:r>
    </w:p>
    <w:p w14:paraId="6624B0CB" w14:textId="620F5435" w:rsidR="00DB1DD4" w:rsidRPr="00DB1DD4" w:rsidRDefault="00DB1DD4" w:rsidP="00DB1DD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Part III Meetings</w:t>
      </w:r>
    </w:p>
    <w:p w14:paraId="011E6B45" w14:textId="01175B89" w:rsidR="00DB1DD4" w:rsidRPr="00DB1DD4" w:rsidRDefault="00DB1DD4" w:rsidP="00DB1DD4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TLC including “Best Practices” document</w:t>
      </w:r>
    </w:p>
    <w:p w14:paraId="781F455F" w14:textId="1C4EB2AB" w:rsidR="00DB1DD4" w:rsidRPr="00DB1DD4" w:rsidRDefault="00DB1DD4" w:rsidP="00DB1DD4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Follow up message</w:t>
      </w:r>
    </w:p>
    <w:p w14:paraId="122919C6" w14:textId="74A1E4A9" w:rsidR="00DB1DD4" w:rsidRPr="00DB1DD4" w:rsidRDefault="00DB1DD4" w:rsidP="00DB1DD4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Form </w:t>
      </w:r>
    </w:p>
    <w:p w14:paraId="438C9D30" w14:textId="1DB38AD8" w:rsidR="00CB7342" w:rsidRDefault="005071C9" w:rsidP="00CB734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Summer APPQMR</w:t>
      </w:r>
    </w:p>
    <w:p w14:paraId="29FE1CBF" w14:textId="626A5525" w:rsidR="006E0DEA" w:rsidRDefault="00A82998" w:rsidP="006E0DE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June 11-12, 8am-12pm, Anita and Mike</w:t>
      </w:r>
    </w:p>
    <w:p w14:paraId="66183A08" w14:textId="303B4343" w:rsidR="00A82998" w:rsidRDefault="00A82998" w:rsidP="006E0DE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June 23-24, 8am-12pm,  </w:t>
      </w:r>
    </w:p>
    <w:p w14:paraId="655F4F82" w14:textId="083E3F40" w:rsidR="00A82998" w:rsidRPr="006E0DEA" w:rsidRDefault="00A82998" w:rsidP="006E0DE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July 13-14, 8am-12pm, </w:t>
      </w:r>
    </w:p>
    <w:p w14:paraId="262D80F4" w14:textId="3E2A61B9" w:rsidR="00506724" w:rsidRDefault="00506724" w:rsidP="00506724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Implementing QM Peer Reviews</w:t>
      </w:r>
    </w:p>
    <w:p w14:paraId="3D48CDC1" w14:textId="66B9E5BA" w:rsidR="005071C9" w:rsidRDefault="005071C9" w:rsidP="0050672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Peer Reviewer Certifications</w:t>
      </w:r>
      <w:r w:rsidR="00D533B1">
        <w:rPr>
          <w:rFonts w:asciiTheme="minorHAnsi" w:hAnsiTheme="minorHAnsi" w:cstheme="minorHAnsi"/>
          <w:bCs/>
          <w:sz w:val="22"/>
          <w:szCs w:val="22"/>
        </w:rPr>
        <w:t xml:space="preserve"> – role form</w:t>
      </w:r>
    </w:p>
    <w:p w14:paraId="7AF3D01E" w14:textId="040E8D21" w:rsidR="00506724" w:rsidRDefault="00506724" w:rsidP="0050672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 or HQ designations (FL Online Course Quality Assurance)</w:t>
      </w:r>
    </w:p>
    <w:p w14:paraId="141347FA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Open Discussion</w:t>
      </w:r>
    </w:p>
    <w:p w14:paraId="664C1F95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Future Meeting Schedule</w:t>
      </w:r>
    </w:p>
    <w:p w14:paraId="1EBB96AC" w14:textId="3632BB31" w:rsidR="00BD6937" w:rsidRPr="009B71C1" w:rsidRDefault="005071C9" w:rsidP="009B71C1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MinuteItems"/>
      <w:bookmarkEnd w:id="0"/>
      <w:r>
        <w:rPr>
          <w:rFonts w:asciiTheme="minorHAnsi" w:hAnsiTheme="minorHAnsi" w:cstheme="minorHAnsi"/>
          <w:bCs/>
          <w:sz w:val="22"/>
          <w:szCs w:val="22"/>
        </w:rPr>
        <w:t>Wednesday May 27, 10am-11am</w:t>
      </w:r>
    </w:p>
    <w:sectPr w:rsidR="00BD6937" w:rsidRPr="009B71C1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D9619" w14:textId="77777777" w:rsidR="00461987" w:rsidRDefault="00461987">
      <w:pPr>
        <w:spacing w:before="0" w:after="0"/>
      </w:pPr>
      <w:r>
        <w:separator/>
      </w:r>
    </w:p>
  </w:endnote>
  <w:endnote w:type="continuationSeparator" w:id="0">
    <w:p w14:paraId="2EA8C8C5" w14:textId="77777777" w:rsidR="00461987" w:rsidRDefault="004619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52A12" w14:textId="77777777" w:rsidR="00461987" w:rsidRDefault="00461987">
      <w:pPr>
        <w:spacing w:before="0" w:after="0"/>
      </w:pPr>
      <w:r>
        <w:separator/>
      </w:r>
    </w:p>
  </w:footnote>
  <w:footnote w:type="continuationSeparator" w:id="0">
    <w:p w14:paraId="60A7EB89" w14:textId="77777777" w:rsidR="00461987" w:rsidRDefault="0046198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F6AA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82443"/>
    <w:rsid w:val="000D5224"/>
    <w:rsid w:val="001252E0"/>
    <w:rsid w:val="00147866"/>
    <w:rsid w:val="001A1B3A"/>
    <w:rsid w:val="001D2E23"/>
    <w:rsid w:val="001E0877"/>
    <w:rsid w:val="00213915"/>
    <w:rsid w:val="00225DA8"/>
    <w:rsid w:val="00276710"/>
    <w:rsid w:val="00297200"/>
    <w:rsid w:val="002A6441"/>
    <w:rsid w:val="002B2D13"/>
    <w:rsid w:val="002F7B61"/>
    <w:rsid w:val="0031419A"/>
    <w:rsid w:val="0034721D"/>
    <w:rsid w:val="0039202D"/>
    <w:rsid w:val="003D2FEB"/>
    <w:rsid w:val="003D5BF7"/>
    <w:rsid w:val="003F257D"/>
    <w:rsid w:val="00461987"/>
    <w:rsid w:val="004A107F"/>
    <w:rsid w:val="004B7430"/>
    <w:rsid w:val="004C7CA5"/>
    <w:rsid w:val="00506724"/>
    <w:rsid w:val="005071C9"/>
    <w:rsid w:val="00573CA0"/>
    <w:rsid w:val="005943F4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7CFA"/>
    <w:rsid w:val="00796A0B"/>
    <w:rsid w:val="007A4111"/>
    <w:rsid w:val="007B4F7B"/>
    <w:rsid w:val="007D63D3"/>
    <w:rsid w:val="007E0932"/>
    <w:rsid w:val="007F04FA"/>
    <w:rsid w:val="0080067E"/>
    <w:rsid w:val="00820CBD"/>
    <w:rsid w:val="00892B28"/>
    <w:rsid w:val="008A72D4"/>
    <w:rsid w:val="008B39E0"/>
    <w:rsid w:val="008F33DE"/>
    <w:rsid w:val="0092029A"/>
    <w:rsid w:val="009349EE"/>
    <w:rsid w:val="009B71C1"/>
    <w:rsid w:val="00A046A4"/>
    <w:rsid w:val="00A20279"/>
    <w:rsid w:val="00A363CD"/>
    <w:rsid w:val="00A820EC"/>
    <w:rsid w:val="00A82998"/>
    <w:rsid w:val="00A86C12"/>
    <w:rsid w:val="00AA7010"/>
    <w:rsid w:val="00AB09E4"/>
    <w:rsid w:val="00BD6937"/>
    <w:rsid w:val="00BE753A"/>
    <w:rsid w:val="00C23812"/>
    <w:rsid w:val="00C30671"/>
    <w:rsid w:val="00CB0803"/>
    <w:rsid w:val="00CB7342"/>
    <w:rsid w:val="00CC713C"/>
    <w:rsid w:val="00D134A4"/>
    <w:rsid w:val="00D26AB4"/>
    <w:rsid w:val="00D533B1"/>
    <w:rsid w:val="00D56FA6"/>
    <w:rsid w:val="00D60069"/>
    <w:rsid w:val="00D62E01"/>
    <w:rsid w:val="00D661EE"/>
    <w:rsid w:val="00DB1DD4"/>
    <w:rsid w:val="00DD6C70"/>
    <w:rsid w:val="00DE2ADA"/>
    <w:rsid w:val="00E048B4"/>
    <w:rsid w:val="00E95C25"/>
    <w:rsid w:val="00EC36EC"/>
    <w:rsid w:val="00EC50B1"/>
    <w:rsid w:val="00F434DD"/>
    <w:rsid w:val="00F6301F"/>
    <w:rsid w:val="00F73141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A35BC"/>
    <w:rsid w:val="002E11A3"/>
    <w:rsid w:val="002E65CF"/>
    <w:rsid w:val="002F5ABF"/>
    <w:rsid w:val="002F63C3"/>
    <w:rsid w:val="003746ED"/>
    <w:rsid w:val="006F0CEC"/>
    <w:rsid w:val="0084048E"/>
    <w:rsid w:val="008E417C"/>
    <w:rsid w:val="00AE652D"/>
    <w:rsid w:val="00B021CF"/>
    <w:rsid w:val="00B2583C"/>
    <w:rsid w:val="00B635DC"/>
    <w:rsid w:val="00B81C17"/>
    <w:rsid w:val="00BC4257"/>
    <w:rsid w:val="00BC5CA4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12</cp:revision>
  <dcterms:created xsi:type="dcterms:W3CDTF">2020-05-04T21:26:00Z</dcterms:created>
  <dcterms:modified xsi:type="dcterms:W3CDTF">2020-05-11T22:03:00Z</dcterms:modified>
  <cp:version/>
</cp:coreProperties>
</file>