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2E31" w14:textId="37C363CA" w:rsidR="0001626D" w:rsidRPr="000102B6" w:rsidRDefault="00B84BD1" w:rsidP="000102B6">
      <w:pPr>
        <w:pStyle w:val="Title"/>
      </w:pPr>
      <w:r>
        <w:t>ATC</w:t>
      </w:r>
    </w:p>
    <w:p w14:paraId="2CC3CC5E" w14:textId="77777777" w:rsidR="00560F76" w:rsidRPr="000102B6" w:rsidRDefault="000102B6" w:rsidP="000102B6">
      <w:pPr>
        <w:pStyle w:val="Title"/>
      </w:pPr>
      <w:r w:rsidRPr="000102B6">
        <w:t>Minutes</w:t>
      </w:r>
    </w:p>
    <w:p w14:paraId="6E83FF52" w14:textId="2641BB68" w:rsidR="00DC5CA9" w:rsidRPr="00317906" w:rsidRDefault="008962D9" w:rsidP="000102B6">
      <w:pPr>
        <w:pStyle w:val="Details"/>
        <w:spacing w:before="0"/>
      </w:pPr>
      <w:r w:rsidRPr="00317906">
        <w:rPr>
          <w:b/>
        </w:rPr>
        <w:t>Date</w:t>
      </w:r>
      <w:r w:rsidRPr="00317906">
        <w:t>:</w:t>
      </w:r>
      <w:r w:rsidR="00DC5CA9" w:rsidRPr="00317906">
        <w:t xml:space="preserve"> </w:t>
      </w:r>
      <w:r w:rsidR="00B84BD1">
        <w:t>November 19, 2021</w:t>
      </w:r>
    </w:p>
    <w:p w14:paraId="58E6F070" w14:textId="31B35A43" w:rsidR="00DC5CA9" w:rsidRPr="00317906" w:rsidRDefault="008962D9" w:rsidP="00317906">
      <w:pPr>
        <w:pStyle w:val="Details"/>
      </w:pPr>
      <w:r w:rsidRPr="00317906">
        <w:rPr>
          <w:b/>
        </w:rPr>
        <w:t>Time</w:t>
      </w:r>
      <w:r w:rsidRPr="00317906">
        <w:t>:</w:t>
      </w:r>
      <w:r w:rsidR="00DC5CA9" w:rsidRPr="00317906">
        <w:t xml:space="preserve"> </w:t>
      </w:r>
      <w:r w:rsidR="00B84BD1">
        <w:t>2-3</w:t>
      </w:r>
    </w:p>
    <w:sdt>
      <w:sdtPr>
        <w:alias w:val="Approval of minutes:"/>
        <w:tag w:val="Approval of minutes:"/>
        <w:id w:val="96078072"/>
        <w:placeholder>
          <w:docPart w:val="D1FC857E56F045CF9EC583F671E7B789"/>
        </w:placeholder>
        <w:temporary/>
        <w:showingPlcHdr/>
        <w15:appearance w15:val="hidden"/>
      </w:sdtPr>
      <w:sdtEndPr/>
      <w:sdtContent>
        <w:p w14:paraId="4128FF3E" w14:textId="77777777" w:rsidR="00CA6B4F" w:rsidRPr="00CA6B4F" w:rsidRDefault="00CA6B4F" w:rsidP="000102B6">
          <w:pPr>
            <w:pStyle w:val="Heading1"/>
          </w:pPr>
          <w:r w:rsidRPr="00CA6B4F">
            <w:t>Approval of Minutes</w:t>
          </w:r>
        </w:p>
      </w:sdtContent>
    </w:sdt>
    <w:p w14:paraId="5CD4C138" w14:textId="24384537" w:rsidR="00CA6B4F" w:rsidRPr="00CA6B4F" w:rsidRDefault="00B84BD1" w:rsidP="00CA6B4F">
      <w:pPr>
        <w:rPr>
          <w:color w:val="000000" w:themeColor="text1"/>
        </w:rPr>
      </w:pPr>
      <w:r>
        <w:rPr>
          <w:color w:val="000000" w:themeColor="text1"/>
        </w:rPr>
        <w:t>The minutes from the October meeting were posted on Canvas for approval.</w:t>
      </w:r>
    </w:p>
    <w:p w14:paraId="6905570F" w14:textId="1A9EE988" w:rsidR="00CA6B4F" w:rsidRPr="00CA6B4F" w:rsidRDefault="00B84BD1" w:rsidP="000102B6">
      <w:pPr>
        <w:pStyle w:val="Heading1"/>
      </w:pPr>
      <w:r>
        <w:t>Survey</w:t>
      </w:r>
    </w:p>
    <w:p w14:paraId="0CE9D2DD" w14:textId="0563BA5C" w:rsidR="00CA6B4F" w:rsidRDefault="00B84BD1" w:rsidP="0048066F">
      <w:pPr>
        <w:rPr>
          <w:color w:val="000000" w:themeColor="text1"/>
        </w:rPr>
      </w:pPr>
      <w:r>
        <w:rPr>
          <w:color w:val="000000" w:themeColor="text1"/>
        </w:rPr>
        <w:t>The main topic for the November meeting was the technology survey.  The ATC created a survey last year that was focused on the changes and challenges that faculty faced when we went to remote operations.  The questions from last year’s survey were posted on Canvas and committee members made suggestions and comments.</w:t>
      </w:r>
    </w:p>
    <w:p w14:paraId="5DF0FE7D" w14:textId="1E15C585" w:rsidR="00B84BD1" w:rsidRDefault="00B84BD1" w:rsidP="0048066F">
      <w:pPr>
        <w:rPr>
          <w:color w:val="000000" w:themeColor="text1"/>
        </w:rPr>
      </w:pPr>
      <w:r>
        <w:rPr>
          <w:color w:val="000000" w:themeColor="text1"/>
        </w:rPr>
        <w:t>After going through all the possible questions, Roz Jester suggested that we might want to combine our survey with the survey that she and the eLearning coordinators were working on.</w:t>
      </w:r>
    </w:p>
    <w:p w14:paraId="5B12EAD2" w14:textId="3DC0DFA6" w:rsidR="00B84BD1" w:rsidRPr="00CA6B4F" w:rsidRDefault="00B84BD1" w:rsidP="0048066F">
      <w:pPr>
        <w:rPr>
          <w:color w:val="000000" w:themeColor="text1"/>
        </w:rPr>
      </w:pPr>
      <w:r>
        <w:rPr>
          <w:color w:val="000000" w:themeColor="text1"/>
        </w:rPr>
        <w:t xml:space="preserve">The committee agreed that this was a good way to proceed.  Ellie and Roz agreed to meet before the winter break to go over both surveys and come up with a draft to be discussed and approved at the January meeting. </w:t>
      </w:r>
    </w:p>
    <w:p w14:paraId="014B17CB" w14:textId="7BDF08A8" w:rsidR="00CA6B4F" w:rsidRPr="00CA6B4F" w:rsidRDefault="00BF69EB" w:rsidP="000102B6">
      <w:pPr>
        <w:pStyle w:val="Heading1"/>
      </w:pPr>
      <w:proofErr w:type="spellStart"/>
      <w:r>
        <w:t>Proctorio</w:t>
      </w:r>
      <w:proofErr w:type="spellEnd"/>
      <w:r>
        <w:t xml:space="preserve"> and Proctor U</w:t>
      </w:r>
    </w:p>
    <w:p w14:paraId="38DC805E" w14:textId="1F639A49" w:rsidR="00CA6B4F" w:rsidRDefault="00BF69EB" w:rsidP="00F15C9D">
      <w:r>
        <w:t xml:space="preserve">Jason presented </w:t>
      </w:r>
      <w:r w:rsidR="00F15C9D">
        <w:t xml:space="preserve">the results of the pilot program comparing Proctor U with </w:t>
      </w:r>
      <w:proofErr w:type="spellStart"/>
      <w:r w:rsidR="00F15C9D">
        <w:t>Proctorio</w:t>
      </w:r>
      <w:proofErr w:type="spellEnd"/>
      <w:r w:rsidR="00F15C9D">
        <w:t xml:space="preserve">.  Two products from Proctor U were made available to 10 faculty to pilot.  The results of the pilot were presented to the committee and the Power Point was posted on Canvas.  Jason </w:t>
      </w:r>
      <w:r w:rsidR="00F15C9D">
        <w:t xml:space="preserve">recommended that we move forward for another year with the two products, </w:t>
      </w:r>
      <w:proofErr w:type="spellStart"/>
      <w:r w:rsidR="00F15C9D">
        <w:t>ProctorU</w:t>
      </w:r>
      <w:proofErr w:type="spellEnd"/>
      <w:r w:rsidR="00F15C9D">
        <w:t xml:space="preserve"> and </w:t>
      </w:r>
      <w:proofErr w:type="spellStart"/>
      <w:r w:rsidR="00F15C9D">
        <w:t>Proctorio</w:t>
      </w:r>
      <w:proofErr w:type="spellEnd"/>
      <w:r w:rsidR="00F15C9D">
        <w:t xml:space="preserve">.  We will continue with the site-wide license of </w:t>
      </w:r>
      <w:proofErr w:type="spellStart"/>
      <w:r w:rsidR="00F15C9D">
        <w:t>Proctorio</w:t>
      </w:r>
      <w:proofErr w:type="spellEnd"/>
      <w:r w:rsidR="00F15C9D">
        <w:t xml:space="preserve"> and offer </w:t>
      </w:r>
      <w:proofErr w:type="spellStart"/>
      <w:r w:rsidR="00F15C9D">
        <w:t>ProctorU</w:t>
      </w:r>
      <w:proofErr w:type="spellEnd"/>
      <w:r w:rsidR="00F15C9D">
        <w:t xml:space="preserve"> as a</w:t>
      </w:r>
      <w:r w:rsidR="00F15C9D">
        <w:t xml:space="preserve"> </w:t>
      </w:r>
      <w:r w:rsidR="00F15C9D">
        <w:t>secondary option but in a more controlled (larger pilot program) environment to collect more information and give more faculty the time to use it and provide feedback. The initial pilot program was short and rushed.   This will give us a better data set to use in determining if we want one solution over another and I am not opposed to offering multiple online proctoring tools that are within the budgets we have set forth.</w:t>
      </w:r>
    </w:p>
    <w:p w14:paraId="4B22A5BB" w14:textId="6D57F4B3" w:rsidR="00F15C9D" w:rsidRPr="0048066F" w:rsidRDefault="00F15C9D" w:rsidP="00F15C9D">
      <w:r>
        <w:t>The meeting was adjourned.</w:t>
      </w:r>
    </w:p>
    <w:p w14:paraId="1ADBC619" w14:textId="571E1E82" w:rsidR="00CA6B4F" w:rsidRPr="000102B6" w:rsidRDefault="00F15C9D" w:rsidP="000102B6">
      <w:r>
        <w:t xml:space="preserve"> </w:t>
      </w:r>
    </w:p>
    <w:p w14:paraId="7C4B765C" w14:textId="77777777" w:rsidR="0001626D" w:rsidRPr="00A448C1" w:rsidRDefault="008962D9" w:rsidP="000102B6">
      <w:r>
        <w:rPr>
          <w:noProof/>
        </w:rPr>
        <mc:AlternateContent>
          <mc:Choice Requires="wps">
            <w:drawing>
              <wp:anchor distT="0" distB="0" distL="114300" distR="114300" simplePos="0" relativeHeight="251674624" behindDoc="0" locked="0" layoutInCell="1" allowOverlap="1" wp14:anchorId="760899FC" wp14:editId="43084E69">
                <wp:simplePos x="0" y="0"/>
                <wp:positionH relativeFrom="column">
                  <wp:posOffset>-742950</wp:posOffset>
                </wp:positionH>
                <wp:positionV relativeFrom="paragraph">
                  <wp:posOffset>5530759</wp:posOffset>
                </wp:positionV>
                <wp:extent cx="7862207" cy="257810"/>
                <wp:effectExtent l="0" t="0" r="0" b="0"/>
                <wp:wrapNone/>
                <wp:docPr id="25" name="Rectangle 25" descr="decorative element"/>
                <wp:cNvGraphicFramePr/>
                <a:graphic xmlns:a="http://schemas.openxmlformats.org/drawingml/2006/main">
                  <a:graphicData uri="http://schemas.microsoft.com/office/word/2010/wordprocessingShape">
                    <wps:wsp>
                      <wps:cNvSpPr/>
                      <wps:spPr>
                        <a:xfrm>
                          <a:off x="0" y="0"/>
                          <a:ext cx="7862207"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884D3" id="Rectangle 25" o:spid="_x0000_s1026" alt="decorative element" style="position:absolute;margin-left:-58.5pt;margin-top:435.5pt;width:619.05pt;height:2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" fillcolor="#1cade4 [3204]" stroked="f" strokeweight="1pt">
                <v:fill color2="#1481ab [2404]" rotate="t" angle="270" colors="0 #1cade4;62259f #1482ac" focus="100%" type="gradient"/>
              </v:rect>
            </w:pict>
          </mc:Fallback>
        </mc:AlternateContent>
      </w:r>
    </w:p>
    <w:sectPr w:rsidR="0001626D" w:rsidRPr="00A448C1" w:rsidSect="000102B6">
      <w:headerReference w:type="default" r:id="rId10"/>
      <w:footerReference w:type="default" r:id="rId11"/>
      <w:head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1E70" w14:textId="77777777" w:rsidR="00924460" w:rsidRDefault="00924460">
      <w:pPr>
        <w:spacing w:after="0" w:line="240" w:lineRule="auto"/>
      </w:pPr>
      <w:r>
        <w:separator/>
      </w:r>
    </w:p>
  </w:endnote>
  <w:endnote w:type="continuationSeparator" w:id="0">
    <w:p w14:paraId="62CD3466" w14:textId="77777777" w:rsidR="00924460" w:rsidRDefault="0092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4A82" w14:textId="77777777" w:rsidR="0001626D" w:rsidRPr="00544235" w:rsidRDefault="00317906">
    <w:pPr>
      <w:pStyle w:val="Footer"/>
      <w:rPr>
        <w:color w:val="335B74" w:themeColor="text2"/>
      </w:rPr>
    </w:pPr>
    <w:r>
      <w:rPr>
        <w:noProof/>
      </w:rPr>
      <mc:AlternateContent>
        <mc:Choice Requires="wps">
          <w:drawing>
            <wp:anchor distT="0" distB="0" distL="114300" distR="114300" simplePos="0" relativeHeight="251661312" behindDoc="0" locked="0" layoutInCell="1" allowOverlap="1" wp14:anchorId="4446AF37" wp14:editId="66BCA6EC">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B6BFE" id="Rectangle 5" o:spid="_x0000_s1026" alt="decorative element" style="position:absolute;margin-left:-56.35pt;margin-top:12.15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" fillcolor="#1cade4 [3204]" stroked="f" strokeweight="1pt">
              <v:fill color2="#1481ab [2404]" rotate="t" angle="270" colors="0 #1cade4;62259f #1482ac" focus="100%" type="gradient"/>
            </v:rect>
          </w:pict>
        </mc:Fallback>
      </mc:AlternateContent>
    </w:r>
    <w:r w:rsidR="00DA4A43" w:rsidRPr="00544235">
      <w:rPr>
        <w:color w:val="335B74" w:themeColor="text2"/>
      </w:rPr>
      <w:fldChar w:fldCharType="begin"/>
    </w:r>
    <w:r w:rsidR="00DA4A43" w:rsidRPr="00544235">
      <w:rPr>
        <w:color w:val="335B74" w:themeColor="text2"/>
      </w:rPr>
      <w:instrText xml:space="preserve"> PAGE   \* MERGEFORMAT </w:instrText>
    </w:r>
    <w:r w:rsidR="00DA4A43" w:rsidRPr="00544235">
      <w:rPr>
        <w:color w:val="335B74" w:themeColor="text2"/>
      </w:rPr>
      <w:fldChar w:fldCharType="separate"/>
    </w:r>
    <w:r w:rsidR="00DF3520">
      <w:rPr>
        <w:noProof/>
        <w:color w:val="335B74" w:themeColor="text2"/>
      </w:rPr>
      <w:t>2</w:t>
    </w:r>
    <w:r w:rsidR="00DA4A43" w:rsidRPr="00544235">
      <w:rPr>
        <w:noProof/>
        <w:color w:val="335B74"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2CA9" w14:textId="77777777" w:rsidR="00924460" w:rsidRDefault="00924460">
      <w:pPr>
        <w:spacing w:after="0" w:line="240" w:lineRule="auto"/>
      </w:pPr>
      <w:r>
        <w:separator/>
      </w:r>
    </w:p>
  </w:footnote>
  <w:footnote w:type="continuationSeparator" w:id="0">
    <w:p w14:paraId="5197D17E" w14:textId="77777777" w:rsidR="00924460" w:rsidRDefault="0092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055B" w14:textId="77777777" w:rsidR="000102B6" w:rsidRDefault="000102B6">
    <w:pPr>
      <w:pStyle w:val="Header"/>
    </w:pPr>
    <w:r>
      <w:rPr>
        <w:noProof/>
      </w:rPr>
      <mc:AlternateContent>
        <mc:Choice Requires="wps">
          <w:drawing>
            <wp:anchor distT="0" distB="0" distL="114300" distR="114300" simplePos="0" relativeHeight="251663360" behindDoc="0" locked="0" layoutInCell="1" allowOverlap="1" wp14:anchorId="597E59B1" wp14:editId="5F43BA15">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DF6A2"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" fillcolor="#1cade4 [3204]" stroked="f" strokeweight="1pt">
              <v:fill color2="#1481ab [2404]" rotate="t" angle="270" colors="0 #1cade4;62259f #1482ac" focus="100%" type="gradie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641D" w14:textId="77777777" w:rsidR="00DC5CA9" w:rsidRDefault="00DC5CA9">
    <w:pPr>
      <w:pStyle w:val="Header"/>
    </w:pPr>
    <w:r>
      <w:rPr>
        <w:noProof/>
        <w:color w:val="auto"/>
      </w:rPr>
      <mc:AlternateContent>
        <mc:Choice Requires="wpg">
          <w:drawing>
            <wp:anchor distT="0" distB="0" distL="114300" distR="114300" simplePos="0" relativeHeight="251659264" behindDoc="0" locked="0" layoutInCell="1" allowOverlap="1" wp14:anchorId="6E5C92AF" wp14:editId="70743371">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888" cy="10210800"/>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10210800"/>
                        <a:chOff x="0" y="0"/>
                        <a:chExt cx="10535285" cy="10210800"/>
                      </a:xfrm>
                    </wpg:grpSpPr>
                    <wps:wsp>
                      <wps:cNvPr id="20" name="Freeform 19">
                        <a:extLst>
                          <a:ext uri="{FF2B5EF4-FFF2-40B4-BE49-F238E27FC236}">
                            <a16:creationId xmlns:a16="http://schemas.microsoft.com/office/drawing/2014/main" id="{7E1B7167-0843-9649-8C5E-3D07F055F899}"/>
                          </a:ext>
                        </a:extLst>
                      </wps:cNvPr>
                      <wps:cNvSpPr/>
                      <wps:spPr>
                        <a:xfrm>
                          <a:off x="1724025" y="28575"/>
                          <a:ext cx="7874635" cy="2145030"/>
                        </a:xfrm>
                        <a:prstGeom prst="rect">
                          <a:avLst/>
                        </a:prstGeom>
                        <a:solidFill>
                          <a:schemeClr val="tx2"/>
                        </a:solidFill>
                        <a:ln w="8460" cap="flat">
                          <a:noFill/>
                          <a:prstDash val="solid"/>
                          <a:miter/>
                        </a:ln>
                      </wps:spPr>
                      <wps:txbx>
                        <w:txbxContent>
                          <w:p w14:paraId="34E6573C" w14:textId="77777777"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a16="http://schemas.microsoft.com/office/drawing/2014/main"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t="-18000" b="-9000"/>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a16="http://schemas.microsoft.com/office/drawing/2014/main"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2125" y="9762490"/>
                          <a:ext cx="7807325"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6E5C92AF" id="Group 4" o:spid="_x0000_s1026" alt="decorative element" style="position:absolute;margin-left:0;margin-top:0;width:829.45pt;height:804pt;z-index:251659264;mso-width-percent:1360;mso-left-percent:-229;mso-top-percent:-15;mso-position-horizontal-relative:page;mso-position-vertical-relative:page;mso-width-percent:1360;mso-left-percent:-229;mso-top-percent:-15" coordsize="105352,1021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">
              <v:rect id="Freeform 19" o:spid="_x0000_s1027" style="position:absolute;left:17240;top:285;width:78746;height:21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" fillcolor="#335b74 [3215]" stroked="f" strokeweight=".235mm">
                <v:textbox>
                  <w:txbxContent>
                    <w:p w14:paraId="34E6573C" w14:textId="77777777" w:rsidR="00DC5CA9" w:rsidRDefault="00DC5CA9" w:rsidP="00DC5CA9">
                      <w:pPr>
                        <w:jc w:val="center"/>
                      </w:pPr>
                    </w:p>
                  </w:txbxContent>
                </v:textbox>
              </v:rect>
              <v:shape id="Freeform 18" o:spid="_x0000_s1028" alt="Parent teacher conference " style="position:absolute;left:61245;top:1047;width:34209;height:20676;visibility:visible;mso-wrap-style:square;v-text-anchor:middle" coordsize="3315255,200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" path="m597266,l3315255,r,2003896l911316,2003896,,970028,597266,xe" stroked="f" strokeweight=".235mm">
                <v:fill r:id="rId2" o:title="Parent teacher conference " recolor="t" rotate="t" type="frame"/>
                <v:stroke joinstyle="miter"/>
                <v:path arrowok="t" o:connecttype="custom" o:connectlocs="616287,0;3420835,0;3420835,2067574;940338,2067574;0,1000853;616287,0" o:connectangles="0,0,0,0,0,0"/>
              </v:shape>
              <v:group id="Group 15" o:spid="_x0000_s1029" style="position:absolute;left:55911;top:1428;width:18066;height:19844" coordorigin="345" coordsize="18067,1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arallelogram 12" o:spid="_x0000_s1030" style="position:absolute;left:5066;top:6506;width:10950;height:15743;rotation:-75;visibility:visible;mso-wrap-style:square;v-text-anchor:middle" coordsize="1095750,15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873867;539500,0;1095043,271158;180892,1574311;0,873867" o:connectangles="0,0,0,0,0"/>
                </v:shape>
                <v:shape id="Parallelogram 10" o:spid="_x0000_s1031"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2" style="position:absolute;left:86677;top:1905;width:18675;height:19665;rotation:180" coordorigin="" coordsize="18675,1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o:spid="_x0000_s1033"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4"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" path="m,1003484l671420,r587513,7950l394780,1408259,,1003484xe" fillcolor="#1cade4 [3204]" stroked="f" strokeweight="1pt">
                  <v:stroke joinstyle="miter"/>
                  <v:path arrowok="t" o:connecttype="custom" o:connectlocs="0,1003153;670888,0;1257935,7947;394467,1407795;0,1003153" o:connectangles="0,0,0,0,0"/>
                </v:shape>
              </v:group>
              <v:shape id="Parallelogram 10" o:spid="_x0000_s1035"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6" style="position:absolute;left:17335;top:20859;width:7807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hxAAAANsAAAAPAAAAZHJzL2Rvd25yZXYueG1sRI9Ba8JA&#10;FITvQv/D8gredKOi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LP7MuHEAAAA2wAAAA8A&#10;AAAAAAAAAAAAAAAABwIAAGRycy9kb3ducmV2LnhtbFBLBQYAAAAAAwADALcAAAD4AgAAAAA=&#10;" fillcolor="#1cade4 [3204]" stroked="f" strokeweight="1pt">
                <v:fill color2="#1481ab [2404]" rotate="t" angle="270" colors="0 #1cade4;62259f #1482ac" focus="100%" type="gradient"/>
              </v:rect>
              <v:rect id="Rectangle 24" o:spid="_x0000_s1037" style="position:absolute;left:17621;top:97624;width:78073;height:4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qVxAAAANsAAAAPAAAAZHJzL2Rvd25yZXYueG1sRI9Ba8JA&#10;FITvQv/D8gredKOo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DwSqpXEAAAA2wAAAA8A&#10;AAAAAAAAAAAAAAAABwIAAGRycy9kb3ducmV2LnhtbFBLBQYAAAAAAwADALcAAAD4AgAAAAA=&#10;" fillcolor="#1cade4 [3204]" stroked="f" strokeweight="1pt">
                <v:fill color2="#1481ab [2404]" rotate="t" angle="270" colors="0 #1cade4;62259f #1482ac" focus="100%" type="gradien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1"/>
    <w:rsid w:val="000102B6"/>
    <w:rsid w:val="0001495E"/>
    <w:rsid w:val="0001626D"/>
    <w:rsid w:val="00020201"/>
    <w:rsid w:val="00040852"/>
    <w:rsid w:val="00096EA6"/>
    <w:rsid w:val="0010367C"/>
    <w:rsid w:val="001B655A"/>
    <w:rsid w:val="002E6287"/>
    <w:rsid w:val="00317906"/>
    <w:rsid w:val="003C520B"/>
    <w:rsid w:val="0048066F"/>
    <w:rsid w:val="004B13B1"/>
    <w:rsid w:val="00524B92"/>
    <w:rsid w:val="00544235"/>
    <w:rsid w:val="00560F76"/>
    <w:rsid w:val="0058317D"/>
    <w:rsid w:val="007038AD"/>
    <w:rsid w:val="00736BDC"/>
    <w:rsid w:val="007520BE"/>
    <w:rsid w:val="00840C37"/>
    <w:rsid w:val="00844354"/>
    <w:rsid w:val="008962D9"/>
    <w:rsid w:val="00924460"/>
    <w:rsid w:val="00A448C1"/>
    <w:rsid w:val="00AA7AA0"/>
    <w:rsid w:val="00AE735A"/>
    <w:rsid w:val="00B84BD1"/>
    <w:rsid w:val="00BF69EB"/>
    <w:rsid w:val="00C34F93"/>
    <w:rsid w:val="00C455D8"/>
    <w:rsid w:val="00C5399C"/>
    <w:rsid w:val="00CA6B4F"/>
    <w:rsid w:val="00D45644"/>
    <w:rsid w:val="00DA4A43"/>
    <w:rsid w:val="00DC5883"/>
    <w:rsid w:val="00DC5CA9"/>
    <w:rsid w:val="00DF3520"/>
    <w:rsid w:val="00E37225"/>
    <w:rsid w:val="00EA417A"/>
    <w:rsid w:val="00F15C9D"/>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F0634"/>
  <w15:chartTrackingRefBased/>
  <w15:docId w15:val="{C028C7B3-B04E-48BA-96AC-EC421794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b\AppData\Roaming\Microsoft\Templates\Education%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FC857E56F045CF9EC583F671E7B789"/>
        <w:category>
          <w:name w:val="General"/>
          <w:gallery w:val="placeholder"/>
        </w:category>
        <w:types>
          <w:type w:val="bbPlcHdr"/>
        </w:types>
        <w:behaviors>
          <w:behavior w:val="content"/>
        </w:behaviors>
        <w:guid w:val="{06862762-7ABA-491E-81C7-48A74B30282B}"/>
      </w:docPartPr>
      <w:docPartBody>
        <w:p w:rsidR="00000000" w:rsidRDefault="00B8225A">
          <w:pPr>
            <w:pStyle w:val="D1FC857E56F045CF9EC583F671E7B789"/>
          </w:pPr>
          <w:r w:rsidRPr="00CA6B4F">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5A"/>
    <w:rsid w:val="00B8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480" w:after="120" w:line="264" w:lineRule="auto"/>
      <w:outlineLvl w:val="0"/>
    </w:pPr>
    <w:rPr>
      <w:rFonts w:asciiTheme="majorHAnsi" w:eastAsiaTheme="majorEastAsia" w:hAnsiTheme="majorHAnsi" w:cstheme="majorBidi"/>
      <w:color w:val="ED7D31" w:themeColor="accent2"/>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074548527246CA93903F6133DFEE76">
    <w:name w:val="FF074548527246CA93903F6133DFEE76"/>
  </w:style>
  <w:style w:type="character" w:styleId="PlaceholderText">
    <w:name w:val="Placeholder Text"/>
    <w:basedOn w:val="DefaultParagraphFont"/>
    <w:uiPriority w:val="99"/>
    <w:semiHidden/>
    <w:rPr>
      <w:color w:val="808080"/>
    </w:rPr>
  </w:style>
  <w:style w:type="paragraph" w:customStyle="1" w:styleId="F902162412D54554BCF128508AAC7A51">
    <w:name w:val="F902162412D54554BCF128508AAC7A51"/>
  </w:style>
  <w:style w:type="paragraph" w:customStyle="1" w:styleId="73D4910B84554E9C9D997C0140732108">
    <w:name w:val="73D4910B84554E9C9D997C0140732108"/>
  </w:style>
  <w:style w:type="paragraph" w:customStyle="1" w:styleId="B3CD9C3B87D84E8C8B0DF13AF210264C">
    <w:name w:val="B3CD9C3B87D84E8C8B0DF13AF210264C"/>
  </w:style>
  <w:style w:type="paragraph" w:customStyle="1" w:styleId="7A67F2D8F1EC4397B7BFB963C2591CDD">
    <w:name w:val="7A67F2D8F1EC4397B7BFB963C2591CDD"/>
  </w:style>
  <w:style w:type="paragraph" w:customStyle="1" w:styleId="49C85105DB5341D6AE8B97E939695C01">
    <w:name w:val="49C85105DB5341D6AE8B97E939695C01"/>
  </w:style>
  <w:style w:type="paragraph" w:customStyle="1" w:styleId="D1FC857E56F045CF9EC583F671E7B789">
    <w:name w:val="D1FC857E56F045CF9EC583F671E7B789"/>
  </w:style>
  <w:style w:type="paragraph" w:customStyle="1" w:styleId="AB0A63E1C4E84F9C988B412F3BA1FC07">
    <w:name w:val="AB0A63E1C4E84F9C988B412F3BA1FC07"/>
  </w:style>
  <w:style w:type="paragraph" w:customStyle="1" w:styleId="3BD9E338DA394F689DE9AE67306303BC">
    <w:name w:val="3BD9E338DA394F689DE9AE67306303BC"/>
  </w:style>
  <w:style w:type="paragraph" w:customStyle="1" w:styleId="904B6048A0AC4467AD689F68D89D4C63">
    <w:name w:val="904B6048A0AC4467AD689F68D89D4C63"/>
  </w:style>
  <w:style w:type="paragraph" w:customStyle="1" w:styleId="BFFC662739084323B64E21BDA3CDEB80">
    <w:name w:val="BFFC662739084323B64E21BDA3CDEB80"/>
  </w:style>
  <w:style w:type="paragraph" w:customStyle="1" w:styleId="7E7B3DD75A964F879FE90CA79C5EE673">
    <w:name w:val="7E7B3DD75A964F879FE90CA79C5EE673"/>
  </w:style>
  <w:style w:type="paragraph" w:customStyle="1" w:styleId="83517B5C19D347FEB9248D1A0157CE88">
    <w:name w:val="83517B5C19D347FEB9248D1A0157CE88"/>
  </w:style>
  <w:style w:type="paragraph" w:customStyle="1" w:styleId="4CA580F2D7B14DCEA60EB6C2852B5E5E">
    <w:name w:val="4CA580F2D7B14DCEA60EB6C2852B5E5E"/>
  </w:style>
  <w:style w:type="paragraph" w:customStyle="1" w:styleId="E0DDC85E06834DF5932DE64FC89AC3B3">
    <w:name w:val="E0DDC85E06834DF5932DE64FC89AC3B3"/>
  </w:style>
  <w:style w:type="paragraph" w:customStyle="1" w:styleId="DB28353E6EC64067815C9E1DE42F06AD">
    <w:name w:val="DB28353E6EC64067815C9E1DE42F06AD"/>
  </w:style>
  <w:style w:type="paragraph" w:customStyle="1" w:styleId="368B525476DA4013860D13634EEE927E">
    <w:name w:val="368B525476DA4013860D13634EEE927E"/>
  </w:style>
  <w:style w:type="paragraph" w:customStyle="1" w:styleId="C2060C49C0FE4816BD133B7022052045">
    <w:name w:val="C2060C49C0FE4816BD133B7022052045"/>
  </w:style>
  <w:style w:type="paragraph" w:customStyle="1" w:styleId="30C4A5759FE24A579B731BA8B438108B">
    <w:name w:val="30C4A5759FE24A579B731BA8B438108B"/>
  </w:style>
  <w:style w:type="character" w:customStyle="1" w:styleId="Heading1Char">
    <w:name w:val="Heading 1 Char"/>
    <w:basedOn w:val="DefaultParagraphFont"/>
    <w:link w:val="Heading1"/>
    <w:uiPriority w:val="4"/>
    <w:rPr>
      <w:rFonts w:asciiTheme="majorHAnsi" w:eastAsiaTheme="majorEastAsia" w:hAnsiTheme="majorHAnsi" w:cstheme="majorBidi"/>
      <w:color w:val="ED7D31" w:themeColor="accent2"/>
      <w:sz w:val="30"/>
      <w:szCs w:val="30"/>
      <w:lang w:eastAsia="ja-JP"/>
    </w:rPr>
  </w:style>
  <w:style w:type="paragraph" w:customStyle="1" w:styleId="6F01AD456BA84794AA2DDC3D2DDEBF28">
    <w:name w:val="6F01AD456BA84794AA2DDC3D2DDEBF28"/>
  </w:style>
  <w:style w:type="paragraph" w:styleId="ListBullet">
    <w:name w:val="List Bullet"/>
    <w:basedOn w:val="Normal"/>
    <w:uiPriority w:val="10"/>
    <w:qFormat/>
    <w:pPr>
      <w:numPr>
        <w:numId w:val="1"/>
      </w:numPr>
      <w:spacing w:before="100" w:after="100" w:line="240" w:lineRule="auto"/>
      <w:contextualSpacing/>
    </w:pPr>
    <w:rPr>
      <w:color w:val="404040" w:themeColor="text1" w:themeTint="BF"/>
      <w:sz w:val="24"/>
      <w:szCs w:val="21"/>
      <w:lang w:eastAsia="ja-JP"/>
    </w:rPr>
  </w:style>
  <w:style w:type="paragraph" w:customStyle="1" w:styleId="4B4ACDC99AE04C909ED7AEEBEDA1FFF2">
    <w:name w:val="4B4ACDC99AE04C909ED7AEEBEDA1FFF2"/>
  </w:style>
  <w:style w:type="paragraph" w:customStyle="1" w:styleId="61F654129D4F431D9B9F4D00201565D1">
    <w:name w:val="61F654129D4F431D9B9F4D00201565D1"/>
  </w:style>
  <w:style w:type="paragraph" w:customStyle="1" w:styleId="F36967098F2746AEA8E36FDA11644E62">
    <w:name w:val="F36967098F2746AEA8E36FDA11644E62"/>
  </w:style>
  <w:style w:type="paragraph" w:customStyle="1" w:styleId="F02BD5E3FF34483F967A023E610F34F5">
    <w:name w:val="F02BD5E3FF34483F967A023E610F34F5"/>
  </w:style>
  <w:style w:type="paragraph" w:customStyle="1" w:styleId="B8A1A28D04EA4F88AD6353F4416E4807">
    <w:name w:val="B8A1A28D04EA4F88AD6353F4416E4807"/>
  </w:style>
  <w:style w:type="paragraph" w:customStyle="1" w:styleId="F46995477B47472E85952D20D8C00E9F">
    <w:name w:val="F46995477B47472E85952D20D8C00E9F"/>
  </w:style>
  <w:style w:type="paragraph" w:customStyle="1" w:styleId="79DA1C412B464D46A818B16E7583A67B">
    <w:name w:val="79DA1C412B464D46A818B16E7583A67B"/>
  </w:style>
  <w:style w:type="paragraph" w:customStyle="1" w:styleId="6F98278F11A04D56A6192605619C08FF">
    <w:name w:val="6F98278F11A04D56A6192605619C08FF"/>
  </w:style>
  <w:style w:type="paragraph" w:customStyle="1" w:styleId="F074418E8B614D7885733C7A4B7C29EA">
    <w:name w:val="F074418E8B614D7885733C7A4B7C29EA"/>
  </w:style>
  <w:style w:type="paragraph" w:customStyle="1" w:styleId="A18109587B9F4193BE122302AB36FC15">
    <w:name w:val="A18109587B9F4193BE122302AB36F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3.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Education minutes</Template>
  <TotalTime>16</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Ellie Bunting</cp:lastModifiedBy>
  <cp:revision>1</cp:revision>
  <dcterms:created xsi:type="dcterms:W3CDTF">2022-01-14T23:28:00Z</dcterms:created>
  <dcterms:modified xsi:type="dcterms:W3CDTF">2022-01-14T23:44:00Z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