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26D" w:rsidRPr="000102B6" w:rsidRDefault="007867F4" w:rsidP="000102B6">
      <w:pPr>
        <w:pStyle w:val="Title"/>
      </w:pPr>
      <w:r>
        <w:t>academic technology</w:t>
      </w:r>
    </w:p>
    <w:p w:rsidR="00560F76" w:rsidRPr="000102B6" w:rsidRDefault="000102B6" w:rsidP="000102B6">
      <w:pPr>
        <w:pStyle w:val="Title"/>
      </w:pPr>
      <w:r w:rsidRPr="000102B6">
        <w:t>Minutes</w:t>
      </w:r>
    </w:p>
    <w:p w:rsidR="00DC5CA9" w:rsidRPr="00317906" w:rsidRDefault="008962D9" w:rsidP="000102B6">
      <w:pPr>
        <w:pStyle w:val="Details"/>
        <w:spacing w:before="0"/>
      </w:pPr>
      <w:r w:rsidRPr="00317906">
        <w:rPr>
          <w:b/>
        </w:rPr>
        <w:t>Date</w:t>
      </w:r>
      <w:r w:rsidRPr="00317906">
        <w:t>:</w:t>
      </w:r>
      <w:r w:rsidR="00DC5CA9" w:rsidRPr="00317906">
        <w:t xml:space="preserve"> </w:t>
      </w:r>
      <w:r w:rsidR="007867F4">
        <w:t>November 15, 2019</w:t>
      </w:r>
    </w:p>
    <w:p w:rsidR="00DC5CA9" w:rsidRPr="00317906" w:rsidRDefault="008962D9" w:rsidP="00317906">
      <w:pPr>
        <w:pStyle w:val="Details"/>
      </w:pPr>
      <w:r w:rsidRPr="00317906">
        <w:rPr>
          <w:b/>
        </w:rPr>
        <w:t>Time</w:t>
      </w:r>
      <w:r w:rsidRPr="00317906">
        <w:t>:</w:t>
      </w:r>
      <w:r w:rsidR="00DC5CA9" w:rsidRPr="00317906">
        <w:t xml:space="preserve"> </w:t>
      </w:r>
      <w:r w:rsidR="007867F4">
        <w:t>2-3</w:t>
      </w:r>
    </w:p>
    <w:p w:rsidR="00DC5CA9" w:rsidRPr="00317906" w:rsidRDefault="008962D9" w:rsidP="00317906">
      <w:pPr>
        <w:pStyle w:val="Details"/>
      </w:pPr>
      <w:r w:rsidRPr="00317906">
        <w:rPr>
          <w:b/>
        </w:rPr>
        <w:t>Facilitator</w:t>
      </w:r>
      <w:r w:rsidRPr="00317906">
        <w:t>:</w:t>
      </w:r>
      <w:r w:rsidR="00DC5CA9" w:rsidRPr="00317906">
        <w:t xml:space="preserve"> </w:t>
      </w:r>
      <w:r w:rsidR="007867F4">
        <w:t>Ellie Bunting</w:t>
      </w:r>
    </w:p>
    <w:sdt>
      <w:sdtPr>
        <w:rPr>
          <w:sz w:val="22"/>
          <w:szCs w:val="22"/>
        </w:rPr>
        <w:alias w:val="Approval of minutes:"/>
        <w:tag w:val="Approval of minutes:"/>
        <w:id w:val="96078072"/>
        <w:placeholder>
          <w:docPart w:val="CC9D5B39F2454C629724AAB8AC3943B9"/>
        </w:placeholder>
        <w:temporary/>
        <w:showingPlcHdr/>
        <w15:appearance w15:val="hidden"/>
      </w:sdtPr>
      <w:sdtEndPr/>
      <w:sdtContent>
        <w:p w:rsidR="00CA6B4F" w:rsidRPr="008B2BBB" w:rsidRDefault="00CA6B4F" w:rsidP="000102B6">
          <w:pPr>
            <w:pStyle w:val="Heading1"/>
            <w:rPr>
              <w:sz w:val="22"/>
              <w:szCs w:val="22"/>
            </w:rPr>
          </w:pPr>
          <w:r w:rsidRPr="008B2BBB">
            <w:rPr>
              <w:sz w:val="22"/>
              <w:szCs w:val="22"/>
            </w:rPr>
            <w:t>Approval of Minutes</w:t>
          </w:r>
        </w:p>
      </w:sdtContent>
    </w:sdt>
    <w:p w:rsidR="00CA6B4F" w:rsidRPr="008B2BBB" w:rsidRDefault="007867F4" w:rsidP="007867F4">
      <w:pPr>
        <w:rPr>
          <w:color w:val="000000" w:themeColor="text1"/>
          <w:sz w:val="22"/>
          <w:szCs w:val="22"/>
        </w:rPr>
      </w:pPr>
      <w:r w:rsidRPr="008B2BBB">
        <w:rPr>
          <w:color w:val="000000" w:themeColor="text1"/>
          <w:sz w:val="22"/>
          <w:szCs w:val="22"/>
        </w:rPr>
        <w:t>The minutes from the October meeting were approved.</w:t>
      </w:r>
    </w:p>
    <w:p w:rsidR="00CA6B4F" w:rsidRPr="008B2BBB" w:rsidRDefault="007867F4" w:rsidP="000102B6">
      <w:pPr>
        <w:pStyle w:val="Heading1"/>
        <w:rPr>
          <w:sz w:val="22"/>
          <w:szCs w:val="22"/>
        </w:rPr>
      </w:pPr>
      <w:r w:rsidRPr="008B2BBB">
        <w:rPr>
          <w:sz w:val="22"/>
          <w:szCs w:val="22"/>
        </w:rPr>
        <w:t>Contract Changes in Course Development</w:t>
      </w:r>
    </w:p>
    <w:p w:rsidR="007867F4" w:rsidRPr="008B2BBB" w:rsidRDefault="007867F4" w:rsidP="007867F4">
      <w:pPr>
        <w:rPr>
          <w:sz w:val="22"/>
          <w:szCs w:val="22"/>
        </w:rPr>
      </w:pPr>
      <w:r w:rsidRPr="008B2BBB">
        <w:rPr>
          <w:sz w:val="22"/>
          <w:szCs w:val="22"/>
        </w:rPr>
        <w:t>Roz Jester gave an update on the training sessions for DEV 101 which will begin in January or February.  All of the eLearning coordinators will be trained in QM and will begin offering training for faculty in the spring. Courses presently under development will work under the new contract but new course development will require faculty developers to complete training before they can begin developing a course.  Under the new contract, courses that are designated as “master courses” will be owned by the college and the faculty developer will receive course reassignment time to develop the course.  Courses that are not considered master courses will not be compensated and will remain the intellectual property of the faculty course developer.  All faculty who plan to create any online course will need to complete the required training.</w:t>
      </w:r>
    </w:p>
    <w:p w:rsidR="00CA6B4F" w:rsidRPr="008B2BBB" w:rsidRDefault="008B2BBB" w:rsidP="008B2BBB">
      <w:pPr>
        <w:pStyle w:val="Heading1"/>
        <w:rPr>
          <w:color w:val="000000" w:themeColor="text1"/>
          <w:sz w:val="22"/>
          <w:szCs w:val="22"/>
        </w:rPr>
      </w:pPr>
      <w:r w:rsidRPr="008B2BBB">
        <w:rPr>
          <w:sz w:val="22"/>
          <w:szCs w:val="22"/>
        </w:rPr>
        <w:t>Committee Goals for 2020</w:t>
      </w:r>
    </w:p>
    <w:p w:rsidR="008B2BBB" w:rsidRPr="008B2BBB" w:rsidRDefault="008B2BBB" w:rsidP="008B2BBB">
      <w:pPr>
        <w:rPr>
          <w:sz w:val="22"/>
          <w:szCs w:val="22"/>
        </w:rPr>
      </w:pPr>
      <w:r w:rsidRPr="008B2BBB">
        <w:rPr>
          <w:sz w:val="22"/>
          <w:szCs w:val="22"/>
        </w:rPr>
        <w:t>One of the goals for the ATC in 2020 is to examine the current Academic Technology Plan and make updates to that plan.  In examining the goals from 2018, it was apparent that some of them have been met and we have made progress in many areas; however, as Jason pointed out, there is still work to be done.  One of our major challenges is to take a close look at the 2020 IT budget which has decreased in recent years.  The committee needs to explore why academic technology is not getting the financial support it deserves considering the amount students are paying for the “technology fee.”   At our next meeting, Jason will present figures to help us come up with a new plan for 2020-2023.  Once the committee approves this plan it will be presented to faculty senate and hopefully with the support of all faculty, more funding will be dedicated to this important part of the college’s mission.</w:t>
      </w:r>
    </w:p>
    <w:p w:rsidR="00CA6B4F" w:rsidRPr="00CA6B4F" w:rsidRDefault="008B2BBB" w:rsidP="000102B6">
      <w:pPr>
        <w:pStyle w:val="Heading1"/>
      </w:pPr>
      <w:sdt>
        <w:sdtPr>
          <w:alias w:val="Next meeting:"/>
          <w:tag w:val="Next meeting:"/>
          <w:id w:val="-1524860034"/>
          <w:placeholder>
            <w:docPart w:val="29C706C3325F4761B9A5F8CF6BEE22FA"/>
          </w:placeholder>
          <w:temporary/>
          <w:showingPlcHdr/>
          <w15:appearance w15:val="hidden"/>
        </w:sdtPr>
        <w:sdtEndPr/>
        <w:sdtContent>
          <w:r w:rsidR="00CA6B4F" w:rsidRPr="00CA6B4F">
            <w:t>Next Meeting</w:t>
          </w:r>
        </w:sdtContent>
      </w:sdt>
    </w:p>
    <w:p w:rsidR="008B2BBB" w:rsidRDefault="008B2BBB" w:rsidP="000102B6">
      <w:pPr>
        <w:rPr>
          <w:color w:val="000000" w:themeColor="text1"/>
        </w:rPr>
      </w:pPr>
      <w:r>
        <w:rPr>
          <w:color w:val="000000" w:themeColor="text1"/>
        </w:rPr>
        <w:t>Friday</w:t>
      </w:r>
      <w:r w:rsidR="00CA6B4F" w:rsidRPr="00CA6B4F">
        <w:rPr>
          <w:color w:val="000000" w:themeColor="text1"/>
        </w:rPr>
        <w:t>,</w:t>
      </w:r>
      <w:r>
        <w:rPr>
          <w:color w:val="000000" w:themeColor="text1"/>
        </w:rPr>
        <w:t xml:space="preserve"> January 17</w:t>
      </w:r>
      <w:r w:rsidRPr="008B2BBB">
        <w:rPr>
          <w:color w:val="000000" w:themeColor="text1"/>
          <w:vertAlign w:val="superscript"/>
        </w:rPr>
        <w:t>th</w:t>
      </w:r>
      <w:r>
        <w:rPr>
          <w:color w:val="000000" w:themeColor="text1"/>
        </w:rPr>
        <w:t xml:space="preserve"> in A-168</w:t>
      </w:r>
    </w:p>
    <w:p w:rsidR="0001626D" w:rsidRPr="00A448C1" w:rsidRDefault="008962D9" w:rsidP="000102B6">
      <w:r>
        <w:rPr>
          <w:noProof/>
          <w:lang w:eastAsia="en-US"/>
        </w:rPr>
        <mc:AlternateContent>
          <mc:Choice Requires="wps">
            <w:drawing>
              <wp:anchor distT="0" distB="0" distL="114300" distR="114300" simplePos="0" relativeHeight="251674624" behindDoc="0" locked="0" layoutInCell="1" allowOverlap="1" wp14:anchorId="7C3474DF" wp14:editId="4028FF32">
                <wp:simplePos x="0" y="0"/>
                <wp:positionH relativeFrom="column">
                  <wp:posOffset>-742950</wp:posOffset>
                </wp:positionH>
                <wp:positionV relativeFrom="paragraph">
                  <wp:posOffset>5530759</wp:posOffset>
                </wp:positionV>
                <wp:extent cx="7862207" cy="257810"/>
                <wp:effectExtent l="0" t="0" r="0" b="0"/>
                <wp:wrapNone/>
                <wp:docPr id="25" name="Rectangle 25" descr="decorative element"/>
                <wp:cNvGraphicFramePr/>
                <a:graphic xmlns:a="http://schemas.openxmlformats.org/drawingml/2006/main">
                  <a:graphicData uri="http://schemas.microsoft.com/office/word/2010/wordprocessingShape">
                    <wps:wsp>
                      <wps:cNvSpPr/>
                      <wps:spPr>
                        <a:xfrm>
                          <a:off x="0" y="0"/>
                          <a:ext cx="7862207" cy="257810"/>
                        </a:xfrm>
                        <a:prstGeom prst="rect">
                          <a:avLst/>
                        </a:prstGeom>
                        <a:gradFill flip="none" rotWithShape="1">
                          <a:gsLst>
                            <a:gs pos="0">
                              <a:schemeClr val="accent1"/>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C3C9B" id="Rectangle 25" o:spid="_x0000_s1026" alt="decorative element" style="position:absolute;margin-left:-58.5pt;margin-top:435.5pt;width:619.05pt;height:20.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" fillcolor="#1cade4 [3204]" stroked="f" strokeweight="1pt">
                <v:fill color2="#1481ab [2404]" rotate="t" angle="270" colors="0 #1cade4;62259f #1482ac" focus="100%" type="gradient"/>
              </v:rect>
            </w:pict>
          </mc:Fallback>
        </mc:AlternateContent>
      </w:r>
      <w:r w:rsidR="008B2BBB">
        <w:t xml:space="preserve"> </w:t>
      </w:r>
      <w:bookmarkStart w:id="0" w:name="_GoBack"/>
      <w:bookmarkEnd w:id="0"/>
    </w:p>
    <w:sectPr w:rsidR="0001626D" w:rsidRPr="00A448C1" w:rsidSect="000102B6">
      <w:headerReference w:type="default" r:id="rId10"/>
      <w:footerReference w:type="default" r:id="rId11"/>
      <w:headerReference w:type="first" r:id="rId12"/>
      <w:pgSz w:w="12240" w:h="15840"/>
      <w:pgMar w:top="1080" w:right="1080" w:bottom="72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7F4" w:rsidRDefault="007867F4">
      <w:pPr>
        <w:spacing w:after="0" w:line="240" w:lineRule="auto"/>
      </w:pPr>
      <w:r>
        <w:separator/>
      </w:r>
    </w:p>
  </w:endnote>
  <w:endnote w:type="continuationSeparator" w:id="0">
    <w:p w:rsidR="007867F4" w:rsidRDefault="00786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26D" w:rsidRPr="00544235" w:rsidRDefault="00317906">
    <w:pPr>
      <w:pStyle w:val="Footer"/>
      <w:rPr>
        <w:color w:val="335B74" w:themeColor="text2"/>
      </w:rPr>
    </w:pPr>
    <w:r>
      <w:rPr>
        <w:noProof/>
        <w:lang w:eastAsia="en-US"/>
      </w:rPr>
      <mc:AlternateContent>
        <mc:Choice Requires="wps">
          <w:drawing>
            <wp:anchor distT="0" distB="0" distL="114300" distR="114300" simplePos="0" relativeHeight="251661312" behindDoc="0" locked="0" layoutInCell="1" allowOverlap="1" wp14:anchorId="433A3E79" wp14:editId="2C7B6FAA">
              <wp:simplePos x="0" y="0"/>
              <wp:positionH relativeFrom="column">
                <wp:posOffset>-715645</wp:posOffset>
              </wp:positionH>
              <wp:positionV relativeFrom="paragraph">
                <wp:posOffset>154305</wp:posOffset>
              </wp:positionV>
              <wp:extent cx="7833207" cy="447841"/>
              <wp:effectExtent l="0" t="0" r="0" b="9525"/>
              <wp:wrapNone/>
              <wp:docPr id="5" name="Rectangle 5" descr="decorative element"/>
              <wp:cNvGraphicFramePr/>
              <a:graphic xmlns:a="http://schemas.openxmlformats.org/drawingml/2006/main">
                <a:graphicData uri="http://schemas.microsoft.com/office/word/2010/wordprocessingShape">
                  <wps:wsp>
                    <wps:cNvSpPr/>
                    <wps:spPr>
                      <a:xfrm>
                        <a:off x="0" y="0"/>
                        <a:ext cx="7833207" cy="447841"/>
                      </a:xfrm>
                      <a:prstGeom prst="rect">
                        <a:avLst/>
                      </a:prstGeom>
                      <a:gradFill flip="none" rotWithShape="1">
                        <a:gsLst>
                          <a:gs pos="0">
                            <a:schemeClr val="accent1"/>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1F10C0" id="Rectangle 5" o:spid="_x0000_s1026" alt="decorative element" style="position:absolute;margin-left:-56.35pt;margin-top:12.15pt;width:616.8pt;height:35.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" fillcolor="#1cade4 [3204]" stroked="f" strokeweight="1pt">
              <v:fill color2="#1481ab [2404]" rotate="t" angle="270" colors="0 #1cade4;62259f #1482ac" focus="100%" type="gradient"/>
            </v:rect>
          </w:pict>
        </mc:Fallback>
      </mc:AlternateContent>
    </w:r>
    <w:r w:rsidR="00DA4A43" w:rsidRPr="00544235">
      <w:rPr>
        <w:color w:val="335B74" w:themeColor="text2"/>
      </w:rPr>
      <w:fldChar w:fldCharType="begin"/>
    </w:r>
    <w:r w:rsidR="00DA4A43" w:rsidRPr="00544235">
      <w:rPr>
        <w:color w:val="335B74" w:themeColor="text2"/>
      </w:rPr>
      <w:instrText xml:space="preserve"> PAGE   \* MERGEFORMAT </w:instrText>
    </w:r>
    <w:r w:rsidR="00DA4A43" w:rsidRPr="00544235">
      <w:rPr>
        <w:color w:val="335B74" w:themeColor="text2"/>
      </w:rPr>
      <w:fldChar w:fldCharType="separate"/>
    </w:r>
    <w:r w:rsidR="008B2BBB">
      <w:rPr>
        <w:noProof/>
        <w:color w:val="335B74" w:themeColor="text2"/>
      </w:rPr>
      <w:t>2</w:t>
    </w:r>
    <w:r w:rsidR="00DA4A43" w:rsidRPr="00544235">
      <w:rPr>
        <w:noProof/>
        <w:color w:val="335B74" w:themeColor="text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7F4" w:rsidRDefault="007867F4">
      <w:pPr>
        <w:spacing w:after="0" w:line="240" w:lineRule="auto"/>
      </w:pPr>
      <w:r>
        <w:separator/>
      </w:r>
    </w:p>
  </w:footnote>
  <w:footnote w:type="continuationSeparator" w:id="0">
    <w:p w:rsidR="007867F4" w:rsidRDefault="007867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2B6" w:rsidRDefault="000102B6">
    <w:pPr>
      <w:pStyle w:val="Header"/>
    </w:pPr>
    <w:r>
      <w:rPr>
        <w:noProof/>
        <w:lang w:eastAsia="en-US"/>
      </w:rPr>
      <mc:AlternateContent>
        <mc:Choice Requires="wps">
          <w:drawing>
            <wp:anchor distT="0" distB="0" distL="114300" distR="114300" simplePos="0" relativeHeight="251663360" behindDoc="0" locked="0" layoutInCell="1" allowOverlap="1" wp14:anchorId="433A3E79" wp14:editId="2C7B6FAA">
              <wp:simplePos x="0" y="0"/>
              <wp:positionH relativeFrom="column">
                <wp:posOffset>-715645</wp:posOffset>
              </wp:positionH>
              <wp:positionV relativeFrom="paragraph">
                <wp:posOffset>-457200</wp:posOffset>
              </wp:positionV>
              <wp:extent cx="7833207" cy="447841"/>
              <wp:effectExtent l="0" t="0" r="0" b="9525"/>
              <wp:wrapNone/>
              <wp:docPr id="6" name="Rectangle 6" descr="decorative element"/>
              <wp:cNvGraphicFramePr/>
              <a:graphic xmlns:a="http://schemas.openxmlformats.org/drawingml/2006/main">
                <a:graphicData uri="http://schemas.microsoft.com/office/word/2010/wordprocessingShape">
                  <wps:wsp>
                    <wps:cNvSpPr/>
                    <wps:spPr>
                      <a:xfrm>
                        <a:off x="0" y="0"/>
                        <a:ext cx="7833207" cy="447841"/>
                      </a:xfrm>
                      <a:prstGeom prst="rect">
                        <a:avLst/>
                      </a:prstGeom>
                      <a:gradFill flip="none" rotWithShape="1">
                        <a:gsLst>
                          <a:gs pos="0">
                            <a:schemeClr val="accent1"/>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7176B1" id="Rectangle 6" o:spid="_x0000_s1026" alt="decorative element" style="position:absolute;margin-left:-56.35pt;margin-top:-36pt;width:616.8pt;height:35.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" fillcolor="#1cade4 [3204]" stroked="f" strokeweight="1pt">
              <v:fill color2="#1481ab [2404]" rotate="t" angle="270" colors="0 #1cade4;62259f #1482ac" focus="100%" type="gradient"/>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CA9" w:rsidRDefault="00DC5CA9">
    <w:pPr>
      <w:pStyle w:val="Header"/>
    </w:pPr>
    <w:r>
      <w:rPr>
        <w:noProof/>
        <w:color w:val="auto"/>
        <w:lang w:eastAsia="en-US"/>
      </w:rPr>
      <mc:AlternateContent>
        <mc:Choice Requires="wpg">
          <w:drawing>
            <wp:anchor distT="0" distB="0" distL="114300" distR="114300" simplePos="0" relativeHeight="251659264" behindDoc="0" locked="0" layoutInCell="1" allowOverlap="1" wp14:anchorId="515C142F" wp14:editId="547F2FF5">
              <wp:simplePos x="0" y="0"/>
              <mc:AlternateContent>
                <mc:Choice Requires="wp14">
                  <wp:positionH relativeFrom="page">
                    <wp14:pctPosHOffset>-22900</wp14:pctPosHOffset>
                  </wp:positionH>
                </mc:Choice>
                <mc:Fallback>
                  <wp:positionH relativeFrom="page">
                    <wp:posOffset>-1779270</wp:posOffset>
                  </wp:positionH>
                </mc:Fallback>
              </mc:AlternateContent>
              <mc:AlternateContent>
                <mc:Choice Requires="wp14">
                  <wp:positionV relativeFrom="page">
                    <wp14:pctPosVOffset>-1500</wp14:pctPosVOffset>
                  </wp:positionV>
                </mc:Choice>
                <mc:Fallback>
                  <wp:positionV relativeFrom="page">
                    <wp:posOffset>-150495</wp:posOffset>
                  </wp:positionV>
                </mc:Fallback>
              </mc:AlternateContent>
              <wp:extent cx="10533888" cy="10210800"/>
              <wp:effectExtent l="0" t="0" r="0" b="0"/>
              <wp:wrapNone/>
              <wp:docPr id="4" name="Group 4" descr="decorative element"/>
              <wp:cNvGraphicFramePr/>
              <a:graphic xmlns:a="http://schemas.openxmlformats.org/drawingml/2006/main">
                <a:graphicData uri="http://schemas.microsoft.com/office/word/2010/wordprocessingGroup">
                  <wpg:wgp>
                    <wpg:cNvGrpSpPr/>
                    <wpg:grpSpPr>
                      <a:xfrm>
                        <a:off x="0" y="0"/>
                        <a:ext cx="10533888" cy="10210800"/>
                        <a:chOff x="0" y="0"/>
                        <a:chExt cx="10535285" cy="10210800"/>
                      </a:xfrm>
                    </wpg:grpSpPr>
                    <wps:wsp>
                      <wps:cNvPr id="20" name="Freeform 19">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E1B7167-0843-9649-8C5E-3D07F055F899}"/>
                          </a:ext>
                        </a:extLst>
                      </wps:cNvPr>
                      <wps:cNvSpPr/>
                      <wps:spPr>
                        <a:xfrm>
                          <a:off x="1724025" y="28575"/>
                          <a:ext cx="7874635" cy="2145030"/>
                        </a:xfrm>
                        <a:prstGeom prst="rect">
                          <a:avLst/>
                        </a:prstGeom>
                        <a:solidFill>
                          <a:schemeClr val="tx2"/>
                        </a:solidFill>
                        <a:ln w="8460" cap="flat">
                          <a:noFill/>
                          <a:prstDash val="solid"/>
                          <a:miter/>
                        </a:ln>
                      </wps:spPr>
                      <wps:txbx>
                        <w:txbxContent>
                          <w:p w:rsidR="00DC5CA9" w:rsidRDefault="00DC5CA9" w:rsidP="00DC5CA9">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18" descr="Parent teacher conference " title="Parent teacher conference ">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03A88B1-BFBC-E64E-9E86-FEEE955A1CF0}"/>
                          </a:ext>
                        </a:extLst>
                      </wps:cNvPr>
                      <wps:cNvSpPr/>
                      <wps:spPr>
                        <a:xfrm>
                          <a:off x="6124575" y="104775"/>
                          <a:ext cx="3420835" cy="2067574"/>
                        </a:xfrm>
                        <a:custGeom>
                          <a:avLst/>
                          <a:gdLst>
                            <a:gd name="connsiteX0" fmla="*/ 597266 w 3315255"/>
                            <a:gd name="connsiteY0" fmla="*/ 0 h 2003896"/>
                            <a:gd name="connsiteX1" fmla="*/ 3315255 w 3315255"/>
                            <a:gd name="connsiteY1" fmla="*/ 0 h 2003896"/>
                            <a:gd name="connsiteX2" fmla="*/ 3315255 w 3315255"/>
                            <a:gd name="connsiteY2" fmla="*/ 2003896 h 2003896"/>
                            <a:gd name="connsiteX3" fmla="*/ 911316 w 3315255"/>
                            <a:gd name="connsiteY3" fmla="*/ 2003896 h 2003896"/>
                            <a:gd name="connsiteX4" fmla="*/ 0 w 3315255"/>
                            <a:gd name="connsiteY4" fmla="*/ 970028 h 2003896"/>
                            <a:gd name="connsiteX5" fmla="*/ 597266 w 3315255"/>
                            <a:gd name="connsiteY5" fmla="*/ 0 h 20038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15255" h="2003896">
                              <a:moveTo>
                                <a:pt x="597266" y="0"/>
                              </a:moveTo>
                              <a:lnTo>
                                <a:pt x="3315255" y="0"/>
                              </a:lnTo>
                              <a:lnTo>
                                <a:pt x="3315255" y="2003896"/>
                              </a:lnTo>
                              <a:lnTo>
                                <a:pt x="911316" y="2003896"/>
                              </a:lnTo>
                              <a:lnTo>
                                <a:pt x="0" y="970028"/>
                              </a:lnTo>
                              <a:lnTo>
                                <a:pt x="597266" y="0"/>
                              </a:lnTo>
                              <a:close/>
                            </a:path>
                          </a:pathLst>
                        </a:custGeom>
                        <a:blipFill dpi="0" rotWithShape="1">
                          <a:blip r:embed="rId1"/>
                          <a:srcRect/>
                          <a:stretch>
                            <a:fillRect t="-18000" b="-9000"/>
                          </a:stretch>
                        </a:blipFill>
                        <a:ln w="846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5" name="Group 15"/>
                      <wpg:cNvGrpSpPr/>
                      <wpg:grpSpPr>
                        <a:xfrm>
                          <a:off x="5591175" y="142875"/>
                          <a:ext cx="1806575" cy="1984375"/>
                          <a:chOff x="34534" y="0"/>
                          <a:chExt cx="1806761" cy="1985392"/>
                        </a:xfrm>
                      </wpg:grpSpPr>
                      <wps:wsp>
                        <wps:cNvPr id="13" name="Parallelogram 12">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DF4DB2E-1B08-B444-B2FC-E7FB68181731}"/>
                            </a:ext>
                          </a:extLst>
                        </wps:cNvPr>
                        <wps:cNvSpPr/>
                        <wps:spPr>
                          <a:xfrm rot="17100000">
                            <a:off x="506618" y="650715"/>
                            <a:ext cx="1095043" cy="1574311"/>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741567"/>
                              <a:gd name="connsiteX1" fmla="*/ 649344 w 1182847"/>
                              <a:gd name="connsiteY1" fmla="*/ 0 h 1741567"/>
                              <a:gd name="connsiteX2" fmla="*/ 1182847 w 1182847"/>
                              <a:gd name="connsiteY2" fmla="*/ 0 h 1741567"/>
                              <a:gd name="connsiteX3" fmla="*/ 69651 w 1182847"/>
                              <a:gd name="connsiteY3" fmla="*/ 1741567 h 1741567"/>
                              <a:gd name="connsiteX4" fmla="*/ 0 w 1182847"/>
                              <a:gd name="connsiteY4" fmla="*/ 1009333 h 1741567"/>
                              <a:gd name="connsiteX0" fmla="*/ 0 w 1259962"/>
                              <a:gd name="connsiteY0" fmla="*/ 1142900 h 1741567"/>
                              <a:gd name="connsiteX1" fmla="*/ 726459 w 1259962"/>
                              <a:gd name="connsiteY1" fmla="*/ 0 h 1741567"/>
                              <a:gd name="connsiteX2" fmla="*/ 1259962 w 1259962"/>
                              <a:gd name="connsiteY2" fmla="*/ 0 h 1741567"/>
                              <a:gd name="connsiteX3" fmla="*/ 146766 w 1259962"/>
                              <a:gd name="connsiteY3" fmla="*/ 1741567 h 1741567"/>
                              <a:gd name="connsiteX4" fmla="*/ 0 w 1259962"/>
                              <a:gd name="connsiteY4" fmla="*/ 1142900 h 1741567"/>
                              <a:gd name="connsiteX0" fmla="*/ 0 w 1185600"/>
                              <a:gd name="connsiteY0" fmla="*/ 1142900 h 1741567"/>
                              <a:gd name="connsiteX1" fmla="*/ 726459 w 1185600"/>
                              <a:gd name="connsiteY1" fmla="*/ 0 h 1741567"/>
                              <a:gd name="connsiteX2" fmla="*/ 1185600 w 1185600"/>
                              <a:gd name="connsiteY2" fmla="*/ 176254 h 1741567"/>
                              <a:gd name="connsiteX3" fmla="*/ 146766 w 1185600"/>
                              <a:gd name="connsiteY3" fmla="*/ 1741567 h 1741567"/>
                              <a:gd name="connsiteX4" fmla="*/ 0 w 1185600"/>
                              <a:gd name="connsiteY4" fmla="*/ 1142900 h 1741567"/>
                              <a:gd name="connsiteX0" fmla="*/ 0 w 1185600"/>
                              <a:gd name="connsiteY0" fmla="*/ 1142900 h 1726013"/>
                              <a:gd name="connsiteX1" fmla="*/ 726459 w 1185600"/>
                              <a:gd name="connsiteY1" fmla="*/ 0 h 1726013"/>
                              <a:gd name="connsiteX2" fmla="*/ 1185600 w 1185600"/>
                              <a:gd name="connsiteY2" fmla="*/ 176254 h 1726013"/>
                              <a:gd name="connsiteX3" fmla="*/ 155746 w 1185600"/>
                              <a:gd name="connsiteY3" fmla="*/ 1726013 h 1726013"/>
                              <a:gd name="connsiteX4" fmla="*/ 0 w 1185600"/>
                              <a:gd name="connsiteY4" fmla="*/ 1142900 h 1726013"/>
                              <a:gd name="connsiteX0" fmla="*/ 0 w 1181711"/>
                              <a:gd name="connsiteY0" fmla="*/ 1145145 h 1726013"/>
                              <a:gd name="connsiteX1" fmla="*/ 722570 w 1181711"/>
                              <a:gd name="connsiteY1" fmla="*/ 0 h 1726013"/>
                              <a:gd name="connsiteX2" fmla="*/ 1181711 w 1181711"/>
                              <a:gd name="connsiteY2" fmla="*/ 176254 h 1726013"/>
                              <a:gd name="connsiteX3" fmla="*/ 151857 w 1181711"/>
                              <a:gd name="connsiteY3" fmla="*/ 1726013 h 1726013"/>
                              <a:gd name="connsiteX4" fmla="*/ 0 w 1181711"/>
                              <a:gd name="connsiteY4" fmla="*/ 1145145 h 1726013"/>
                              <a:gd name="connsiteX0" fmla="*/ 0 w 1260018"/>
                              <a:gd name="connsiteY0" fmla="*/ 1145145 h 1726013"/>
                              <a:gd name="connsiteX1" fmla="*/ 722570 w 1260018"/>
                              <a:gd name="connsiteY1" fmla="*/ 0 h 1726013"/>
                              <a:gd name="connsiteX2" fmla="*/ 1260018 w 1260018"/>
                              <a:gd name="connsiteY2" fmla="*/ 158250 h 1726013"/>
                              <a:gd name="connsiteX3" fmla="*/ 151857 w 1260018"/>
                              <a:gd name="connsiteY3" fmla="*/ 1726013 h 1726013"/>
                              <a:gd name="connsiteX4" fmla="*/ 0 w 1260018"/>
                              <a:gd name="connsiteY4" fmla="*/ 1145145 h 1726013"/>
                              <a:gd name="connsiteX0" fmla="*/ 0 w 1260018"/>
                              <a:gd name="connsiteY0" fmla="*/ 1167498 h 1748366"/>
                              <a:gd name="connsiteX1" fmla="*/ 728456 w 1260018"/>
                              <a:gd name="connsiteY1" fmla="*/ 0 h 1748366"/>
                              <a:gd name="connsiteX2" fmla="*/ 1260018 w 1260018"/>
                              <a:gd name="connsiteY2" fmla="*/ 180603 h 1748366"/>
                              <a:gd name="connsiteX3" fmla="*/ 151857 w 1260018"/>
                              <a:gd name="connsiteY3" fmla="*/ 1748366 h 1748366"/>
                              <a:gd name="connsiteX4" fmla="*/ 0 w 1260018"/>
                              <a:gd name="connsiteY4" fmla="*/ 1167498 h 1748366"/>
                              <a:gd name="connsiteX0" fmla="*/ 0 w 1260018"/>
                              <a:gd name="connsiteY0" fmla="*/ 1167498 h 1828672"/>
                              <a:gd name="connsiteX1" fmla="*/ 728456 w 1260018"/>
                              <a:gd name="connsiteY1" fmla="*/ 0 h 1828672"/>
                              <a:gd name="connsiteX2" fmla="*/ 1260018 w 1260018"/>
                              <a:gd name="connsiteY2" fmla="*/ 180603 h 1828672"/>
                              <a:gd name="connsiteX3" fmla="*/ 173386 w 1260018"/>
                              <a:gd name="connsiteY3" fmla="*/ 1828672 h 1828672"/>
                              <a:gd name="connsiteX4" fmla="*/ 0 w 1260018"/>
                              <a:gd name="connsiteY4" fmla="*/ 1167498 h 1828672"/>
                              <a:gd name="connsiteX0" fmla="*/ 0 w 1260018"/>
                              <a:gd name="connsiteY0" fmla="*/ 1167498 h 1868187"/>
                              <a:gd name="connsiteX1" fmla="*/ 728456 w 1260018"/>
                              <a:gd name="connsiteY1" fmla="*/ 0 h 1868187"/>
                              <a:gd name="connsiteX2" fmla="*/ 1260018 w 1260018"/>
                              <a:gd name="connsiteY2" fmla="*/ 180603 h 1868187"/>
                              <a:gd name="connsiteX3" fmla="*/ 181009 w 1260018"/>
                              <a:gd name="connsiteY3" fmla="*/ 1868187 h 1868187"/>
                              <a:gd name="connsiteX4" fmla="*/ 0 w 1260018"/>
                              <a:gd name="connsiteY4" fmla="*/ 1167498 h 1868187"/>
                              <a:gd name="connsiteX0" fmla="*/ 0 w 1095750"/>
                              <a:gd name="connsiteY0" fmla="*/ 1167498 h 1868187"/>
                              <a:gd name="connsiteX1" fmla="*/ 728456 w 1095750"/>
                              <a:gd name="connsiteY1" fmla="*/ 0 h 1868187"/>
                              <a:gd name="connsiteX2" fmla="*/ 1095750 w 1095750"/>
                              <a:gd name="connsiteY2" fmla="*/ 564579 h 1868187"/>
                              <a:gd name="connsiteX3" fmla="*/ 181009 w 1095750"/>
                              <a:gd name="connsiteY3" fmla="*/ 1868187 h 1868187"/>
                              <a:gd name="connsiteX4" fmla="*/ 0 w 1095750"/>
                              <a:gd name="connsiteY4" fmla="*/ 1167498 h 1868187"/>
                              <a:gd name="connsiteX0" fmla="*/ 0 w 1095750"/>
                              <a:gd name="connsiteY0" fmla="*/ 874172 h 1574861"/>
                              <a:gd name="connsiteX1" fmla="*/ 539848 w 1095750"/>
                              <a:gd name="connsiteY1" fmla="*/ 0 h 1574861"/>
                              <a:gd name="connsiteX2" fmla="*/ 1095750 w 1095750"/>
                              <a:gd name="connsiteY2" fmla="*/ 271253 h 1574861"/>
                              <a:gd name="connsiteX3" fmla="*/ 181009 w 1095750"/>
                              <a:gd name="connsiteY3" fmla="*/ 1574861 h 1574861"/>
                              <a:gd name="connsiteX4" fmla="*/ 0 w 1095750"/>
                              <a:gd name="connsiteY4" fmla="*/ 874172 h 157486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95750" h="1574861">
                                <a:moveTo>
                                  <a:pt x="0" y="874172"/>
                                </a:moveTo>
                                <a:lnTo>
                                  <a:pt x="539848" y="0"/>
                                </a:lnTo>
                                <a:lnTo>
                                  <a:pt x="1095750" y="271253"/>
                                </a:lnTo>
                                <a:lnTo>
                                  <a:pt x="181009" y="1574861"/>
                                </a:lnTo>
                                <a:lnTo>
                                  <a:pt x="0" y="874172"/>
                                </a:lnTo>
                                <a:close/>
                              </a:path>
                            </a:pathLst>
                          </a:custGeom>
                          <a:gradFill flip="none" rotWithShape="1">
                            <a:gsLst>
                              <a:gs pos="26000">
                                <a:schemeClr val="accent1"/>
                              </a:gs>
                              <a:gs pos="95000">
                                <a:schemeClr val="tx2">
                                  <a:lumMod val="50000"/>
                                </a:schemeClr>
                              </a:gs>
                            </a:gsLst>
                            <a:lin ang="1980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Parallelogram 10">
                          <a:extLst/>
                        </wps:cNvPr>
                        <wps:cNvSpPr/>
                        <wps:spPr>
                          <a:xfrm>
                            <a:off x="34534" y="0"/>
                            <a:ext cx="1257935" cy="1407797"/>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395227"/>
                              <a:gd name="connsiteX1" fmla="*/ 649344 w 1182847"/>
                              <a:gd name="connsiteY1" fmla="*/ 0 h 1395227"/>
                              <a:gd name="connsiteX2" fmla="*/ 1182847 w 1182847"/>
                              <a:gd name="connsiteY2" fmla="*/ 0 h 1395227"/>
                              <a:gd name="connsiteX3" fmla="*/ 323778 w 1182847"/>
                              <a:gd name="connsiteY3" fmla="*/ 1395227 h 1395227"/>
                              <a:gd name="connsiteX4" fmla="*/ 0 w 1182847"/>
                              <a:gd name="connsiteY4" fmla="*/ 1009333 h 1395227"/>
                              <a:gd name="connsiteX0" fmla="*/ 0 w 1205072"/>
                              <a:gd name="connsiteY0" fmla="*/ 1022033 h 1395227"/>
                              <a:gd name="connsiteX1" fmla="*/ 67156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70331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639524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4899 h 1398093"/>
                              <a:gd name="connsiteX1" fmla="*/ 625185 w 1205072"/>
                              <a:gd name="connsiteY1" fmla="*/ 0 h 1398093"/>
                              <a:gd name="connsiteX2" fmla="*/ 1205072 w 1205072"/>
                              <a:gd name="connsiteY2" fmla="*/ 2866 h 1398093"/>
                              <a:gd name="connsiteX3" fmla="*/ 346003 w 1205072"/>
                              <a:gd name="connsiteY3" fmla="*/ 1398093 h 1398093"/>
                              <a:gd name="connsiteX4" fmla="*/ 0 w 1205072"/>
                              <a:gd name="connsiteY4" fmla="*/ 1024899 h 1398093"/>
                              <a:gd name="connsiteX0" fmla="*/ 0 w 1233747"/>
                              <a:gd name="connsiteY0" fmla="*/ 999092 h 1398093"/>
                              <a:gd name="connsiteX1" fmla="*/ 653860 w 1233747"/>
                              <a:gd name="connsiteY1" fmla="*/ 0 h 1398093"/>
                              <a:gd name="connsiteX2" fmla="*/ 1233747 w 1233747"/>
                              <a:gd name="connsiteY2" fmla="*/ 2866 h 1398093"/>
                              <a:gd name="connsiteX3" fmla="*/ 374678 w 1233747"/>
                              <a:gd name="connsiteY3" fmla="*/ 1398093 h 1398093"/>
                              <a:gd name="connsiteX4" fmla="*/ 0 w 1233747"/>
                              <a:gd name="connsiteY4" fmla="*/ 999092 h 1398093"/>
                              <a:gd name="connsiteX0" fmla="*/ 0 w 1246223"/>
                              <a:gd name="connsiteY0" fmla="*/ 990777 h 1398093"/>
                              <a:gd name="connsiteX1" fmla="*/ 666336 w 1246223"/>
                              <a:gd name="connsiteY1" fmla="*/ 0 h 1398093"/>
                              <a:gd name="connsiteX2" fmla="*/ 1246223 w 1246223"/>
                              <a:gd name="connsiteY2" fmla="*/ 2866 h 1398093"/>
                              <a:gd name="connsiteX3" fmla="*/ 387154 w 1246223"/>
                              <a:gd name="connsiteY3" fmla="*/ 1398093 h 1398093"/>
                              <a:gd name="connsiteX4" fmla="*/ 0 w 1246223"/>
                              <a:gd name="connsiteY4" fmla="*/ 990777 h 1398093"/>
                              <a:gd name="connsiteX0" fmla="*/ 0 w 1246223"/>
                              <a:gd name="connsiteY0" fmla="*/ 990777 h 1395552"/>
                              <a:gd name="connsiteX1" fmla="*/ 666336 w 1246223"/>
                              <a:gd name="connsiteY1" fmla="*/ 0 h 1395552"/>
                              <a:gd name="connsiteX2" fmla="*/ 1246223 w 1246223"/>
                              <a:gd name="connsiteY2" fmla="*/ 2866 h 1395552"/>
                              <a:gd name="connsiteX3" fmla="*/ 394780 w 1246223"/>
                              <a:gd name="connsiteY3" fmla="*/ 1395552 h 1395552"/>
                              <a:gd name="connsiteX4" fmla="*/ 0 w 1246223"/>
                              <a:gd name="connsiteY4" fmla="*/ 990777 h 1395552"/>
                              <a:gd name="connsiteX0" fmla="*/ 0 w 1258933"/>
                              <a:gd name="connsiteY0" fmla="*/ 995534 h 1400309"/>
                              <a:gd name="connsiteX1" fmla="*/ 666336 w 1258933"/>
                              <a:gd name="connsiteY1" fmla="*/ 4757 h 1400309"/>
                              <a:gd name="connsiteX2" fmla="*/ 1258933 w 1258933"/>
                              <a:gd name="connsiteY2" fmla="*/ 0 h 1400309"/>
                              <a:gd name="connsiteX3" fmla="*/ 394780 w 1258933"/>
                              <a:gd name="connsiteY3" fmla="*/ 1400309 h 1400309"/>
                              <a:gd name="connsiteX4" fmla="*/ 0 w 1258933"/>
                              <a:gd name="connsiteY4" fmla="*/ 995534 h 1400309"/>
                              <a:gd name="connsiteX0" fmla="*/ 0 w 1258933"/>
                              <a:gd name="connsiteY0" fmla="*/ 1003484 h 1408259"/>
                              <a:gd name="connsiteX1" fmla="*/ 671420 w 1258933"/>
                              <a:gd name="connsiteY1" fmla="*/ 0 h 1408259"/>
                              <a:gd name="connsiteX2" fmla="*/ 1258933 w 1258933"/>
                              <a:gd name="connsiteY2" fmla="*/ 7950 h 1408259"/>
                              <a:gd name="connsiteX3" fmla="*/ 394780 w 1258933"/>
                              <a:gd name="connsiteY3" fmla="*/ 1408259 h 1408259"/>
                              <a:gd name="connsiteX4" fmla="*/ 0 w 1258933"/>
                              <a:gd name="connsiteY4" fmla="*/ 1003484 h 140825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8933" h="1408259">
                                <a:moveTo>
                                  <a:pt x="0" y="1003484"/>
                                </a:moveTo>
                                <a:lnTo>
                                  <a:pt x="671420" y="0"/>
                                </a:lnTo>
                                <a:lnTo>
                                  <a:pt x="1258933" y="7950"/>
                                </a:lnTo>
                                <a:lnTo>
                                  <a:pt x="394780" y="1408259"/>
                                </a:lnTo>
                                <a:lnTo>
                                  <a:pt x="0" y="1003484"/>
                                </a:lnTo>
                                <a:close/>
                              </a:path>
                            </a:pathLst>
                          </a:custGeom>
                          <a:gradFill flip="none" rotWithShape="1">
                            <a:gsLst>
                              <a:gs pos="0">
                                <a:schemeClr val="accent1">
                                  <a:lumMod val="60000"/>
                                  <a:lumOff val="40000"/>
                                </a:schemeClr>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4" name="Group 14"/>
                      <wpg:cNvGrpSpPr/>
                      <wpg:grpSpPr>
                        <a:xfrm rot="10800000">
                          <a:off x="8667750" y="190500"/>
                          <a:ext cx="1867535" cy="1966505"/>
                          <a:chOff x="-1" y="0"/>
                          <a:chExt cx="1867535" cy="1966560"/>
                        </a:xfrm>
                      </wpg:grpSpPr>
                      <wps:wsp>
                        <wps:cNvPr id="8" name="Parallelogram 12">
                          <a:extLst/>
                        </wps:cNvPr>
                        <wps:cNvSpPr/>
                        <wps:spPr>
                          <a:xfrm rot="17100000">
                            <a:off x="304164" y="403190"/>
                            <a:ext cx="1259205" cy="1867535"/>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741567"/>
                              <a:gd name="connsiteX1" fmla="*/ 649344 w 1182847"/>
                              <a:gd name="connsiteY1" fmla="*/ 0 h 1741567"/>
                              <a:gd name="connsiteX2" fmla="*/ 1182847 w 1182847"/>
                              <a:gd name="connsiteY2" fmla="*/ 0 h 1741567"/>
                              <a:gd name="connsiteX3" fmla="*/ 69651 w 1182847"/>
                              <a:gd name="connsiteY3" fmla="*/ 1741567 h 1741567"/>
                              <a:gd name="connsiteX4" fmla="*/ 0 w 1182847"/>
                              <a:gd name="connsiteY4" fmla="*/ 1009333 h 1741567"/>
                              <a:gd name="connsiteX0" fmla="*/ 0 w 1259962"/>
                              <a:gd name="connsiteY0" fmla="*/ 1142900 h 1741567"/>
                              <a:gd name="connsiteX1" fmla="*/ 726459 w 1259962"/>
                              <a:gd name="connsiteY1" fmla="*/ 0 h 1741567"/>
                              <a:gd name="connsiteX2" fmla="*/ 1259962 w 1259962"/>
                              <a:gd name="connsiteY2" fmla="*/ 0 h 1741567"/>
                              <a:gd name="connsiteX3" fmla="*/ 146766 w 1259962"/>
                              <a:gd name="connsiteY3" fmla="*/ 1741567 h 1741567"/>
                              <a:gd name="connsiteX4" fmla="*/ 0 w 1259962"/>
                              <a:gd name="connsiteY4" fmla="*/ 1142900 h 1741567"/>
                              <a:gd name="connsiteX0" fmla="*/ 0 w 1185600"/>
                              <a:gd name="connsiteY0" fmla="*/ 1142900 h 1741567"/>
                              <a:gd name="connsiteX1" fmla="*/ 726459 w 1185600"/>
                              <a:gd name="connsiteY1" fmla="*/ 0 h 1741567"/>
                              <a:gd name="connsiteX2" fmla="*/ 1185600 w 1185600"/>
                              <a:gd name="connsiteY2" fmla="*/ 176254 h 1741567"/>
                              <a:gd name="connsiteX3" fmla="*/ 146766 w 1185600"/>
                              <a:gd name="connsiteY3" fmla="*/ 1741567 h 1741567"/>
                              <a:gd name="connsiteX4" fmla="*/ 0 w 1185600"/>
                              <a:gd name="connsiteY4" fmla="*/ 1142900 h 1741567"/>
                              <a:gd name="connsiteX0" fmla="*/ 0 w 1185600"/>
                              <a:gd name="connsiteY0" fmla="*/ 1142900 h 1726013"/>
                              <a:gd name="connsiteX1" fmla="*/ 726459 w 1185600"/>
                              <a:gd name="connsiteY1" fmla="*/ 0 h 1726013"/>
                              <a:gd name="connsiteX2" fmla="*/ 1185600 w 1185600"/>
                              <a:gd name="connsiteY2" fmla="*/ 176254 h 1726013"/>
                              <a:gd name="connsiteX3" fmla="*/ 155746 w 1185600"/>
                              <a:gd name="connsiteY3" fmla="*/ 1726013 h 1726013"/>
                              <a:gd name="connsiteX4" fmla="*/ 0 w 1185600"/>
                              <a:gd name="connsiteY4" fmla="*/ 1142900 h 1726013"/>
                              <a:gd name="connsiteX0" fmla="*/ 0 w 1181711"/>
                              <a:gd name="connsiteY0" fmla="*/ 1145145 h 1726013"/>
                              <a:gd name="connsiteX1" fmla="*/ 722570 w 1181711"/>
                              <a:gd name="connsiteY1" fmla="*/ 0 h 1726013"/>
                              <a:gd name="connsiteX2" fmla="*/ 1181711 w 1181711"/>
                              <a:gd name="connsiteY2" fmla="*/ 176254 h 1726013"/>
                              <a:gd name="connsiteX3" fmla="*/ 151857 w 1181711"/>
                              <a:gd name="connsiteY3" fmla="*/ 1726013 h 1726013"/>
                              <a:gd name="connsiteX4" fmla="*/ 0 w 1181711"/>
                              <a:gd name="connsiteY4" fmla="*/ 1145145 h 1726013"/>
                              <a:gd name="connsiteX0" fmla="*/ 0 w 1260018"/>
                              <a:gd name="connsiteY0" fmla="*/ 1145145 h 1726013"/>
                              <a:gd name="connsiteX1" fmla="*/ 722570 w 1260018"/>
                              <a:gd name="connsiteY1" fmla="*/ 0 h 1726013"/>
                              <a:gd name="connsiteX2" fmla="*/ 1260018 w 1260018"/>
                              <a:gd name="connsiteY2" fmla="*/ 158250 h 1726013"/>
                              <a:gd name="connsiteX3" fmla="*/ 151857 w 1260018"/>
                              <a:gd name="connsiteY3" fmla="*/ 1726013 h 1726013"/>
                              <a:gd name="connsiteX4" fmla="*/ 0 w 1260018"/>
                              <a:gd name="connsiteY4" fmla="*/ 1145145 h 1726013"/>
                              <a:gd name="connsiteX0" fmla="*/ 0 w 1260018"/>
                              <a:gd name="connsiteY0" fmla="*/ 1167498 h 1748366"/>
                              <a:gd name="connsiteX1" fmla="*/ 728456 w 1260018"/>
                              <a:gd name="connsiteY1" fmla="*/ 0 h 1748366"/>
                              <a:gd name="connsiteX2" fmla="*/ 1260018 w 1260018"/>
                              <a:gd name="connsiteY2" fmla="*/ 180603 h 1748366"/>
                              <a:gd name="connsiteX3" fmla="*/ 151857 w 1260018"/>
                              <a:gd name="connsiteY3" fmla="*/ 1748366 h 1748366"/>
                              <a:gd name="connsiteX4" fmla="*/ 0 w 1260018"/>
                              <a:gd name="connsiteY4" fmla="*/ 1167498 h 1748366"/>
                              <a:gd name="connsiteX0" fmla="*/ 0 w 1260018"/>
                              <a:gd name="connsiteY0" fmla="*/ 1167498 h 1828672"/>
                              <a:gd name="connsiteX1" fmla="*/ 728456 w 1260018"/>
                              <a:gd name="connsiteY1" fmla="*/ 0 h 1828672"/>
                              <a:gd name="connsiteX2" fmla="*/ 1260018 w 1260018"/>
                              <a:gd name="connsiteY2" fmla="*/ 180603 h 1828672"/>
                              <a:gd name="connsiteX3" fmla="*/ 173386 w 1260018"/>
                              <a:gd name="connsiteY3" fmla="*/ 1828672 h 1828672"/>
                              <a:gd name="connsiteX4" fmla="*/ 0 w 1260018"/>
                              <a:gd name="connsiteY4" fmla="*/ 1167498 h 1828672"/>
                              <a:gd name="connsiteX0" fmla="*/ 0 w 1260018"/>
                              <a:gd name="connsiteY0" fmla="*/ 1167498 h 1868187"/>
                              <a:gd name="connsiteX1" fmla="*/ 728456 w 1260018"/>
                              <a:gd name="connsiteY1" fmla="*/ 0 h 1868187"/>
                              <a:gd name="connsiteX2" fmla="*/ 1260018 w 1260018"/>
                              <a:gd name="connsiteY2" fmla="*/ 180603 h 1868187"/>
                              <a:gd name="connsiteX3" fmla="*/ 181009 w 1260018"/>
                              <a:gd name="connsiteY3" fmla="*/ 1868187 h 1868187"/>
                              <a:gd name="connsiteX4" fmla="*/ 0 w 1260018"/>
                              <a:gd name="connsiteY4" fmla="*/ 1167498 h 18681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60018" h="1868187">
                                <a:moveTo>
                                  <a:pt x="0" y="1167498"/>
                                </a:moveTo>
                                <a:lnTo>
                                  <a:pt x="728456" y="0"/>
                                </a:lnTo>
                                <a:lnTo>
                                  <a:pt x="1260018" y="180603"/>
                                </a:lnTo>
                                <a:lnTo>
                                  <a:pt x="181009" y="1868187"/>
                                </a:lnTo>
                                <a:lnTo>
                                  <a:pt x="0" y="1167498"/>
                                </a:lnTo>
                                <a:close/>
                              </a:path>
                            </a:pathLst>
                          </a:custGeom>
                          <a:gradFill flip="none" rotWithShape="1">
                            <a:gsLst>
                              <a:gs pos="26000">
                                <a:schemeClr val="accent1"/>
                              </a:gs>
                              <a:gs pos="95000">
                                <a:schemeClr val="tx2">
                                  <a:lumMod val="50000"/>
                                </a:schemeClr>
                              </a:gs>
                            </a:gsLst>
                            <a:lin ang="1980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Parallelogram 10">
                          <a:extLst/>
                        </wps:cNvPr>
                        <wps:cNvSpPr/>
                        <wps:spPr>
                          <a:xfrm>
                            <a:off x="34534" y="0"/>
                            <a:ext cx="1257935" cy="1407795"/>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395227"/>
                              <a:gd name="connsiteX1" fmla="*/ 649344 w 1182847"/>
                              <a:gd name="connsiteY1" fmla="*/ 0 h 1395227"/>
                              <a:gd name="connsiteX2" fmla="*/ 1182847 w 1182847"/>
                              <a:gd name="connsiteY2" fmla="*/ 0 h 1395227"/>
                              <a:gd name="connsiteX3" fmla="*/ 323778 w 1182847"/>
                              <a:gd name="connsiteY3" fmla="*/ 1395227 h 1395227"/>
                              <a:gd name="connsiteX4" fmla="*/ 0 w 1182847"/>
                              <a:gd name="connsiteY4" fmla="*/ 1009333 h 1395227"/>
                              <a:gd name="connsiteX0" fmla="*/ 0 w 1205072"/>
                              <a:gd name="connsiteY0" fmla="*/ 1022033 h 1395227"/>
                              <a:gd name="connsiteX1" fmla="*/ 67156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70331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639524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4899 h 1398093"/>
                              <a:gd name="connsiteX1" fmla="*/ 625185 w 1205072"/>
                              <a:gd name="connsiteY1" fmla="*/ 0 h 1398093"/>
                              <a:gd name="connsiteX2" fmla="*/ 1205072 w 1205072"/>
                              <a:gd name="connsiteY2" fmla="*/ 2866 h 1398093"/>
                              <a:gd name="connsiteX3" fmla="*/ 346003 w 1205072"/>
                              <a:gd name="connsiteY3" fmla="*/ 1398093 h 1398093"/>
                              <a:gd name="connsiteX4" fmla="*/ 0 w 1205072"/>
                              <a:gd name="connsiteY4" fmla="*/ 1024899 h 1398093"/>
                              <a:gd name="connsiteX0" fmla="*/ 0 w 1233747"/>
                              <a:gd name="connsiteY0" fmla="*/ 999092 h 1398093"/>
                              <a:gd name="connsiteX1" fmla="*/ 653860 w 1233747"/>
                              <a:gd name="connsiteY1" fmla="*/ 0 h 1398093"/>
                              <a:gd name="connsiteX2" fmla="*/ 1233747 w 1233747"/>
                              <a:gd name="connsiteY2" fmla="*/ 2866 h 1398093"/>
                              <a:gd name="connsiteX3" fmla="*/ 374678 w 1233747"/>
                              <a:gd name="connsiteY3" fmla="*/ 1398093 h 1398093"/>
                              <a:gd name="connsiteX4" fmla="*/ 0 w 1233747"/>
                              <a:gd name="connsiteY4" fmla="*/ 999092 h 1398093"/>
                              <a:gd name="connsiteX0" fmla="*/ 0 w 1246223"/>
                              <a:gd name="connsiteY0" fmla="*/ 990777 h 1398093"/>
                              <a:gd name="connsiteX1" fmla="*/ 666336 w 1246223"/>
                              <a:gd name="connsiteY1" fmla="*/ 0 h 1398093"/>
                              <a:gd name="connsiteX2" fmla="*/ 1246223 w 1246223"/>
                              <a:gd name="connsiteY2" fmla="*/ 2866 h 1398093"/>
                              <a:gd name="connsiteX3" fmla="*/ 387154 w 1246223"/>
                              <a:gd name="connsiteY3" fmla="*/ 1398093 h 1398093"/>
                              <a:gd name="connsiteX4" fmla="*/ 0 w 1246223"/>
                              <a:gd name="connsiteY4" fmla="*/ 990777 h 1398093"/>
                              <a:gd name="connsiteX0" fmla="*/ 0 w 1246223"/>
                              <a:gd name="connsiteY0" fmla="*/ 990777 h 1395552"/>
                              <a:gd name="connsiteX1" fmla="*/ 666336 w 1246223"/>
                              <a:gd name="connsiteY1" fmla="*/ 0 h 1395552"/>
                              <a:gd name="connsiteX2" fmla="*/ 1246223 w 1246223"/>
                              <a:gd name="connsiteY2" fmla="*/ 2866 h 1395552"/>
                              <a:gd name="connsiteX3" fmla="*/ 394780 w 1246223"/>
                              <a:gd name="connsiteY3" fmla="*/ 1395552 h 1395552"/>
                              <a:gd name="connsiteX4" fmla="*/ 0 w 1246223"/>
                              <a:gd name="connsiteY4" fmla="*/ 990777 h 1395552"/>
                              <a:gd name="connsiteX0" fmla="*/ 0 w 1258933"/>
                              <a:gd name="connsiteY0" fmla="*/ 995534 h 1400309"/>
                              <a:gd name="connsiteX1" fmla="*/ 666336 w 1258933"/>
                              <a:gd name="connsiteY1" fmla="*/ 4757 h 1400309"/>
                              <a:gd name="connsiteX2" fmla="*/ 1258933 w 1258933"/>
                              <a:gd name="connsiteY2" fmla="*/ 0 h 1400309"/>
                              <a:gd name="connsiteX3" fmla="*/ 394780 w 1258933"/>
                              <a:gd name="connsiteY3" fmla="*/ 1400309 h 1400309"/>
                              <a:gd name="connsiteX4" fmla="*/ 0 w 1258933"/>
                              <a:gd name="connsiteY4" fmla="*/ 995534 h 1400309"/>
                              <a:gd name="connsiteX0" fmla="*/ 0 w 1258933"/>
                              <a:gd name="connsiteY0" fmla="*/ 1003484 h 1408259"/>
                              <a:gd name="connsiteX1" fmla="*/ 671420 w 1258933"/>
                              <a:gd name="connsiteY1" fmla="*/ 0 h 1408259"/>
                              <a:gd name="connsiteX2" fmla="*/ 1258933 w 1258933"/>
                              <a:gd name="connsiteY2" fmla="*/ 7950 h 1408259"/>
                              <a:gd name="connsiteX3" fmla="*/ 394780 w 1258933"/>
                              <a:gd name="connsiteY3" fmla="*/ 1408259 h 1408259"/>
                              <a:gd name="connsiteX4" fmla="*/ 0 w 1258933"/>
                              <a:gd name="connsiteY4" fmla="*/ 1003484 h 140825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8933" h="1408259">
                                <a:moveTo>
                                  <a:pt x="0" y="1003484"/>
                                </a:moveTo>
                                <a:lnTo>
                                  <a:pt x="671420" y="0"/>
                                </a:lnTo>
                                <a:lnTo>
                                  <a:pt x="1258933" y="7950"/>
                                </a:lnTo>
                                <a:lnTo>
                                  <a:pt x="394780" y="1408259"/>
                                </a:lnTo>
                                <a:lnTo>
                                  <a:pt x="0" y="1003484"/>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 name="Parallelogram 10">
                        <a:extLst/>
                      </wps:cNvPr>
                      <wps:cNvSpPr/>
                      <wps:spPr>
                        <a:xfrm>
                          <a:off x="0" y="0"/>
                          <a:ext cx="2404769" cy="2691054"/>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395227"/>
                            <a:gd name="connsiteX1" fmla="*/ 649344 w 1182847"/>
                            <a:gd name="connsiteY1" fmla="*/ 0 h 1395227"/>
                            <a:gd name="connsiteX2" fmla="*/ 1182847 w 1182847"/>
                            <a:gd name="connsiteY2" fmla="*/ 0 h 1395227"/>
                            <a:gd name="connsiteX3" fmla="*/ 323778 w 1182847"/>
                            <a:gd name="connsiteY3" fmla="*/ 1395227 h 1395227"/>
                            <a:gd name="connsiteX4" fmla="*/ 0 w 1182847"/>
                            <a:gd name="connsiteY4" fmla="*/ 1009333 h 1395227"/>
                            <a:gd name="connsiteX0" fmla="*/ 0 w 1205072"/>
                            <a:gd name="connsiteY0" fmla="*/ 1022033 h 1395227"/>
                            <a:gd name="connsiteX1" fmla="*/ 67156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70331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639524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4899 h 1398093"/>
                            <a:gd name="connsiteX1" fmla="*/ 625185 w 1205072"/>
                            <a:gd name="connsiteY1" fmla="*/ 0 h 1398093"/>
                            <a:gd name="connsiteX2" fmla="*/ 1205072 w 1205072"/>
                            <a:gd name="connsiteY2" fmla="*/ 2866 h 1398093"/>
                            <a:gd name="connsiteX3" fmla="*/ 346003 w 1205072"/>
                            <a:gd name="connsiteY3" fmla="*/ 1398093 h 1398093"/>
                            <a:gd name="connsiteX4" fmla="*/ 0 w 1205072"/>
                            <a:gd name="connsiteY4" fmla="*/ 1024899 h 1398093"/>
                            <a:gd name="connsiteX0" fmla="*/ 0 w 1233747"/>
                            <a:gd name="connsiteY0" fmla="*/ 999092 h 1398093"/>
                            <a:gd name="connsiteX1" fmla="*/ 653860 w 1233747"/>
                            <a:gd name="connsiteY1" fmla="*/ 0 h 1398093"/>
                            <a:gd name="connsiteX2" fmla="*/ 1233747 w 1233747"/>
                            <a:gd name="connsiteY2" fmla="*/ 2866 h 1398093"/>
                            <a:gd name="connsiteX3" fmla="*/ 374678 w 1233747"/>
                            <a:gd name="connsiteY3" fmla="*/ 1398093 h 1398093"/>
                            <a:gd name="connsiteX4" fmla="*/ 0 w 1233747"/>
                            <a:gd name="connsiteY4" fmla="*/ 999092 h 1398093"/>
                            <a:gd name="connsiteX0" fmla="*/ 0 w 1246223"/>
                            <a:gd name="connsiteY0" fmla="*/ 990777 h 1398093"/>
                            <a:gd name="connsiteX1" fmla="*/ 666336 w 1246223"/>
                            <a:gd name="connsiteY1" fmla="*/ 0 h 1398093"/>
                            <a:gd name="connsiteX2" fmla="*/ 1246223 w 1246223"/>
                            <a:gd name="connsiteY2" fmla="*/ 2866 h 1398093"/>
                            <a:gd name="connsiteX3" fmla="*/ 387154 w 1246223"/>
                            <a:gd name="connsiteY3" fmla="*/ 1398093 h 1398093"/>
                            <a:gd name="connsiteX4" fmla="*/ 0 w 1246223"/>
                            <a:gd name="connsiteY4" fmla="*/ 990777 h 1398093"/>
                            <a:gd name="connsiteX0" fmla="*/ 0 w 1246223"/>
                            <a:gd name="connsiteY0" fmla="*/ 990777 h 1395552"/>
                            <a:gd name="connsiteX1" fmla="*/ 666336 w 1246223"/>
                            <a:gd name="connsiteY1" fmla="*/ 0 h 1395552"/>
                            <a:gd name="connsiteX2" fmla="*/ 1246223 w 1246223"/>
                            <a:gd name="connsiteY2" fmla="*/ 2866 h 1395552"/>
                            <a:gd name="connsiteX3" fmla="*/ 394780 w 1246223"/>
                            <a:gd name="connsiteY3" fmla="*/ 1395552 h 1395552"/>
                            <a:gd name="connsiteX4" fmla="*/ 0 w 1246223"/>
                            <a:gd name="connsiteY4" fmla="*/ 990777 h 1395552"/>
                            <a:gd name="connsiteX0" fmla="*/ 0 w 1258933"/>
                            <a:gd name="connsiteY0" fmla="*/ 995534 h 1400309"/>
                            <a:gd name="connsiteX1" fmla="*/ 666336 w 1258933"/>
                            <a:gd name="connsiteY1" fmla="*/ 4757 h 1400309"/>
                            <a:gd name="connsiteX2" fmla="*/ 1258933 w 1258933"/>
                            <a:gd name="connsiteY2" fmla="*/ 0 h 1400309"/>
                            <a:gd name="connsiteX3" fmla="*/ 394780 w 1258933"/>
                            <a:gd name="connsiteY3" fmla="*/ 1400309 h 1400309"/>
                            <a:gd name="connsiteX4" fmla="*/ 0 w 1258933"/>
                            <a:gd name="connsiteY4" fmla="*/ 995534 h 1400309"/>
                            <a:gd name="connsiteX0" fmla="*/ 0 w 1258933"/>
                            <a:gd name="connsiteY0" fmla="*/ 1003484 h 1408259"/>
                            <a:gd name="connsiteX1" fmla="*/ 671420 w 1258933"/>
                            <a:gd name="connsiteY1" fmla="*/ 0 h 1408259"/>
                            <a:gd name="connsiteX2" fmla="*/ 1258933 w 1258933"/>
                            <a:gd name="connsiteY2" fmla="*/ 7950 h 1408259"/>
                            <a:gd name="connsiteX3" fmla="*/ 394780 w 1258933"/>
                            <a:gd name="connsiteY3" fmla="*/ 1408259 h 1408259"/>
                            <a:gd name="connsiteX4" fmla="*/ 0 w 1258933"/>
                            <a:gd name="connsiteY4" fmla="*/ 1003484 h 140825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8933" h="1408259">
                              <a:moveTo>
                                <a:pt x="0" y="1003484"/>
                              </a:moveTo>
                              <a:lnTo>
                                <a:pt x="671420" y="0"/>
                              </a:lnTo>
                              <a:lnTo>
                                <a:pt x="1258933" y="7950"/>
                              </a:lnTo>
                              <a:lnTo>
                                <a:pt x="394780" y="1408259"/>
                              </a:lnTo>
                              <a:lnTo>
                                <a:pt x="0" y="1003484"/>
                              </a:lnTo>
                              <a:close/>
                            </a:path>
                          </a:pathLst>
                        </a:custGeom>
                        <a:gradFill flip="none" rotWithShape="1">
                          <a:gsLst>
                            <a:gs pos="0">
                              <a:schemeClr val="accent1"/>
                            </a:gs>
                            <a:gs pos="95000">
                              <a:schemeClr val="accent1">
                                <a:lumMod val="7500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1733550" y="2085975"/>
                          <a:ext cx="7807325" cy="257810"/>
                        </a:xfrm>
                        <a:prstGeom prst="rect">
                          <a:avLst/>
                        </a:prstGeom>
                        <a:gradFill flip="none" rotWithShape="1">
                          <a:gsLst>
                            <a:gs pos="0">
                              <a:schemeClr val="accent1"/>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1762125" y="9762490"/>
                          <a:ext cx="7807325" cy="448310"/>
                        </a:xfrm>
                        <a:prstGeom prst="rect">
                          <a:avLst/>
                        </a:prstGeom>
                        <a:gradFill flip="none" rotWithShape="1">
                          <a:gsLst>
                            <a:gs pos="0">
                              <a:schemeClr val="accent1"/>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136000</wp14:pctWidth>
              </wp14:sizeRelH>
              <wp14:sizeRelV relativeFrom="page">
                <wp14:pctHeight>0</wp14:pctHeight>
              </wp14:sizeRelV>
            </wp:anchor>
          </w:drawing>
        </mc:Choice>
        <mc:Fallback>
          <w:pict>
            <v:group w14:anchorId="515C142F" id="Group 4" o:spid="_x0000_s1026" alt="decorative element" style="position:absolute;margin-left:0;margin-top:0;width:829.45pt;height:804pt;z-index:251659264;mso-width-percent:1360;mso-left-percent:-229;mso-top-percent:-15;mso-position-horizontal-relative:page;mso-position-vertical-relative:page;mso-width-percent:1360;mso-left-percent:-229;mso-top-percent:-15" coordsize="105352,10210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&#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">
              <v:rect id="Freeform 19" o:spid="_x0000_s1027" style="position:absolute;left:17240;top:285;width:78746;height:214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JZ3sAA&#10;AADbAAAADwAAAGRycy9kb3ducmV2LnhtbERPTUvDQBC9C/6HZQRvdpOCIrHbIFJLoRdNxfOQnc0G&#10;s7NpdmxTf717EDw+3veqnsOgTjSlPrKBclGAIm6j7bkz8HF4vXsElQTZ4hCZDFwoQb2+vlphZeOZ&#10;3+nUSKdyCKcKDXiRsdI6tZ4CpkUciTPn4hRQMpw6bSc85/Aw6GVRPOiAPecGjyO9eGq/mu9gwP3c&#10;b/euPx6l2by5T1cW3svGmNub+fkJlNAs/+I/984aWOb1+Uv+AXr9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oJZ3sAAAADbAAAADwAAAAAAAAAAAAAAAACYAgAAZHJzL2Rvd25y&#10;ZXYueG1sUEsFBgAAAAAEAAQA9QAAAIUDAAAAAA==&#10;" fillcolor="#335b74 [3215]" stroked="f" strokeweight=".235mm">
                <v:textbox>
                  <w:txbxContent>
                    <w:p w:rsidR="00DC5CA9" w:rsidRDefault="00DC5CA9" w:rsidP="00DC5CA9">
                      <w:pPr>
                        <w:jc w:val="center"/>
                      </w:pPr>
                    </w:p>
                  </w:txbxContent>
                </v:textbox>
              </v:rect>
              <v:shape id="Freeform 18" o:spid="_x0000_s1028" alt="Parent teacher conference " style="position:absolute;left:61245;top:1047;width:34209;height:20676;visibility:visible;mso-wrap-style:square;v-text-anchor:middle" coordsize="3315255,2003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VArcEA&#10;AADbAAAADwAAAGRycy9kb3ducmV2LnhtbERPS2vCQBC+C/0PyxR6040WRKMbkZbSHrwkLeJxyE4e&#10;mJ0N2W0e/fVdQfA2H99z9ofRNKKnztWWFSwXEQji3OqaSwU/3x/zDQjnkTU2lknBRA4OydNsj7G2&#10;A6fUZ74UIYRdjAoq79tYSpdXZNAtbEscuMJ2Bn2AXSl1h0MIN41cRdFaGqw5NFTY0ltF+TX7NQoK&#10;7P8+X8tVuqXzJX2n05TZYVLq5Xk87kB4Gv1DfHd/6TB/C7dfwg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FQK3BAAAA2wAAAA8AAAAAAAAAAAAAAAAAmAIAAGRycy9kb3du&#10;cmV2LnhtbFBLBQYAAAAABAAEAPUAAACGAwAAAAA=&#10;" path="m597266,l3315255,r,2003896l911316,2003896,,970028,597266,xe" stroked="f" strokeweight=".235mm">
                <v:fill r:id="rId2" o:title="Parent teacher conference " recolor="t" rotate="t" type="frame"/>
                <v:stroke joinstyle="miter"/>
                <v:path arrowok="t" o:connecttype="custom" o:connectlocs="616287,0;3420835,0;3420835,2067574;940338,2067574;0,1000853;616287,0" o:connectangles="0,0,0,0,0,0"/>
              </v:shape>
              <v:group id="Group 15" o:spid="_x0000_s1029" style="position:absolute;left:55911;top:1428;width:18066;height:19844" coordorigin="345" coordsize="18067,198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Parallelogram 12" o:spid="_x0000_s1030" style="position:absolute;left:5066;top:6506;width:10950;height:15743;rotation:-75;visibility:visible;mso-wrap-style:square;v-text-anchor:middle" coordsize="1095750,15748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jZdr0A&#10;AADbAAAADwAAAGRycy9kb3ducmV2LnhtbERPSwrCMBDdC94hjODOpiqIVKOIIrgQ/FRwOzRjW2wm&#10;pYlab28Ewd083nfmy9ZU4kmNKy0rGEYxCOLM6pJzBZd0O5iCcB5ZY2WZFLzJwXLR7cwx0fbFJ3qe&#10;fS5CCLsEFRTe14mULivIoItsTRy4m20M+gCbXOoGXyHcVHIUxxNpsOTQUGBN64Ky+/lhFOy313wj&#10;V+n9nR0n+jAuU2/SjVL9XruagfDU+r/4597pMH8M31/CAXL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3jZdr0AAADbAAAADwAAAAAAAAAAAAAAAACYAgAAZHJzL2Rvd25yZXYu&#10;eG1sUEsFBgAAAAAEAAQA9QAAAIIDAAAAAA==&#10;" path="m,874172l539848,r555902,271253l181009,1574861,,874172xe" fillcolor="#1cade4 [3204]" stroked="f" strokeweight="1pt">
                  <v:fill color2="#192d39 [1615]" rotate="t" angle="120" colors="0 #1cade4;17039f #1cade4" focus="100%" type="gradient">
                    <o:fill v:ext="view" type="gradientUnscaled"/>
                  </v:fill>
                  <v:stroke joinstyle="miter"/>
                  <v:path arrowok="t" o:connecttype="custom" o:connectlocs="0,873867;539500,0;1095043,271158;180892,1574311;0,873867" o:connectangles="0,0,0,0,0"/>
                </v:shape>
                <v:shape id="Parallelogram 10" o:spid="_x0000_s1031" style="position:absolute;left:345;width:12579;height:14077;visibility:visible;mso-wrap-style:square;v-text-anchor:middle" coordsize="1258933,1408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dwtsIA&#10;AADaAAAADwAAAGRycy9kb3ducmV2LnhtbESP0WoCMRRE34X+Q7iFvmlWhaVsjVILwopU6LYfcElu&#10;s0s3N9sk6vbvTUHwcZiZM8xqM7penCnEzrOC+awAQay96dgq+PrcTZ9BxIRssPdMCv4owmb9MFlh&#10;ZfyFP+jcJCsyhGOFCtqUhkrKqFtyGGd+IM7etw8OU5bBShPwkuGul4uiKKXDjvNCiwO9taR/mpNT&#10;sMff4Eq9Ld/rpa0P9nRcajwq9fQ4vr6ASDSme/jWro2CBfxfyTdAr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B3C2wgAAANoAAAAPAAAAAAAAAAAAAAAAAJgCAABkcnMvZG93&#10;bnJldi54bWxQSwUGAAAAAAQABAD1AAAAhwMAAAAA&#10;" path="m,1003484l671420,r587513,7950l394780,1408259,,1003484xe" fillcolor="#76cdee [1940]" stroked="f" strokeweight="1pt">
                  <v:fill color2="#1481ab [2404]" rotate="t" angle="270" colors="0 #77ceef;62259f #1482ac" focus="100%" type="gradient"/>
                  <v:stroke joinstyle="miter"/>
                  <v:path arrowok="t" o:connecttype="custom" o:connectlocs="0,1003155;670888,0;1257935,7947;394467,1407797;0,1003155" o:connectangles="0,0,0,0,0"/>
                </v:shape>
              </v:group>
              <v:group id="Group 14" o:spid="_x0000_s1032" style="position:absolute;left:86677;top:1905;width:18675;height:19665;rotation:180" coordorigin="" coordsize="18675,196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">
                <v:shape id="Parallelogram 12" o:spid="_x0000_s1033" style="position:absolute;left:3042;top:4031;width:12592;height:18675;rotation:-75;visibility:visible;mso-wrap-style:square;v-text-anchor:middle" coordsize="1260018,1868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" path="m,1167498l728456,r531562,180603l181009,1868187,,1167498xe" fillcolor="#1cade4 [3204]" stroked="f" strokeweight="1pt">
                  <v:fill color2="#192d39 [1615]" rotate="t" angle="120" colors="0 #1cade4;17039f #1cade4" focus="100%" type="gradient">
                    <o:fill v:ext="view" type="gradientUnscaled"/>
                  </v:fill>
                  <v:stroke joinstyle="miter"/>
                  <v:path arrowok="t" o:connecttype="custom" o:connectlocs="0,1167091;727986,0;1259205,180540;180892,1867535;0,1167091" o:connectangles="0,0,0,0,0"/>
                </v:shape>
                <v:shape id="Parallelogram 10" o:spid="_x0000_s1034" style="position:absolute;left:345;width:12579;height:14077;visibility:visible;mso-wrap-style:square;v-text-anchor:middle" coordsize="1258933,1408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hFUMEA&#10;AADbAAAADwAAAGRycy9kb3ducmV2LnhtbERPTWvCQBC9C/6HZQq9mU0NFUldpQhKqKeqPfQ2yU6T&#10;0Oxs2N0m6b93CwVv83ifs9lNphMDOd9aVvCUpCCIK6tbrhVcL4fFGoQPyBo7y6TglzzstvPZBnNt&#10;R36n4RxqEUPY56igCaHPpfRVQwZ9YnviyH1ZZzBE6GqpHY4x3HRymaYrabDl2NBgT/uGqu/zj1FQ&#10;UMZZ9vb5XB7LsXMnH9LpQyv1+DC9voAINIW7+N9d6Dh/CX+/xAPk9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IRVDBAAAA2wAAAA8AAAAAAAAAAAAAAAAAmAIAAGRycy9kb3du&#10;cmV2LnhtbFBLBQYAAAAABAAEAPUAAACGAwAAAAA=&#10;" path="m,1003484l671420,r587513,7950l394780,1408259,,1003484xe" fillcolor="#1cade4 [3204]" stroked="f" strokeweight="1pt">
                  <v:stroke joinstyle="miter"/>
                  <v:path arrowok="t" o:connecttype="custom" o:connectlocs="0,1003153;670888,0;1257935,7947;394467,1407795;0,1003153" o:connectangles="0,0,0,0,0"/>
                </v:shape>
              </v:group>
              <v:shape id="Parallelogram 10" o:spid="_x0000_s1035" style="position:absolute;width:24047;height:26910;visibility:visible;mso-wrap-style:square;v-text-anchor:middle" coordsize="1258933,1408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eLsQA&#10;AADbAAAADwAAAGRycy9kb3ducmV2LnhtbESPQWvCQBSE7wX/w/KE3uomHlSiq0hRqFAFNRaPj+xr&#10;Epp9G3a3Gv+9Kwgeh5n5hpktOtOICzlfW1aQDhIQxIXVNZcK8uP6YwLCB2SNjWVScCMPi3nvbYaZ&#10;tlfe0+UQShEh7DNUUIXQZlL6oiKDfmBb4uj9WmcwROlKqR1eI9w0cpgkI2mw5rhQYUufFRV/h3+j&#10;AHc/bTFebdLtOV/evPvOz8dTotR7v1tOQQTqwiv8bH9pBcMUHl/iD5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f3i7EAAAA2wAAAA8AAAAAAAAAAAAAAAAAmAIAAGRycy9k&#10;b3ducmV2LnhtbFBLBQYAAAAABAAEAPUAAACJAwAAAAA=&#10;" path="m,1003484l671420,r587513,7950l394780,1408259,,1003484xe" fillcolor="#1cade4 [3204]" stroked="f" strokeweight="1pt">
                <v:fill color2="#1481ab [2404]" rotate="t" colors="0 #1cade4;62259f #1482ac" focus="100%" type="gradient"/>
                <v:stroke joinstyle="miter"/>
                <v:path arrowok="t" o:connecttype="custom" o:connectlocs="0,1917566;1282523,0;2404769,15192;754095,2691054;0,1917566" o:connectangles="0,0,0,0,0"/>
              </v:shape>
              <v:rect id="Rectangle 23" o:spid="_x0000_s1036" style="position:absolute;left:17335;top:20859;width:78073;height:25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y4cQA&#10;AADbAAAADwAAAGRycy9kb3ducmV2LnhtbESPQWvCQBSE70L/w/IK3nSjokh0lbYYsSAFU/H8yD6T&#10;2OzbkF1j/PduQfA4zMw3zHLdmUq01LjSsoLRMAJBnFldcq7g+JsM5iCcR9ZYWSYFd3KwXr31lhhr&#10;e+MDtanPRYCwi1FB4X0dS+myggy6oa2Jg3e2jUEfZJNL3eAtwE0lx1E0kwZLDgsF1vRVUPaXXo2C&#10;b3s5yf02bbPZ53l6uM6Tn00yUqr/3n0sQHjq/Cv8bO+0gvEE/r+E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7MuHEAAAA2wAAAA8AAAAAAAAAAAAAAAAAmAIAAGRycy9k&#10;b3ducmV2LnhtbFBLBQYAAAAABAAEAPUAAACJAwAAAAA=&#10;" fillcolor="#1cade4 [3204]" stroked="f" strokeweight="1pt">
                <v:fill color2="#1481ab [2404]" rotate="t" angle="270" colors="0 #1cade4;62259f #1482ac" focus="100%" type="gradient"/>
              </v:rect>
              <v:rect id="Rectangle 24" o:spid="_x0000_s1037" style="position:absolute;left:17621;top:97624;width:78073;height:44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KqlcQA&#10;AADbAAAADwAAAGRycy9kb3ducmV2LnhtbESPQWvCQBSE70L/w/IK3nSjqEh0lbYYsSAFU/H8yD6T&#10;2OzbkF1j/PduQfA4zMw3zHLdmUq01LjSsoLRMAJBnFldcq7g+JsM5iCcR9ZYWSYFd3KwXr31lhhr&#10;e+MDtanPRYCwi1FB4X0dS+myggy6oa2Jg3e2jUEfZJNL3eAtwE0lx1E0kwZLDgsF1vRVUPaXXo2C&#10;b3s5yf02bbPZ53l6uM6Tn00yUqr/3n0sQHjq/Cv8bO+0gvEE/r+E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SqpXEAAAA2wAAAA8AAAAAAAAAAAAAAAAAmAIAAGRycy9k&#10;b3ducmV2LnhtbFBLBQYAAAAABAAEAPUAAACJAwAAAAA=&#10;" fillcolor="#1cade4 [3204]" stroked="f" strokeweight="1pt">
                <v:fill color2="#1481ab [2404]" rotate="t" angle="270" colors="0 #1cade4;62259f #1482ac" focus="100%" type="gradient"/>
              </v:rect>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1">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7F4"/>
    <w:rsid w:val="000102B6"/>
    <w:rsid w:val="0001495E"/>
    <w:rsid w:val="0001626D"/>
    <w:rsid w:val="00020201"/>
    <w:rsid w:val="00040852"/>
    <w:rsid w:val="00096EA6"/>
    <w:rsid w:val="0010367C"/>
    <w:rsid w:val="001B655A"/>
    <w:rsid w:val="002E6287"/>
    <w:rsid w:val="00317906"/>
    <w:rsid w:val="003C520B"/>
    <w:rsid w:val="0048066F"/>
    <w:rsid w:val="004B13B1"/>
    <w:rsid w:val="00524B92"/>
    <w:rsid w:val="00544235"/>
    <w:rsid w:val="00560F76"/>
    <w:rsid w:val="0058317D"/>
    <w:rsid w:val="007038AD"/>
    <w:rsid w:val="00736BDC"/>
    <w:rsid w:val="007520BE"/>
    <w:rsid w:val="007867F4"/>
    <w:rsid w:val="00840C37"/>
    <w:rsid w:val="00844354"/>
    <w:rsid w:val="008962D9"/>
    <w:rsid w:val="008B2BBB"/>
    <w:rsid w:val="00A448C1"/>
    <w:rsid w:val="00AA7AA0"/>
    <w:rsid w:val="00AE735A"/>
    <w:rsid w:val="00C34F93"/>
    <w:rsid w:val="00C455D8"/>
    <w:rsid w:val="00C5399C"/>
    <w:rsid w:val="00CA6B4F"/>
    <w:rsid w:val="00D45644"/>
    <w:rsid w:val="00DA4A43"/>
    <w:rsid w:val="00DC5883"/>
    <w:rsid w:val="00DC5CA9"/>
    <w:rsid w:val="00DF3520"/>
    <w:rsid w:val="00E37225"/>
    <w:rsid w:val="00EA417A"/>
    <w:rsid w:val="00FD1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8E95B2-7D31-4C53-BAA8-80CE416D9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0D0D0D" w:themeColor="text1" w:themeTint="F2"/>
        <w:sz w:val="22"/>
        <w:szCs w:val="22"/>
        <w:lang w:val="en-US" w:eastAsia="ja-JP"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4"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C37"/>
    <w:rPr>
      <w:color w:val="404040" w:themeColor="text1" w:themeTint="BF"/>
      <w:sz w:val="24"/>
      <w:szCs w:val="20"/>
    </w:rPr>
  </w:style>
  <w:style w:type="paragraph" w:styleId="Heading1">
    <w:name w:val="heading 1"/>
    <w:basedOn w:val="Normal"/>
    <w:next w:val="Normal"/>
    <w:link w:val="Heading1Char"/>
    <w:uiPriority w:val="4"/>
    <w:qFormat/>
    <w:rsid w:val="000102B6"/>
    <w:pPr>
      <w:keepNext/>
      <w:keepLines/>
      <w:spacing w:before="480"/>
      <w:outlineLvl w:val="0"/>
    </w:pPr>
    <w:rPr>
      <w:rFonts w:asciiTheme="majorHAnsi" w:eastAsiaTheme="majorEastAsia" w:hAnsiTheme="majorHAnsi" w:cstheme="majorBidi"/>
      <w:color w:val="2683C6" w:themeColor="accent2"/>
      <w:sz w:val="30"/>
      <w:szCs w:val="30"/>
    </w:rPr>
  </w:style>
  <w:style w:type="paragraph" w:styleId="Heading2">
    <w:name w:val="heading 2"/>
    <w:basedOn w:val="Normal"/>
    <w:next w:val="Normal"/>
    <w:link w:val="Heading2Char"/>
    <w:uiPriority w:val="6"/>
    <w:semiHidden/>
    <w:qFormat/>
    <w:pPr>
      <w:keepNext/>
      <w:keepLines/>
      <w:spacing w:before="200" w:after="80"/>
      <w:outlineLvl w:val="1"/>
    </w:pPr>
    <w:rPr>
      <w:rFonts w:asciiTheme="majorHAnsi" w:eastAsiaTheme="majorEastAsia" w:hAnsiTheme="majorHAnsi" w:cstheme="majorBidi"/>
      <w:color w:val="1CADE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rsid w:val="000102B6"/>
    <w:pPr>
      <w:spacing w:after="1680"/>
      <w:contextualSpacing/>
    </w:pPr>
    <w:rPr>
      <w:rFonts w:asciiTheme="majorHAnsi" w:hAnsiTheme="majorHAnsi"/>
      <w:b/>
      <w:caps/>
      <w:color w:val="FFFFFF" w:themeColor="background1"/>
      <w:sz w:val="52"/>
    </w:rPr>
  </w:style>
  <w:style w:type="character" w:customStyle="1" w:styleId="TitleChar">
    <w:name w:val="Title Char"/>
    <w:basedOn w:val="DefaultParagraphFont"/>
    <w:link w:val="Title"/>
    <w:uiPriority w:val="6"/>
    <w:rsid w:val="000102B6"/>
    <w:rPr>
      <w:rFonts w:asciiTheme="majorHAnsi" w:hAnsiTheme="majorHAnsi"/>
      <w:b/>
      <w:caps/>
      <w:color w:val="FFFFFF" w:themeColor="background1"/>
      <w:sz w:val="52"/>
      <w:szCs w:val="20"/>
    </w:rPr>
  </w:style>
  <w:style w:type="paragraph" w:customStyle="1" w:styleId="RowHeading">
    <w:name w:val="Row Heading"/>
    <w:basedOn w:val="Normal"/>
    <w:uiPriority w:val="5"/>
    <w:semiHidden/>
    <w:qFormat/>
    <w:rPr>
      <w:b/>
      <w:bCs/>
    </w:rPr>
  </w:style>
  <w:style w:type="table" w:styleId="TableGrid">
    <w:name w:val="Table Grid"/>
    <w:basedOn w:val="TableNormal"/>
    <w:uiPriority w:val="3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Heading">
    <w:name w:val="Form Heading"/>
    <w:basedOn w:val="Normal"/>
    <w:uiPriority w:val="3"/>
    <w:semiHidden/>
    <w:qFormat/>
    <w:pPr>
      <w:spacing w:after="320"/>
      <w:ind w:right="288"/>
    </w:pPr>
    <w:rPr>
      <w:color w:val="595959" w:themeColor="text1" w:themeTint="A6"/>
    </w:rPr>
  </w:style>
  <w:style w:type="paragraph" w:customStyle="1" w:styleId="TableText">
    <w:name w:val="Table Text"/>
    <w:basedOn w:val="Normal"/>
    <w:uiPriority w:val="3"/>
    <w:semiHidden/>
    <w:qFormat/>
    <w:pPr>
      <w:spacing w:after="320"/>
    </w:pPr>
  </w:style>
  <w:style w:type="character" w:customStyle="1" w:styleId="Heading1Char">
    <w:name w:val="Heading 1 Char"/>
    <w:basedOn w:val="DefaultParagraphFont"/>
    <w:link w:val="Heading1"/>
    <w:uiPriority w:val="4"/>
    <w:rsid w:val="000102B6"/>
    <w:rPr>
      <w:rFonts w:asciiTheme="majorHAnsi" w:eastAsiaTheme="majorEastAsia" w:hAnsiTheme="majorHAnsi" w:cstheme="majorBidi"/>
      <w:color w:val="2683C6" w:themeColor="accent2"/>
      <w:sz w:val="30"/>
      <w:szCs w:val="30"/>
    </w:rPr>
  </w:style>
  <w:style w:type="paragraph" w:styleId="ListNumber">
    <w:name w:val="List Number"/>
    <w:basedOn w:val="Normal"/>
    <w:uiPriority w:val="9"/>
    <w:semiHidden/>
    <w:qFormat/>
    <w:pPr>
      <w:numPr>
        <w:numId w:val="1"/>
      </w:numPr>
      <w:spacing w:after="200"/>
    </w:pPr>
  </w:style>
  <w:style w:type="character" w:customStyle="1" w:styleId="Heading2Char">
    <w:name w:val="Heading 2 Char"/>
    <w:basedOn w:val="DefaultParagraphFont"/>
    <w:link w:val="Heading2"/>
    <w:uiPriority w:val="6"/>
    <w:semiHidden/>
    <w:rsid w:val="000102B6"/>
    <w:rPr>
      <w:rFonts w:asciiTheme="majorHAnsi" w:eastAsiaTheme="majorEastAsia" w:hAnsiTheme="majorHAnsi" w:cstheme="majorBidi"/>
      <w:color w:val="1CADE4" w:themeColor="accent1"/>
      <w:sz w:val="24"/>
      <w:szCs w:val="20"/>
    </w:rPr>
  </w:style>
  <w:style w:type="paragraph" w:styleId="Footer">
    <w:name w:val="footer"/>
    <w:basedOn w:val="Normal"/>
    <w:link w:val="FooterChar"/>
    <w:uiPriority w:val="99"/>
    <w:unhideWhenUsed/>
    <w:qFormat/>
    <w:pPr>
      <w:spacing w:after="0" w:line="240" w:lineRule="auto"/>
      <w:jc w:val="right"/>
    </w:pPr>
    <w:rPr>
      <w:color w:val="1CADE4" w:themeColor="accent1"/>
    </w:rPr>
  </w:style>
  <w:style w:type="character" w:customStyle="1" w:styleId="FooterChar">
    <w:name w:val="Footer Char"/>
    <w:basedOn w:val="DefaultParagraphFont"/>
    <w:link w:val="Footer"/>
    <w:uiPriority w:val="99"/>
    <w:rPr>
      <w:color w:val="1CADE4" w:themeColor="accent1"/>
      <w:sz w:val="20"/>
      <w:szCs w:val="20"/>
    </w:rPr>
  </w:style>
  <w:style w:type="paragraph" w:styleId="NormalWeb">
    <w:name w:val="Normal (Web)"/>
    <w:basedOn w:val="Normal"/>
    <w:uiPriority w:val="99"/>
    <w:semiHidden/>
    <w:unhideWhenUsed/>
    <w:rsid w:val="00560F76"/>
    <w:pPr>
      <w:spacing w:before="100" w:beforeAutospacing="1" w:after="100" w:afterAutospacing="1" w:line="240" w:lineRule="auto"/>
    </w:pPr>
    <w:rPr>
      <w:rFonts w:ascii="Times New Roman" w:hAnsi="Times New Roman" w:cs="Times New Roman"/>
      <w:color w:val="auto"/>
      <w:szCs w:val="24"/>
    </w:rPr>
  </w:style>
  <w:style w:type="paragraph" w:styleId="BalloonText">
    <w:name w:val="Balloon Text"/>
    <w:basedOn w:val="Normal"/>
    <w:link w:val="BalloonTextChar"/>
    <w:uiPriority w:val="99"/>
    <w:semiHidden/>
    <w:unhideWhenUsed/>
    <w:rsid w:val="00560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76"/>
    <w:rPr>
      <w:rFonts w:ascii="Segoe UI" w:hAnsi="Segoe UI" w:cs="Segoe UI"/>
      <w:sz w:val="18"/>
      <w:szCs w:val="18"/>
    </w:rPr>
  </w:style>
  <w:style w:type="paragraph" w:styleId="ListBullet">
    <w:name w:val="List Bullet"/>
    <w:basedOn w:val="Normal"/>
    <w:uiPriority w:val="10"/>
    <w:qFormat/>
    <w:rsid w:val="00840C37"/>
    <w:pPr>
      <w:numPr>
        <w:numId w:val="3"/>
      </w:numPr>
      <w:spacing w:before="100" w:after="100" w:line="240" w:lineRule="auto"/>
      <w:contextualSpacing/>
    </w:pPr>
    <w:rPr>
      <w:szCs w:val="21"/>
    </w:rPr>
  </w:style>
  <w:style w:type="paragraph" w:styleId="Header">
    <w:name w:val="header"/>
    <w:basedOn w:val="Normal"/>
    <w:link w:val="HeaderChar"/>
    <w:uiPriority w:val="99"/>
    <w:semiHidden/>
    <w:rsid w:val="005442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02B6"/>
    <w:rPr>
      <w:sz w:val="24"/>
      <w:szCs w:val="20"/>
    </w:rPr>
  </w:style>
  <w:style w:type="character" w:styleId="PlaceholderText">
    <w:name w:val="Placeholder Text"/>
    <w:basedOn w:val="DefaultParagraphFont"/>
    <w:uiPriority w:val="99"/>
    <w:semiHidden/>
    <w:rsid w:val="00DC5CA9"/>
    <w:rPr>
      <w:color w:val="808080"/>
    </w:rPr>
  </w:style>
  <w:style w:type="paragraph" w:customStyle="1" w:styleId="Details">
    <w:name w:val="Details"/>
    <w:basedOn w:val="Normal"/>
    <w:qFormat/>
    <w:rsid w:val="00840C37"/>
    <w:pPr>
      <w:spacing w:before="360"/>
      <w:contextualSpacing/>
    </w:pPr>
    <w:rPr>
      <w:color w:val="auto"/>
      <w:sz w:val="30"/>
    </w:rPr>
  </w:style>
  <w:style w:type="paragraph" w:styleId="NoSpacing">
    <w:name w:val="No Spacing"/>
    <w:uiPriority w:val="99"/>
    <w:qFormat/>
    <w:rsid w:val="0048066F"/>
    <w:pPr>
      <w:spacing w:after="0" w:line="240" w:lineRule="auto"/>
    </w:pPr>
    <w:rPr>
      <w:color w:val="404040" w:themeColor="text1" w:themeTint="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unting\AppData\Roaming\Microsoft\Templates\Education%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C9D5B39F2454C629724AAB8AC3943B9"/>
        <w:category>
          <w:name w:val="General"/>
          <w:gallery w:val="placeholder"/>
        </w:category>
        <w:types>
          <w:type w:val="bbPlcHdr"/>
        </w:types>
        <w:behaviors>
          <w:behavior w:val="content"/>
        </w:behaviors>
        <w:guid w:val="{37C65744-4FA6-4F76-B5DD-1E721941C5B3}"/>
      </w:docPartPr>
      <w:docPartBody>
        <w:p w:rsidR="00000000" w:rsidRDefault="006A7CEA">
          <w:pPr>
            <w:pStyle w:val="CC9D5B39F2454C629724AAB8AC3943B9"/>
          </w:pPr>
          <w:r w:rsidRPr="00CA6B4F">
            <w:t>Approval of Minutes</w:t>
          </w:r>
        </w:p>
      </w:docPartBody>
    </w:docPart>
    <w:docPart>
      <w:docPartPr>
        <w:name w:val="29C706C3325F4761B9A5F8CF6BEE22FA"/>
        <w:category>
          <w:name w:val="General"/>
          <w:gallery w:val="placeholder"/>
        </w:category>
        <w:types>
          <w:type w:val="bbPlcHdr"/>
        </w:types>
        <w:behaviors>
          <w:behavior w:val="content"/>
        </w:behaviors>
        <w:guid w:val="{90DBE840-176F-4E7A-A982-EBA2D442F6C7}"/>
      </w:docPartPr>
      <w:docPartBody>
        <w:p w:rsidR="00000000" w:rsidRDefault="006A7CEA">
          <w:pPr>
            <w:pStyle w:val="29C706C3325F4761B9A5F8CF6BEE22FA"/>
          </w:pPr>
          <w:r w:rsidRPr="00CA6B4F">
            <w:t>Next Meeting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CEA"/>
    <w:rsid w:val="006A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4"/>
    <w:qFormat/>
    <w:pPr>
      <w:keepNext/>
      <w:keepLines/>
      <w:spacing w:before="480" w:after="120" w:line="264" w:lineRule="auto"/>
      <w:outlineLvl w:val="0"/>
    </w:pPr>
    <w:rPr>
      <w:rFonts w:asciiTheme="majorHAnsi" w:eastAsiaTheme="majorEastAsia" w:hAnsiTheme="majorHAnsi" w:cstheme="majorBidi"/>
      <w:color w:val="ED7D31" w:themeColor="accent2"/>
      <w:sz w:val="30"/>
      <w:szCs w:val="3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33242E857A4C628675DCB7D22386B3">
    <w:name w:val="7F33242E857A4C628675DCB7D22386B3"/>
  </w:style>
  <w:style w:type="character" w:styleId="PlaceholderText">
    <w:name w:val="Placeholder Text"/>
    <w:basedOn w:val="DefaultParagraphFont"/>
    <w:uiPriority w:val="99"/>
    <w:semiHidden/>
    <w:rPr>
      <w:color w:val="808080"/>
    </w:rPr>
  </w:style>
  <w:style w:type="paragraph" w:customStyle="1" w:styleId="EF96A5506F1C4CF6B7FE53B5AF2E549E">
    <w:name w:val="EF96A5506F1C4CF6B7FE53B5AF2E549E"/>
  </w:style>
  <w:style w:type="paragraph" w:customStyle="1" w:styleId="D40226D7EFF646E8A76DCF40A181BB8F">
    <w:name w:val="D40226D7EFF646E8A76DCF40A181BB8F"/>
  </w:style>
  <w:style w:type="paragraph" w:customStyle="1" w:styleId="72206D0EB16E438AA6BB87A39FD4900B">
    <w:name w:val="72206D0EB16E438AA6BB87A39FD4900B"/>
  </w:style>
  <w:style w:type="paragraph" w:customStyle="1" w:styleId="146AC2B3D91F4BCE81218CDC21067457">
    <w:name w:val="146AC2B3D91F4BCE81218CDC21067457"/>
  </w:style>
  <w:style w:type="paragraph" w:customStyle="1" w:styleId="852CE6E05AD047D59F5FDF64D0EFA16E">
    <w:name w:val="852CE6E05AD047D59F5FDF64D0EFA16E"/>
  </w:style>
  <w:style w:type="paragraph" w:customStyle="1" w:styleId="CC9D5B39F2454C629724AAB8AC3943B9">
    <w:name w:val="CC9D5B39F2454C629724AAB8AC3943B9"/>
  </w:style>
  <w:style w:type="paragraph" w:customStyle="1" w:styleId="7BE4D1507CDF4627A5BA49B5F0F5CF99">
    <w:name w:val="7BE4D1507CDF4627A5BA49B5F0F5CF99"/>
  </w:style>
  <w:style w:type="paragraph" w:customStyle="1" w:styleId="0620252A927D49739AE7C8BE1EF82C0B">
    <w:name w:val="0620252A927D49739AE7C8BE1EF82C0B"/>
  </w:style>
  <w:style w:type="paragraph" w:customStyle="1" w:styleId="2567F845D26D41BEAC16F6C49C6DA584">
    <w:name w:val="2567F845D26D41BEAC16F6C49C6DA584"/>
  </w:style>
  <w:style w:type="paragraph" w:customStyle="1" w:styleId="5A47DED123464687A00EE2D061844CD7">
    <w:name w:val="5A47DED123464687A00EE2D061844CD7"/>
  </w:style>
  <w:style w:type="paragraph" w:customStyle="1" w:styleId="D9CC7D441F424A36B5762FA30890209B">
    <w:name w:val="D9CC7D441F424A36B5762FA30890209B"/>
  </w:style>
  <w:style w:type="paragraph" w:customStyle="1" w:styleId="9768A77609444092B810CD107F1E6CB8">
    <w:name w:val="9768A77609444092B810CD107F1E6CB8"/>
  </w:style>
  <w:style w:type="paragraph" w:customStyle="1" w:styleId="BC54EF8B013B48E2B7264A4DD0E9B34E">
    <w:name w:val="BC54EF8B013B48E2B7264A4DD0E9B34E"/>
  </w:style>
  <w:style w:type="paragraph" w:customStyle="1" w:styleId="E977160B6F1941BDAD149FFA7039245D">
    <w:name w:val="E977160B6F1941BDAD149FFA7039245D"/>
  </w:style>
  <w:style w:type="paragraph" w:customStyle="1" w:styleId="C3C73FF591A5489185330B56DE8D1B76">
    <w:name w:val="C3C73FF591A5489185330B56DE8D1B76"/>
  </w:style>
  <w:style w:type="paragraph" w:customStyle="1" w:styleId="61EB04CDDCEA43E7B6860A10829EF5F7">
    <w:name w:val="61EB04CDDCEA43E7B6860A10829EF5F7"/>
  </w:style>
  <w:style w:type="paragraph" w:customStyle="1" w:styleId="D29C661987174E8395F3EAEC117C42C7">
    <w:name w:val="D29C661987174E8395F3EAEC117C42C7"/>
  </w:style>
  <w:style w:type="paragraph" w:customStyle="1" w:styleId="4ED84791A25B48E4BA8A372FCFEB39F5">
    <w:name w:val="4ED84791A25B48E4BA8A372FCFEB39F5"/>
  </w:style>
  <w:style w:type="character" w:customStyle="1" w:styleId="Heading1Char">
    <w:name w:val="Heading 1 Char"/>
    <w:basedOn w:val="DefaultParagraphFont"/>
    <w:link w:val="Heading1"/>
    <w:uiPriority w:val="4"/>
    <w:rPr>
      <w:rFonts w:asciiTheme="majorHAnsi" w:eastAsiaTheme="majorEastAsia" w:hAnsiTheme="majorHAnsi" w:cstheme="majorBidi"/>
      <w:color w:val="ED7D31" w:themeColor="accent2"/>
      <w:sz w:val="30"/>
      <w:szCs w:val="30"/>
      <w:lang w:eastAsia="ja-JP"/>
    </w:rPr>
  </w:style>
  <w:style w:type="paragraph" w:customStyle="1" w:styleId="3BEF4ED2ACF0403993E07BBEA0B14F9F">
    <w:name w:val="3BEF4ED2ACF0403993E07BBEA0B14F9F"/>
  </w:style>
  <w:style w:type="paragraph" w:styleId="ListBullet">
    <w:name w:val="List Bullet"/>
    <w:basedOn w:val="Normal"/>
    <w:uiPriority w:val="10"/>
    <w:qFormat/>
    <w:pPr>
      <w:numPr>
        <w:numId w:val="1"/>
      </w:numPr>
      <w:spacing w:before="100" w:after="100" w:line="240" w:lineRule="auto"/>
      <w:contextualSpacing/>
    </w:pPr>
    <w:rPr>
      <w:color w:val="404040" w:themeColor="text1" w:themeTint="BF"/>
      <w:sz w:val="24"/>
      <w:szCs w:val="21"/>
      <w:lang w:eastAsia="ja-JP"/>
    </w:rPr>
  </w:style>
  <w:style w:type="paragraph" w:customStyle="1" w:styleId="651F0FBF914743F894A7F223CE7AB1F7">
    <w:name w:val="651F0FBF914743F894A7F223CE7AB1F7"/>
  </w:style>
  <w:style w:type="paragraph" w:customStyle="1" w:styleId="8FA14119184043B0AE384342CDD63576">
    <w:name w:val="8FA14119184043B0AE384342CDD63576"/>
  </w:style>
  <w:style w:type="paragraph" w:customStyle="1" w:styleId="CC314EC90B944BF2A8A55E63C73438B2">
    <w:name w:val="CC314EC90B944BF2A8A55E63C73438B2"/>
  </w:style>
  <w:style w:type="paragraph" w:customStyle="1" w:styleId="3770AEDF3FA24DE68C13717BD3025A41">
    <w:name w:val="3770AEDF3FA24DE68C13717BD3025A41"/>
  </w:style>
  <w:style w:type="paragraph" w:customStyle="1" w:styleId="8C73150B154745238461D6993810488F">
    <w:name w:val="8C73150B154745238461D6993810488F"/>
  </w:style>
  <w:style w:type="paragraph" w:customStyle="1" w:styleId="FA32F222EBCE4483B71A0859F98F1102">
    <w:name w:val="FA32F222EBCE4483B71A0859F98F1102"/>
  </w:style>
  <w:style w:type="paragraph" w:customStyle="1" w:styleId="29C706C3325F4761B9A5F8CF6BEE22FA">
    <w:name w:val="29C706C3325F4761B9A5F8CF6BEE22FA"/>
  </w:style>
  <w:style w:type="paragraph" w:customStyle="1" w:styleId="A2AE00901DCD4EB4B62DEA0C70A1E3C3">
    <w:name w:val="A2AE00901DCD4EB4B62DEA0C70A1E3C3"/>
  </w:style>
  <w:style w:type="paragraph" w:customStyle="1" w:styleId="AF4B05841C034B91BCDAE91D8B116D69">
    <w:name w:val="AF4B05841C034B91BCDAE91D8B116D69"/>
  </w:style>
  <w:style w:type="paragraph" w:customStyle="1" w:styleId="22D51D156F5E4F0980D1B1B8E77CE661">
    <w:name w:val="22D51D156F5E4F0980D1B1B8E77CE661"/>
  </w:style>
  <w:style w:type="paragraph" w:customStyle="1" w:styleId="FBAACE978A334FFAB68F2E7388302DA2">
    <w:name w:val="FBAACE978A334FFAB68F2E7388302DA2"/>
    <w:rsid w:val="006A7C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27B9BB-1AEF-4951-BFBA-F9133C80F3EA}">
  <ds:schemaRefs>
    <ds:schemaRef ds:uri="http://purl.org/dc/elements/1.1/"/>
    <ds:schemaRef ds:uri="http://schemas.microsoft.com/office/2006/documentManagement/types"/>
    <ds:schemaRef ds:uri="http://purl.org/dc/dcmitype/"/>
    <ds:schemaRef ds:uri="http://schemas.microsoft.com/sharepoint/v3"/>
    <ds:schemaRef ds:uri="http://schemas.microsoft.com/office/2006/metadata/properties"/>
    <ds:schemaRef ds:uri="fb0879af-3eba-417a-a55a-ffe6dcd6ca77"/>
    <ds:schemaRef ds:uri="http://schemas.microsoft.com/office/infopath/2007/PartnerControls"/>
    <ds:schemaRef ds:uri="http://www.w3.org/XML/1998/namespace"/>
    <ds:schemaRef ds:uri="http://schemas.openxmlformats.org/package/2006/metadata/core-properties"/>
    <ds:schemaRef ds:uri="6dc4bcd6-49db-4c07-9060-8acfc67cef9f"/>
    <ds:schemaRef ds:uri="http://purl.org/dc/terms/"/>
  </ds:schemaRefs>
</ds:datastoreItem>
</file>

<file path=customXml/itemProps2.xml><?xml version="1.0" encoding="utf-8"?>
<ds:datastoreItem xmlns:ds="http://schemas.openxmlformats.org/officeDocument/2006/customXml" ds:itemID="{89D12675-D78A-439E-8491-64F8D6298806}">
  <ds:schemaRefs>
    <ds:schemaRef ds:uri="http://schemas.microsoft.com/sharepoint/v3/contenttype/forms"/>
  </ds:schemaRefs>
</ds:datastoreItem>
</file>

<file path=customXml/itemProps3.xml><?xml version="1.0" encoding="utf-8"?>
<ds:datastoreItem xmlns:ds="http://schemas.openxmlformats.org/officeDocument/2006/customXml" ds:itemID="{A3AFB461-0670-44F6-A0E0-FEEB7D8A6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Education minutes</Template>
  <TotalTime>21</TotalTime>
  <Pages>1</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FSW</dc:creator>
  <cp:keywords/>
  <dc:description/>
  <cp:lastModifiedBy>Eleanor E. Bunting</cp:lastModifiedBy>
  <cp:revision>1</cp:revision>
  <dcterms:created xsi:type="dcterms:W3CDTF">2020-01-14T16:37:00Z</dcterms:created>
  <dcterms:modified xsi:type="dcterms:W3CDTF">2020-01-14T16:58:00Z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