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9DAC4" w14:textId="06401CC0" w:rsidR="0001626D" w:rsidRPr="000102B6" w:rsidRDefault="00B10162" w:rsidP="000102B6">
      <w:pPr>
        <w:pStyle w:val="Title"/>
      </w:pPr>
      <w:bookmarkStart w:id="0" w:name="_GoBack"/>
      <w:bookmarkEnd w:id="0"/>
      <w:r>
        <w:t>academic technology</w:t>
      </w:r>
    </w:p>
    <w:p w14:paraId="6E7A7A53" w14:textId="77777777" w:rsidR="00560F76" w:rsidRPr="000102B6" w:rsidRDefault="000102B6" w:rsidP="000102B6">
      <w:pPr>
        <w:pStyle w:val="Title"/>
      </w:pPr>
      <w:r w:rsidRPr="000102B6">
        <w:t>Minutes</w:t>
      </w:r>
    </w:p>
    <w:p w14:paraId="6BB3BC48" w14:textId="120277D0" w:rsidR="00DC5CA9" w:rsidRPr="00317906" w:rsidRDefault="008962D9" w:rsidP="000102B6">
      <w:pPr>
        <w:pStyle w:val="Details"/>
        <w:spacing w:before="0"/>
      </w:pPr>
      <w:r w:rsidRPr="00317906">
        <w:rPr>
          <w:b/>
        </w:rPr>
        <w:t>Date</w:t>
      </w:r>
      <w:r w:rsidRPr="00317906">
        <w:t>:</w:t>
      </w:r>
      <w:r w:rsidR="00DC5CA9" w:rsidRPr="00317906">
        <w:t xml:space="preserve"> </w:t>
      </w:r>
      <w:r w:rsidR="00B10162">
        <w:t>April 18, 2019</w:t>
      </w:r>
    </w:p>
    <w:p w14:paraId="694B195A" w14:textId="3462D0A9" w:rsidR="00DC5CA9" w:rsidRPr="00317906" w:rsidRDefault="008962D9" w:rsidP="00317906">
      <w:pPr>
        <w:pStyle w:val="Details"/>
      </w:pPr>
      <w:r w:rsidRPr="00317906">
        <w:rPr>
          <w:b/>
        </w:rPr>
        <w:t>Time</w:t>
      </w:r>
      <w:r w:rsidRPr="00317906">
        <w:t>:</w:t>
      </w:r>
      <w:r w:rsidR="00DC5CA9" w:rsidRPr="00317906">
        <w:t xml:space="preserve"> </w:t>
      </w:r>
      <w:r w:rsidR="00B10162">
        <w:t>2-3</w:t>
      </w:r>
    </w:p>
    <w:p w14:paraId="01189400" w14:textId="0439C714" w:rsidR="00DC5CA9" w:rsidRPr="00317906" w:rsidRDefault="008962D9" w:rsidP="00317906">
      <w:pPr>
        <w:pStyle w:val="Details"/>
      </w:pPr>
      <w:r w:rsidRPr="00317906">
        <w:rPr>
          <w:b/>
        </w:rPr>
        <w:t>Facilitator</w:t>
      </w:r>
      <w:r w:rsidRPr="00317906">
        <w:t>:</w:t>
      </w:r>
      <w:r w:rsidR="00DC5CA9" w:rsidRPr="00317906">
        <w:t xml:space="preserve"> </w:t>
      </w:r>
      <w:r w:rsidR="00B10162">
        <w:t>Ellie Bunting</w:t>
      </w:r>
    </w:p>
    <w:sdt>
      <w:sdtPr>
        <w:alias w:val="Approval of minutes:"/>
        <w:tag w:val="Approval of minutes:"/>
        <w:id w:val="96078072"/>
        <w:placeholder>
          <w:docPart w:val="905862395B1A4C2BAF708D94A5932A12"/>
        </w:placeholder>
        <w:temporary/>
        <w:showingPlcHdr/>
        <w15:appearance w15:val="hidden"/>
      </w:sdtPr>
      <w:sdtEndPr/>
      <w:sdtContent>
        <w:p w14:paraId="728E9645" w14:textId="77777777" w:rsidR="00CA6B4F" w:rsidRPr="00CA6B4F" w:rsidRDefault="00CA6B4F" w:rsidP="000102B6">
          <w:pPr>
            <w:pStyle w:val="Heading1"/>
          </w:pPr>
          <w:r w:rsidRPr="00CA6B4F">
            <w:t>Approval of Minutes</w:t>
          </w:r>
        </w:p>
      </w:sdtContent>
    </w:sdt>
    <w:p w14:paraId="6327BFEA" w14:textId="6C810D52" w:rsidR="00CA6B4F" w:rsidRPr="00CA6B4F" w:rsidRDefault="00B10162" w:rsidP="00CA6B4F">
      <w:pPr>
        <w:rPr>
          <w:color w:val="000000" w:themeColor="text1"/>
        </w:rPr>
      </w:pPr>
      <w:r>
        <w:rPr>
          <w:color w:val="000000" w:themeColor="text1"/>
        </w:rPr>
        <w:t xml:space="preserve">The minutes from the March meeting were approved. </w:t>
      </w:r>
    </w:p>
    <w:p w14:paraId="06FA4EC0" w14:textId="1D03BC72" w:rsidR="00CA6B4F" w:rsidRPr="00CA6B4F" w:rsidRDefault="00B10162" w:rsidP="000102B6">
      <w:pPr>
        <w:pStyle w:val="Heading1"/>
      </w:pPr>
      <w:proofErr w:type="spellStart"/>
      <w:r>
        <w:t>Proctorio</w:t>
      </w:r>
      <w:proofErr w:type="spellEnd"/>
      <w:r>
        <w:t xml:space="preserve"> </w:t>
      </w:r>
    </w:p>
    <w:p w14:paraId="4BABCDF4" w14:textId="7CF8951D" w:rsidR="00CA6B4F" w:rsidRPr="00CA6B4F" w:rsidRDefault="00B10162" w:rsidP="0048066F">
      <w:pPr>
        <w:rPr>
          <w:color w:val="000000" w:themeColor="text1"/>
        </w:rPr>
      </w:pPr>
      <w:r>
        <w:rPr>
          <w:color w:val="000000" w:themeColor="text1"/>
        </w:rPr>
        <w:t xml:space="preserve">People are still having problems with using </w:t>
      </w:r>
      <w:proofErr w:type="spellStart"/>
      <w:r>
        <w:rPr>
          <w:color w:val="000000" w:themeColor="text1"/>
        </w:rPr>
        <w:t>Proctorio</w:t>
      </w:r>
      <w:proofErr w:type="spellEnd"/>
      <w:r>
        <w:rPr>
          <w:color w:val="000000" w:themeColor="text1"/>
        </w:rPr>
        <w:t>.  A sub-committee was formed to continue looking into options for online testing.</w:t>
      </w:r>
    </w:p>
    <w:p w14:paraId="1908D7F2" w14:textId="2AE8F1AF" w:rsidR="00CA6B4F" w:rsidRPr="00CA6B4F" w:rsidRDefault="00B10162" w:rsidP="000102B6">
      <w:pPr>
        <w:pStyle w:val="Heading1"/>
      </w:pPr>
      <w:r>
        <w:t xml:space="preserve">Course Development Process </w:t>
      </w:r>
    </w:p>
    <w:p w14:paraId="03510B47" w14:textId="090BB103" w:rsidR="00CA6B4F" w:rsidRPr="0048066F" w:rsidRDefault="00B10162" w:rsidP="0048066F">
      <w:r>
        <w:t>The committee has been discussing different ways to approach compensation for the online course development since we have been charged with reducing the amount spent on development.  Roz Jester presented some options including using incentives and rewards rather than paying a stipend for development.  The committee endorsed the idea of having all faculty who wish to develop an online course complete a DEV 101 class.  Upon completion of the class, the person would be paid a stipend and would be allowed to create online courses.  Under this proposal, the college would not own the course.  It would belong to the developer.  All courses would need to go through Quality Matters.  High Quality courses and OER courses could be incentivized by stipends.  No action was taken on the proposal because the committee ran out of time.</w:t>
      </w:r>
    </w:p>
    <w:p w14:paraId="572A4449" w14:textId="0DB8AD7E" w:rsidR="00CA6B4F" w:rsidRPr="00CA6B4F" w:rsidRDefault="00B10162" w:rsidP="000102B6">
      <w:pPr>
        <w:pStyle w:val="Heading1"/>
      </w:pPr>
      <w:r>
        <w:t>Bargaining</w:t>
      </w:r>
    </w:p>
    <w:p w14:paraId="602D1A94" w14:textId="66C36A05" w:rsidR="0048066F" w:rsidRPr="0048066F" w:rsidRDefault="00B10162" w:rsidP="00B10162">
      <w:r>
        <w:t xml:space="preserve">Several issues related to online learning will be coming up this summer when the new CBA is bargained.  We will be looking at online office hours, the course development process, and any payment made for course development. </w:t>
      </w:r>
    </w:p>
    <w:sectPr w:rsidR="0048066F" w:rsidRPr="0048066F" w:rsidSect="000102B6">
      <w:headerReference w:type="default" r:id="rId10"/>
      <w:footerReference w:type="default" r:id="rId11"/>
      <w:headerReference w:type="first" r:id="rId12"/>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110F5" w14:textId="77777777" w:rsidR="00281CF9" w:rsidRDefault="00281CF9">
      <w:pPr>
        <w:spacing w:after="0" w:line="240" w:lineRule="auto"/>
      </w:pPr>
      <w:r>
        <w:separator/>
      </w:r>
    </w:p>
  </w:endnote>
  <w:endnote w:type="continuationSeparator" w:id="0">
    <w:p w14:paraId="405CD0DC" w14:textId="77777777" w:rsidR="00281CF9" w:rsidRDefault="00281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2C048" w14:textId="77777777" w:rsidR="0001626D" w:rsidRPr="00544235" w:rsidRDefault="00317906">
    <w:pPr>
      <w:pStyle w:val="Footer"/>
      <w:rPr>
        <w:color w:val="335B74" w:themeColor="text2"/>
      </w:rPr>
    </w:pPr>
    <w:r>
      <w:rPr>
        <w:noProof/>
      </w:rPr>
      <mc:AlternateContent>
        <mc:Choice Requires="wps">
          <w:drawing>
            <wp:anchor distT="0" distB="0" distL="114300" distR="114300" simplePos="0" relativeHeight="251661312" behindDoc="0" locked="0" layoutInCell="1" allowOverlap="1" wp14:anchorId="2F4FFB71" wp14:editId="2A6DD919">
              <wp:simplePos x="0" y="0"/>
              <wp:positionH relativeFrom="column">
                <wp:posOffset>-715645</wp:posOffset>
              </wp:positionH>
              <wp:positionV relativeFrom="paragraph">
                <wp:posOffset>154305</wp:posOffset>
              </wp:positionV>
              <wp:extent cx="7833207" cy="447841"/>
              <wp:effectExtent l="0" t="0" r="0" b="9525"/>
              <wp:wrapNone/>
              <wp:docPr id="5" name="Rectangle 5" descr="decorative element"/>
              <wp:cNvGraphicFramePr/>
              <a:graphic xmlns:a="http://schemas.openxmlformats.org/drawingml/2006/main">
                <a:graphicData uri="http://schemas.microsoft.com/office/word/2010/wordprocessingShape">
                  <wps:wsp>
                    <wps:cNvSpPr/>
                    <wps:spPr>
                      <a:xfrm>
                        <a:off x="0" y="0"/>
                        <a:ext cx="7833207" cy="447841"/>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82FA15" id="Rectangle 5" o:spid="_x0000_s1026" alt="decorative element" style="position:absolute;margin-left:-56.35pt;margin-top:12.15pt;width:616.8pt;height:3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" fillcolor="#1cade4 [3204]" stroked="f" strokeweight="1pt">
              <v:fill color2="#1481ab [2404]" rotate="t" angle="270" colors="0 #1cade4;62259f #1482ac" focus="100%" type="gradient"/>
            </v:rect>
          </w:pict>
        </mc:Fallback>
      </mc:AlternateContent>
    </w:r>
    <w:r w:rsidR="00DA4A43" w:rsidRPr="00544235">
      <w:rPr>
        <w:color w:val="335B74" w:themeColor="text2"/>
      </w:rPr>
      <w:fldChar w:fldCharType="begin"/>
    </w:r>
    <w:r w:rsidR="00DA4A43" w:rsidRPr="00544235">
      <w:rPr>
        <w:color w:val="335B74" w:themeColor="text2"/>
      </w:rPr>
      <w:instrText xml:space="preserve"> PAGE   \* MERGEFORMAT </w:instrText>
    </w:r>
    <w:r w:rsidR="00DA4A43" w:rsidRPr="00544235">
      <w:rPr>
        <w:color w:val="335B74" w:themeColor="text2"/>
      </w:rPr>
      <w:fldChar w:fldCharType="separate"/>
    </w:r>
    <w:r w:rsidR="00DF3520">
      <w:rPr>
        <w:noProof/>
        <w:color w:val="335B74" w:themeColor="text2"/>
      </w:rPr>
      <w:t>2</w:t>
    </w:r>
    <w:r w:rsidR="00DA4A43" w:rsidRPr="00544235">
      <w:rPr>
        <w:noProof/>
        <w:color w:val="335B74"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B9FDA" w14:textId="77777777" w:rsidR="00281CF9" w:rsidRDefault="00281CF9">
      <w:pPr>
        <w:spacing w:after="0" w:line="240" w:lineRule="auto"/>
      </w:pPr>
      <w:r>
        <w:separator/>
      </w:r>
    </w:p>
  </w:footnote>
  <w:footnote w:type="continuationSeparator" w:id="0">
    <w:p w14:paraId="71D3A2A9" w14:textId="77777777" w:rsidR="00281CF9" w:rsidRDefault="00281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436CE" w14:textId="77777777" w:rsidR="000102B6" w:rsidRDefault="000102B6">
    <w:pPr>
      <w:pStyle w:val="Header"/>
    </w:pPr>
    <w:r>
      <w:rPr>
        <w:noProof/>
      </w:rPr>
      <mc:AlternateContent>
        <mc:Choice Requires="wps">
          <w:drawing>
            <wp:anchor distT="0" distB="0" distL="114300" distR="114300" simplePos="0" relativeHeight="251663360" behindDoc="0" locked="0" layoutInCell="1" allowOverlap="1" wp14:anchorId="2371784D" wp14:editId="5320E076">
              <wp:simplePos x="0" y="0"/>
              <wp:positionH relativeFrom="column">
                <wp:posOffset>-715645</wp:posOffset>
              </wp:positionH>
              <wp:positionV relativeFrom="paragraph">
                <wp:posOffset>-457200</wp:posOffset>
              </wp:positionV>
              <wp:extent cx="7833207" cy="447841"/>
              <wp:effectExtent l="0" t="0" r="0" b="9525"/>
              <wp:wrapNone/>
              <wp:docPr id="6" name="Rectangle 6" descr="decorative element"/>
              <wp:cNvGraphicFramePr/>
              <a:graphic xmlns:a="http://schemas.openxmlformats.org/drawingml/2006/main">
                <a:graphicData uri="http://schemas.microsoft.com/office/word/2010/wordprocessingShape">
                  <wps:wsp>
                    <wps:cNvSpPr/>
                    <wps:spPr>
                      <a:xfrm>
                        <a:off x="0" y="0"/>
                        <a:ext cx="7833207" cy="447841"/>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E279BE" id="Rectangle 6" o:spid="_x0000_s1026" alt="decorative element" style="position:absolute;margin-left:-56.35pt;margin-top:-36pt;width:616.8pt;height:3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" fillcolor="#1cade4 [3204]" stroked="f" strokeweight="1pt">
              <v:fill color2="#1481ab [2404]" rotate="t" angle="270" colors="0 #1cade4;62259f #1482ac" focus="100%" type="gradie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BEACE" w14:textId="77777777" w:rsidR="00DC5CA9" w:rsidRDefault="00DC5CA9">
    <w:pPr>
      <w:pStyle w:val="Header"/>
    </w:pPr>
    <w:r>
      <w:rPr>
        <w:noProof/>
        <w:color w:val="auto"/>
      </w:rPr>
      <mc:AlternateContent>
        <mc:Choice Requires="wpg">
          <w:drawing>
            <wp:anchor distT="0" distB="0" distL="114300" distR="114300" simplePos="0" relativeHeight="251659264" behindDoc="0" locked="0" layoutInCell="1" allowOverlap="1" wp14:anchorId="532E4CA7" wp14:editId="323F81D4">
              <wp:simplePos x="0" y="0"/>
              <mc:AlternateContent>
                <mc:Choice Requires="wp14">
                  <wp:positionH relativeFrom="page">
                    <wp14:pctPosHOffset>-22900</wp14:pctPosHOffset>
                  </wp:positionH>
                </mc:Choice>
                <mc:Fallback>
                  <wp:positionH relativeFrom="page">
                    <wp:posOffset>-1779270</wp:posOffset>
                  </wp:positionH>
                </mc:Fallback>
              </mc:AlternateContent>
              <mc:AlternateContent>
                <mc:Choice Requires="wp14">
                  <wp:positionV relativeFrom="page">
                    <wp14:pctPosVOffset>-1500</wp14:pctPosVOffset>
                  </wp:positionV>
                </mc:Choice>
                <mc:Fallback>
                  <wp:positionV relativeFrom="page">
                    <wp:posOffset>-150495</wp:posOffset>
                  </wp:positionV>
                </mc:Fallback>
              </mc:AlternateContent>
              <wp:extent cx="10533888" cy="10210800"/>
              <wp:effectExtent l="0" t="0" r="0" b="0"/>
              <wp:wrapNone/>
              <wp:docPr id="4" name="Group 4" descr="decorative element"/>
              <wp:cNvGraphicFramePr/>
              <a:graphic xmlns:a="http://schemas.openxmlformats.org/drawingml/2006/main">
                <a:graphicData uri="http://schemas.microsoft.com/office/word/2010/wordprocessingGroup">
                  <wpg:wgp>
                    <wpg:cNvGrpSpPr/>
                    <wpg:grpSpPr>
                      <a:xfrm>
                        <a:off x="0" y="0"/>
                        <a:ext cx="10533888" cy="10210800"/>
                        <a:chOff x="0" y="0"/>
                        <a:chExt cx="10535285" cy="10210800"/>
                      </a:xfrm>
                    </wpg:grpSpPr>
                    <wps:wsp>
                      <wps:cNvPr id="20" name="Freeform 19">
                        <a:extLst>
                          <a:ext uri="{FF2B5EF4-FFF2-40B4-BE49-F238E27FC236}">
                            <a16:creationId xmlns:a16="http://schemas.microsoft.com/office/drawing/2014/main" id="{7E1B7167-0843-9649-8C5E-3D07F055F899}"/>
                          </a:ext>
                        </a:extLst>
                      </wps:cNvPr>
                      <wps:cNvSpPr/>
                      <wps:spPr>
                        <a:xfrm>
                          <a:off x="1724025" y="28575"/>
                          <a:ext cx="7874635" cy="2145030"/>
                        </a:xfrm>
                        <a:prstGeom prst="rect">
                          <a:avLst/>
                        </a:prstGeom>
                        <a:solidFill>
                          <a:schemeClr val="tx2"/>
                        </a:solidFill>
                        <a:ln w="8460" cap="flat">
                          <a:noFill/>
                          <a:prstDash val="solid"/>
                          <a:miter/>
                        </a:ln>
                      </wps:spPr>
                      <wps:txbx>
                        <w:txbxContent>
                          <w:p w14:paraId="49646FB7" w14:textId="77777777" w:rsidR="00DC5CA9" w:rsidRDefault="00DC5CA9" w:rsidP="00DC5CA9">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18" descr="Parent teacher conference " title="Parent teacher conference ">
                        <a:extLst>
                          <a:ext uri="{FF2B5EF4-FFF2-40B4-BE49-F238E27FC236}">
                            <a16:creationId xmlns:a16="http://schemas.microsoft.com/office/drawing/2014/main" id="{D03A88B1-BFBC-E64E-9E86-FEEE955A1CF0}"/>
                          </a:ext>
                        </a:extLst>
                      </wps:cNvPr>
                      <wps:cNvSpPr/>
                      <wps:spPr>
                        <a:xfrm>
                          <a:off x="6124575" y="104775"/>
                          <a:ext cx="3420835" cy="2067574"/>
                        </a:xfrm>
                        <a:custGeom>
                          <a:avLst/>
                          <a:gdLst>
                            <a:gd name="connsiteX0" fmla="*/ 597266 w 3315255"/>
                            <a:gd name="connsiteY0" fmla="*/ 0 h 2003896"/>
                            <a:gd name="connsiteX1" fmla="*/ 3315255 w 3315255"/>
                            <a:gd name="connsiteY1" fmla="*/ 0 h 2003896"/>
                            <a:gd name="connsiteX2" fmla="*/ 3315255 w 3315255"/>
                            <a:gd name="connsiteY2" fmla="*/ 2003896 h 2003896"/>
                            <a:gd name="connsiteX3" fmla="*/ 911316 w 3315255"/>
                            <a:gd name="connsiteY3" fmla="*/ 2003896 h 2003896"/>
                            <a:gd name="connsiteX4" fmla="*/ 0 w 3315255"/>
                            <a:gd name="connsiteY4" fmla="*/ 970028 h 2003896"/>
                            <a:gd name="connsiteX5" fmla="*/ 597266 w 3315255"/>
                            <a:gd name="connsiteY5" fmla="*/ 0 h 20038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15255" h="2003896">
                              <a:moveTo>
                                <a:pt x="597266" y="0"/>
                              </a:moveTo>
                              <a:lnTo>
                                <a:pt x="3315255" y="0"/>
                              </a:lnTo>
                              <a:lnTo>
                                <a:pt x="3315255" y="2003896"/>
                              </a:lnTo>
                              <a:lnTo>
                                <a:pt x="911316" y="2003896"/>
                              </a:lnTo>
                              <a:lnTo>
                                <a:pt x="0" y="970028"/>
                              </a:lnTo>
                              <a:lnTo>
                                <a:pt x="597266" y="0"/>
                              </a:lnTo>
                              <a:close/>
                            </a:path>
                          </a:pathLst>
                        </a:custGeom>
                        <a:blipFill dpi="0" rotWithShape="1">
                          <a:blip r:embed="rId1"/>
                          <a:srcRect/>
                          <a:stretch>
                            <a:fillRect t="-18000" b="-9000"/>
                          </a:stretch>
                        </a:blip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5" name="Group 15"/>
                      <wpg:cNvGrpSpPr/>
                      <wpg:grpSpPr>
                        <a:xfrm>
                          <a:off x="5591175" y="142875"/>
                          <a:ext cx="1806575" cy="1984375"/>
                          <a:chOff x="34534" y="0"/>
                          <a:chExt cx="1806761" cy="1985392"/>
                        </a:xfrm>
                      </wpg:grpSpPr>
                      <wps:wsp>
                        <wps:cNvPr id="13" name="Parallelogram 12">
                          <a:extLst>
                            <a:ext uri="{FF2B5EF4-FFF2-40B4-BE49-F238E27FC236}">
                              <a16:creationId xmlns:a16="http://schemas.microsoft.com/office/drawing/2014/main" id="{0DF4DB2E-1B08-B444-B2FC-E7FB68181731}"/>
                            </a:ext>
                          </a:extLst>
                        </wps:cNvPr>
                        <wps:cNvSpPr/>
                        <wps:spPr>
                          <a:xfrm rot="17100000">
                            <a:off x="506618" y="650715"/>
                            <a:ext cx="1095043" cy="1574311"/>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741567"/>
                              <a:gd name="connsiteX1" fmla="*/ 649344 w 1182847"/>
                              <a:gd name="connsiteY1" fmla="*/ 0 h 1741567"/>
                              <a:gd name="connsiteX2" fmla="*/ 1182847 w 1182847"/>
                              <a:gd name="connsiteY2" fmla="*/ 0 h 1741567"/>
                              <a:gd name="connsiteX3" fmla="*/ 69651 w 1182847"/>
                              <a:gd name="connsiteY3" fmla="*/ 1741567 h 1741567"/>
                              <a:gd name="connsiteX4" fmla="*/ 0 w 1182847"/>
                              <a:gd name="connsiteY4" fmla="*/ 1009333 h 1741567"/>
                              <a:gd name="connsiteX0" fmla="*/ 0 w 1259962"/>
                              <a:gd name="connsiteY0" fmla="*/ 1142900 h 1741567"/>
                              <a:gd name="connsiteX1" fmla="*/ 726459 w 1259962"/>
                              <a:gd name="connsiteY1" fmla="*/ 0 h 1741567"/>
                              <a:gd name="connsiteX2" fmla="*/ 1259962 w 1259962"/>
                              <a:gd name="connsiteY2" fmla="*/ 0 h 1741567"/>
                              <a:gd name="connsiteX3" fmla="*/ 146766 w 1259962"/>
                              <a:gd name="connsiteY3" fmla="*/ 1741567 h 1741567"/>
                              <a:gd name="connsiteX4" fmla="*/ 0 w 1259962"/>
                              <a:gd name="connsiteY4" fmla="*/ 1142900 h 1741567"/>
                              <a:gd name="connsiteX0" fmla="*/ 0 w 1185600"/>
                              <a:gd name="connsiteY0" fmla="*/ 1142900 h 1741567"/>
                              <a:gd name="connsiteX1" fmla="*/ 726459 w 1185600"/>
                              <a:gd name="connsiteY1" fmla="*/ 0 h 1741567"/>
                              <a:gd name="connsiteX2" fmla="*/ 1185600 w 1185600"/>
                              <a:gd name="connsiteY2" fmla="*/ 176254 h 1741567"/>
                              <a:gd name="connsiteX3" fmla="*/ 146766 w 1185600"/>
                              <a:gd name="connsiteY3" fmla="*/ 1741567 h 1741567"/>
                              <a:gd name="connsiteX4" fmla="*/ 0 w 1185600"/>
                              <a:gd name="connsiteY4" fmla="*/ 1142900 h 1741567"/>
                              <a:gd name="connsiteX0" fmla="*/ 0 w 1185600"/>
                              <a:gd name="connsiteY0" fmla="*/ 1142900 h 1726013"/>
                              <a:gd name="connsiteX1" fmla="*/ 726459 w 1185600"/>
                              <a:gd name="connsiteY1" fmla="*/ 0 h 1726013"/>
                              <a:gd name="connsiteX2" fmla="*/ 1185600 w 1185600"/>
                              <a:gd name="connsiteY2" fmla="*/ 176254 h 1726013"/>
                              <a:gd name="connsiteX3" fmla="*/ 155746 w 1185600"/>
                              <a:gd name="connsiteY3" fmla="*/ 1726013 h 1726013"/>
                              <a:gd name="connsiteX4" fmla="*/ 0 w 1185600"/>
                              <a:gd name="connsiteY4" fmla="*/ 1142900 h 1726013"/>
                              <a:gd name="connsiteX0" fmla="*/ 0 w 1181711"/>
                              <a:gd name="connsiteY0" fmla="*/ 1145145 h 1726013"/>
                              <a:gd name="connsiteX1" fmla="*/ 722570 w 1181711"/>
                              <a:gd name="connsiteY1" fmla="*/ 0 h 1726013"/>
                              <a:gd name="connsiteX2" fmla="*/ 1181711 w 1181711"/>
                              <a:gd name="connsiteY2" fmla="*/ 176254 h 1726013"/>
                              <a:gd name="connsiteX3" fmla="*/ 151857 w 1181711"/>
                              <a:gd name="connsiteY3" fmla="*/ 1726013 h 1726013"/>
                              <a:gd name="connsiteX4" fmla="*/ 0 w 1181711"/>
                              <a:gd name="connsiteY4" fmla="*/ 1145145 h 1726013"/>
                              <a:gd name="connsiteX0" fmla="*/ 0 w 1260018"/>
                              <a:gd name="connsiteY0" fmla="*/ 1145145 h 1726013"/>
                              <a:gd name="connsiteX1" fmla="*/ 722570 w 1260018"/>
                              <a:gd name="connsiteY1" fmla="*/ 0 h 1726013"/>
                              <a:gd name="connsiteX2" fmla="*/ 1260018 w 1260018"/>
                              <a:gd name="connsiteY2" fmla="*/ 158250 h 1726013"/>
                              <a:gd name="connsiteX3" fmla="*/ 151857 w 1260018"/>
                              <a:gd name="connsiteY3" fmla="*/ 1726013 h 1726013"/>
                              <a:gd name="connsiteX4" fmla="*/ 0 w 1260018"/>
                              <a:gd name="connsiteY4" fmla="*/ 1145145 h 1726013"/>
                              <a:gd name="connsiteX0" fmla="*/ 0 w 1260018"/>
                              <a:gd name="connsiteY0" fmla="*/ 1167498 h 1748366"/>
                              <a:gd name="connsiteX1" fmla="*/ 728456 w 1260018"/>
                              <a:gd name="connsiteY1" fmla="*/ 0 h 1748366"/>
                              <a:gd name="connsiteX2" fmla="*/ 1260018 w 1260018"/>
                              <a:gd name="connsiteY2" fmla="*/ 180603 h 1748366"/>
                              <a:gd name="connsiteX3" fmla="*/ 151857 w 1260018"/>
                              <a:gd name="connsiteY3" fmla="*/ 1748366 h 1748366"/>
                              <a:gd name="connsiteX4" fmla="*/ 0 w 1260018"/>
                              <a:gd name="connsiteY4" fmla="*/ 1167498 h 1748366"/>
                              <a:gd name="connsiteX0" fmla="*/ 0 w 1260018"/>
                              <a:gd name="connsiteY0" fmla="*/ 1167498 h 1828672"/>
                              <a:gd name="connsiteX1" fmla="*/ 728456 w 1260018"/>
                              <a:gd name="connsiteY1" fmla="*/ 0 h 1828672"/>
                              <a:gd name="connsiteX2" fmla="*/ 1260018 w 1260018"/>
                              <a:gd name="connsiteY2" fmla="*/ 180603 h 1828672"/>
                              <a:gd name="connsiteX3" fmla="*/ 173386 w 1260018"/>
                              <a:gd name="connsiteY3" fmla="*/ 1828672 h 1828672"/>
                              <a:gd name="connsiteX4" fmla="*/ 0 w 1260018"/>
                              <a:gd name="connsiteY4" fmla="*/ 1167498 h 1828672"/>
                              <a:gd name="connsiteX0" fmla="*/ 0 w 1260018"/>
                              <a:gd name="connsiteY0" fmla="*/ 1167498 h 1868187"/>
                              <a:gd name="connsiteX1" fmla="*/ 728456 w 1260018"/>
                              <a:gd name="connsiteY1" fmla="*/ 0 h 1868187"/>
                              <a:gd name="connsiteX2" fmla="*/ 1260018 w 1260018"/>
                              <a:gd name="connsiteY2" fmla="*/ 180603 h 1868187"/>
                              <a:gd name="connsiteX3" fmla="*/ 181009 w 1260018"/>
                              <a:gd name="connsiteY3" fmla="*/ 1868187 h 1868187"/>
                              <a:gd name="connsiteX4" fmla="*/ 0 w 1260018"/>
                              <a:gd name="connsiteY4" fmla="*/ 1167498 h 1868187"/>
                              <a:gd name="connsiteX0" fmla="*/ 0 w 1095750"/>
                              <a:gd name="connsiteY0" fmla="*/ 1167498 h 1868187"/>
                              <a:gd name="connsiteX1" fmla="*/ 728456 w 1095750"/>
                              <a:gd name="connsiteY1" fmla="*/ 0 h 1868187"/>
                              <a:gd name="connsiteX2" fmla="*/ 1095750 w 1095750"/>
                              <a:gd name="connsiteY2" fmla="*/ 564579 h 1868187"/>
                              <a:gd name="connsiteX3" fmla="*/ 181009 w 1095750"/>
                              <a:gd name="connsiteY3" fmla="*/ 1868187 h 1868187"/>
                              <a:gd name="connsiteX4" fmla="*/ 0 w 1095750"/>
                              <a:gd name="connsiteY4" fmla="*/ 1167498 h 1868187"/>
                              <a:gd name="connsiteX0" fmla="*/ 0 w 1095750"/>
                              <a:gd name="connsiteY0" fmla="*/ 874172 h 1574861"/>
                              <a:gd name="connsiteX1" fmla="*/ 539848 w 1095750"/>
                              <a:gd name="connsiteY1" fmla="*/ 0 h 1574861"/>
                              <a:gd name="connsiteX2" fmla="*/ 1095750 w 1095750"/>
                              <a:gd name="connsiteY2" fmla="*/ 271253 h 1574861"/>
                              <a:gd name="connsiteX3" fmla="*/ 181009 w 1095750"/>
                              <a:gd name="connsiteY3" fmla="*/ 1574861 h 1574861"/>
                              <a:gd name="connsiteX4" fmla="*/ 0 w 1095750"/>
                              <a:gd name="connsiteY4" fmla="*/ 874172 h 15748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95750" h="1574861">
                                <a:moveTo>
                                  <a:pt x="0" y="874172"/>
                                </a:moveTo>
                                <a:lnTo>
                                  <a:pt x="539848" y="0"/>
                                </a:lnTo>
                                <a:lnTo>
                                  <a:pt x="1095750" y="271253"/>
                                </a:lnTo>
                                <a:lnTo>
                                  <a:pt x="181009" y="1574861"/>
                                </a:lnTo>
                                <a:lnTo>
                                  <a:pt x="0" y="874172"/>
                                </a:lnTo>
                                <a:close/>
                              </a:path>
                            </a:pathLst>
                          </a:custGeom>
                          <a:gradFill flip="none" rotWithShape="1">
                            <a:gsLst>
                              <a:gs pos="26000">
                                <a:schemeClr val="accent1"/>
                              </a:gs>
                              <a:gs pos="95000">
                                <a:schemeClr val="tx2">
                                  <a:lumMod val="50000"/>
                                </a:schemeClr>
                              </a:gs>
                            </a:gsLst>
                            <a:lin ang="198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Parallelogram 10"/>
                        <wps:cNvSpPr/>
                        <wps:spPr>
                          <a:xfrm>
                            <a:off x="34534" y="0"/>
                            <a:ext cx="1257935" cy="1407797"/>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gradFill flip="none" rotWithShape="1">
                            <a:gsLst>
                              <a:gs pos="0">
                                <a:schemeClr val="accent1">
                                  <a:lumMod val="60000"/>
                                  <a:lumOff val="40000"/>
                                </a:schemeClr>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 name="Group 14"/>
                      <wpg:cNvGrpSpPr/>
                      <wpg:grpSpPr>
                        <a:xfrm rot="10800000">
                          <a:off x="8667750" y="190500"/>
                          <a:ext cx="1867535" cy="1966505"/>
                          <a:chOff x="-1" y="0"/>
                          <a:chExt cx="1867535" cy="1966560"/>
                        </a:xfrm>
                      </wpg:grpSpPr>
                      <wps:wsp>
                        <wps:cNvPr id="8" name="Parallelogram 12"/>
                        <wps:cNvSpPr/>
                        <wps:spPr>
                          <a:xfrm rot="17100000">
                            <a:off x="304164" y="403190"/>
                            <a:ext cx="1259205" cy="1867535"/>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741567"/>
                              <a:gd name="connsiteX1" fmla="*/ 649344 w 1182847"/>
                              <a:gd name="connsiteY1" fmla="*/ 0 h 1741567"/>
                              <a:gd name="connsiteX2" fmla="*/ 1182847 w 1182847"/>
                              <a:gd name="connsiteY2" fmla="*/ 0 h 1741567"/>
                              <a:gd name="connsiteX3" fmla="*/ 69651 w 1182847"/>
                              <a:gd name="connsiteY3" fmla="*/ 1741567 h 1741567"/>
                              <a:gd name="connsiteX4" fmla="*/ 0 w 1182847"/>
                              <a:gd name="connsiteY4" fmla="*/ 1009333 h 1741567"/>
                              <a:gd name="connsiteX0" fmla="*/ 0 w 1259962"/>
                              <a:gd name="connsiteY0" fmla="*/ 1142900 h 1741567"/>
                              <a:gd name="connsiteX1" fmla="*/ 726459 w 1259962"/>
                              <a:gd name="connsiteY1" fmla="*/ 0 h 1741567"/>
                              <a:gd name="connsiteX2" fmla="*/ 1259962 w 1259962"/>
                              <a:gd name="connsiteY2" fmla="*/ 0 h 1741567"/>
                              <a:gd name="connsiteX3" fmla="*/ 146766 w 1259962"/>
                              <a:gd name="connsiteY3" fmla="*/ 1741567 h 1741567"/>
                              <a:gd name="connsiteX4" fmla="*/ 0 w 1259962"/>
                              <a:gd name="connsiteY4" fmla="*/ 1142900 h 1741567"/>
                              <a:gd name="connsiteX0" fmla="*/ 0 w 1185600"/>
                              <a:gd name="connsiteY0" fmla="*/ 1142900 h 1741567"/>
                              <a:gd name="connsiteX1" fmla="*/ 726459 w 1185600"/>
                              <a:gd name="connsiteY1" fmla="*/ 0 h 1741567"/>
                              <a:gd name="connsiteX2" fmla="*/ 1185600 w 1185600"/>
                              <a:gd name="connsiteY2" fmla="*/ 176254 h 1741567"/>
                              <a:gd name="connsiteX3" fmla="*/ 146766 w 1185600"/>
                              <a:gd name="connsiteY3" fmla="*/ 1741567 h 1741567"/>
                              <a:gd name="connsiteX4" fmla="*/ 0 w 1185600"/>
                              <a:gd name="connsiteY4" fmla="*/ 1142900 h 1741567"/>
                              <a:gd name="connsiteX0" fmla="*/ 0 w 1185600"/>
                              <a:gd name="connsiteY0" fmla="*/ 1142900 h 1726013"/>
                              <a:gd name="connsiteX1" fmla="*/ 726459 w 1185600"/>
                              <a:gd name="connsiteY1" fmla="*/ 0 h 1726013"/>
                              <a:gd name="connsiteX2" fmla="*/ 1185600 w 1185600"/>
                              <a:gd name="connsiteY2" fmla="*/ 176254 h 1726013"/>
                              <a:gd name="connsiteX3" fmla="*/ 155746 w 1185600"/>
                              <a:gd name="connsiteY3" fmla="*/ 1726013 h 1726013"/>
                              <a:gd name="connsiteX4" fmla="*/ 0 w 1185600"/>
                              <a:gd name="connsiteY4" fmla="*/ 1142900 h 1726013"/>
                              <a:gd name="connsiteX0" fmla="*/ 0 w 1181711"/>
                              <a:gd name="connsiteY0" fmla="*/ 1145145 h 1726013"/>
                              <a:gd name="connsiteX1" fmla="*/ 722570 w 1181711"/>
                              <a:gd name="connsiteY1" fmla="*/ 0 h 1726013"/>
                              <a:gd name="connsiteX2" fmla="*/ 1181711 w 1181711"/>
                              <a:gd name="connsiteY2" fmla="*/ 176254 h 1726013"/>
                              <a:gd name="connsiteX3" fmla="*/ 151857 w 1181711"/>
                              <a:gd name="connsiteY3" fmla="*/ 1726013 h 1726013"/>
                              <a:gd name="connsiteX4" fmla="*/ 0 w 1181711"/>
                              <a:gd name="connsiteY4" fmla="*/ 1145145 h 1726013"/>
                              <a:gd name="connsiteX0" fmla="*/ 0 w 1260018"/>
                              <a:gd name="connsiteY0" fmla="*/ 1145145 h 1726013"/>
                              <a:gd name="connsiteX1" fmla="*/ 722570 w 1260018"/>
                              <a:gd name="connsiteY1" fmla="*/ 0 h 1726013"/>
                              <a:gd name="connsiteX2" fmla="*/ 1260018 w 1260018"/>
                              <a:gd name="connsiteY2" fmla="*/ 158250 h 1726013"/>
                              <a:gd name="connsiteX3" fmla="*/ 151857 w 1260018"/>
                              <a:gd name="connsiteY3" fmla="*/ 1726013 h 1726013"/>
                              <a:gd name="connsiteX4" fmla="*/ 0 w 1260018"/>
                              <a:gd name="connsiteY4" fmla="*/ 1145145 h 1726013"/>
                              <a:gd name="connsiteX0" fmla="*/ 0 w 1260018"/>
                              <a:gd name="connsiteY0" fmla="*/ 1167498 h 1748366"/>
                              <a:gd name="connsiteX1" fmla="*/ 728456 w 1260018"/>
                              <a:gd name="connsiteY1" fmla="*/ 0 h 1748366"/>
                              <a:gd name="connsiteX2" fmla="*/ 1260018 w 1260018"/>
                              <a:gd name="connsiteY2" fmla="*/ 180603 h 1748366"/>
                              <a:gd name="connsiteX3" fmla="*/ 151857 w 1260018"/>
                              <a:gd name="connsiteY3" fmla="*/ 1748366 h 1748366"/>
                              <a:gd name="connsiteX4" fmla="*/ 0 w 1260018"/>
                              <a:gd name="connsiteY4" fmla="*/ 1167498 h 1748366"/>
                              <a:gd name="connsiteX0" fmla="*/ 0 w 1260018"/>
                              <a:gd name="connsiteY0" fmla="*/ 1167498 h 1828672"/>
                              <a:gd name="connsiteX1" fmla="*/ 728456 w 1260018"/>
                              <a:gd name="connsiteY1" fmla="*/ 0 h 1828672"/>
                              <a:gd name="connsiteX2" fmla="*/ 1260018 w 1260018"/>
                              <a:gd name="connsiteY2" fmla="*/ 180603 h 1828672"/>
                              <a:gd name="connsiteX3" fmla="*/ 173386 w 1260018"/>
                              <a:gd name="connsiteY3" fmla="*/ 1828672 h 1828672"/>
                              <a:gd name="connsiteX4" fmla="*/ 0 w 1260018"/>
                              <a:gd name="connsiteY4" fmla="*/ 1167498 h 1828672"/>
                              <a:gd name="connsiteX0" fmla="*/ 0 w 1260018"/>
                              <a:gd name="connsiteY0" fmla="*/ 1167498 h 1868187"/>
                              <a:gd name="connsiteX1" fmla="*/ 728456 w 1260018"/>
                              <a:gd name="connsiteY1" fmla="*/ 0 h 1868187"/>
                              <a:gd name="connsiteX2" fmla="*/ 1260018 w 1260018"/>
                              <a:gd name="connsiteY2" fmla="*/ 180603 h 1868187"/>
                              <a:gd name="connsiteX3" fmla="*/ 181009 w 1260018"/>
                              <a:gd name="connsiteY3" fmla="*/ 1868187 h 1868187"/>
                              <a:gd name="connsiteX4" fmla="*/ 0 w 1260018"/>
                              <a:gd name="connsiteY4" fmla="*/ 1167498 h 18681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60018" h="1868187">
                                <a:moveTo>
                                  <a:pt x="0" y="1167498"/>
                                </a:moveTo>
                                <a:lnTo>
                                  <a:pt x="728456" y="0"/>
                                </a:lnTo>
                                <a:lnTo>
                                  <a:pt x="1260018" y="180603"/>
                                </a:lnTo>
                                <a:lnTo>
                                  <a:pt x="181009" y="1868187"/>
                                </a:lnTo>
                                <a:lnTo>
                                  <a:pt x="0" y="1167498"/>
                                </a:lnTo>
                                <a:close/>
                              </a:path>
                            </a:pathLst>
                          </a:custGeom>
                          <a:gradFill flip="none" rotWithShape="1">
                            <a:gsLst>
                              <a:gs pos="26000">
                                <a:schemeClr val="accent1"/>
                              </a:gs>
                              <a:gs pos="95000">
                                <a:schemeClr val="tx2">
                                  <a:lumMod val="50000"/>
                                </a:schemeClr>
                              </a:gs>
                            </a:gsLst>
                            <a:lin ang="198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Parallelogram 10"/>
                        <wps:cNvSpPr/>
                        <wps:spPr>
                          <a:xfrm>
                            <a:off x="34534" y="0"/>
                            <a:ext cx="1257935" cy="1407795"/>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Parallelogram 10"/>
                      <wps:cNvSpPr/>
                      <wps:spPr>
                        <a:xfrm>
                          <a:off x="0" y="0"/>
                          <a:ext cx="2404769" cy="2691054"/>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gradFill flip="none" rotWithShape="1">
                          <a:gsLst>
                            <a:gs pos="0">
                              <a:schemeClr val="accent1"/>
                            </a:gs>
                            <a:gs pos="95000">
                              <a:schemeClr val="accent1">
                                <a:lumMod val="7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733550" y="2085975"/>
                          <a:ext cx="7807325" cy="257810"/>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762125" y="9762490"/>
                          <a:ext cx="7807325" cy="448310"/>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136000</wp14:pctWidth>
              </wp14:sizeRelH>
              <wp14:sizeRelV relativeFrom="page">
                <wp14:pctHeight>0</wp14:pctHeight>
              </wp14:sizeRelV>
            </wp:anchor>
          </w:drawing>
        </mc:Choice>
        <mc:Fallback>
          <w:pict>
            <v:group w14:anchorId="532E4CA7" id="Group 4" o:spid="_x0000_s1026" alt="decorative element" style="position:absolute;margin-left:0;margin-top:0;width:829.45pt;height:804pt;z-index:251659264;mso-width-percent:1360;mso-left-percent:-229;mso-top-percent:-15;mso-position-horizontal-relative:page;mso-position-vertical-relative:page;mso-width-percent:1360;mso-left-percent:-229;mso-top-percent:-15" coordsize="105352,1021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">
              <v:rect id="Freeform 19" o:spid="_x0000_s1027" style="position:absolute;left:17240;top:285;width:78746;height:21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" fillcolor="#335b74 [3215]" stroked="f" strokeweight=".235mm">
                <v:textbox>
                  <w:txbxContent>
                    <w:p w14:paraId="49646FB7" w14:textId="77777777" w:rsidR="00DC5CA9" w:rsidRDefault="00DC5CA9" w:rsidP="00DC5CA9">
                      <w:pPr>
                        <w:jc w:val="center"/>
                      </w:pPr>
                    </w:p>
                  </w:txbxContent>
                </v:textbox>
              </v:rect>
              <v:shape id="Freeform 18" o:spid="_x0000_s1028" alt="Parent teacher conference " style="position:absolute;left:61245;top:1047;width:34209;height:20676;visibility:visible;mso-wrap-style:square;v-text-anchor:middle" coordsize="3315255,2003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" path="m597266,l3315255,r,2003896l911316,2003896,,970028,597266,xe" stroked="f" strokeweight=".235mm">
                <v:fill r:id="rId2" o:title="Parent teacher conference " recolor="t" rotate="t" type="frame"/>
                <v:stroke joinstyle="miter"/>
                <v:path arrowok="t" o:connecttype="custom" o:connectlocs="616287,0;3420835,0;3420835,2067574;940338,2067574;0,1000853;616287,0" o:connectangles="0,0,0,0,0,0"/>
              </v:shape>
              <v:group id="Group 15" o:spid="_x0000_s1029" style="position:absolute;left:55911;top:1428;width:18066;height:19844" coordorigin="345" coordsize="18067,19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Parallelogram 12" o:spid="_x0000_s1030" style="position:absolute;left:5066;top:6506;width:10950;height:15743;rotation:-75;visibility:visible;mso-wrap-style:square;v-text-anchor:middle" coordsize="1095750,157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" path="m,874172l539848,r555902,271253l181009,1574861,,874172xe" fillcolor="#1cade4 [3204]" stroked="f" strokeweight="1pt">
                  <v:fill color2="#192d39 [1615]" rotate="t" angle="120" colors="0 #1cade4;17039f #1cade4" focus="100%" type="gradient">
                    <o:fill v:ext="view" type="gradientUnscaled"/>
                  </v:fill>
                  <v:stroke joinstyle="miter"/>
                  <v:path arrowok="t" o:connecttype="custom" o:connectlocs="0,873867;539500,0;1095043,271158;180892,1574311;0,873867" o:connectangles="0,0,0,0,0"/>
                </v:shape>
                <v:shape id="Parallelogram 10" o:spid="_x0000_s1031" style="position:absolute;left:345;width:12579;height:14077;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" path="m,1003484l671420,r587513,7950l394780,1408259,,1003484xe" fillcolor="#76cdee [1940]" stroked="f" strokeweight="1pt">
                  <v:fill color2="#1481ab [2404]" rotate="t" angle="270" colors="0 #77ceef;62259f #1482ac" focus="100%" type="gradient"/>
                  <v:stroke joinstyle="miter"/>
                  <v:path arrowok="t" o:connecttype="custom" o:connectlocs="0,1003155;670888,0;1257935,7947;394467,1407797;0,1003155" o:connectangles="0,0,0,0,0"/>
                </v:shape>
              </v:group>
              <v:group id="Group 14" o:spid="_x0000_s1032" style="position:absolute;left:86677;top:1905;width:18675;height:19665;rotation:180" coordorigin="" coordsize="18675,1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">
                <v:shape id="Parallelogram 12" o:spid="_x0000_s1033" style="position:absolute;left:3042;top:4031;width:12592;height:18675;rotation:-75;visibility:visible;mso-wrap-style:square;v-text-anchor:middle" coordsize="1260018,186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" path="m,1167498l728456,r531562,180603l181009,1868187,,1167498xe" fillcolor="#1cade4 [3204]" stroked="f" strokeweight="1pt">
                  <v:fill color2="#192d39 [1615]" rotate="t" angle="120" colors="0 #1cade4;17039f #1cade4" focus="100%" type="gradient">
                    <o:fill v:ext="view" type="gradientUnscaled"/>
                  </v:fill>
                  <v:stroke joinstyle="miter"/>
                  <v:path arrowok="t" o:connecttype="custom" o:connectlocs="0,1167091;727986,0;1259205,180540;180892,1867535;0,1167091" o:connectangles="0,0,0,0,0"/>
                </v:shape>
                <v:shape id="Parallelogram 10" o:spid="_x0000_s1034" style="position:absolute;left:345;width:12579;height:14077;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" path="m,1003484l671420,r587513,7950l394780,1408259,,1003484xe" fillcolor="#1cade4 [3204]" stroked="f" strokeweight="1pt">
                  <v:stroke joinstyle="miter"/>
                  <v:path arrowok="t" o:connecttype="custom" o:connectlocs="0,1003153;670888,0;1257935,7947;394467,1407795;0,1003153" o:connectangles="0,0,0,0,0"/>
                </v:shape>
              </v:group>
              <v:shape id="Parallelogram 10" o:spid="_x0000_s1035" style="position:absolute;width:24047;height:26910;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" path="m,1003484l671420,r587513,7950l394780,1408259,,1003484xe" fillcolor="#1cade4 [3204]" stroked="f" strokeweight="1pt">
                <v:fill color2="#1481ab [2404]" rotate="t" colors="0 #1cade4;62259f #1482ac" focus="100%" type="gradient"/>
                <v:stroke joinstyle="miter"/>
                <v:path arrowok="t" o:connecttype="custom" o:connectlocs="0,1917566;1282523,0;2404769,15192;754095,2691054;0,1917566" o:connectangles="0,0,0,0,0"/>
              </v:shape>
              <v:rect id="Rectangle 23" o:spid="_x0000_s1036" style="position:absolute;left:17335;top:20859;width:78073;height:2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" fillcolor="#1cade4 [3204]" stroked="f" strokeweight="1pt">
                <v:fill color2="#1481ab [2404]" rotate="t" angle="270" colors="0 #1cade4;62259f #1482ac" focus="100%" type="gradient"/>
              </v:rect>
              <v:rect id="Rectangle 24" o:spid="_x0000_s1037" style="position:absolute;left:17621;top:97624;width:78073;height:4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" fillcolor="#1cade4 [3204]" stroked="f" strokeweight="1pt">
                <v:fill color2="#1481ab [2404]" rotate="t" angle="270" colors="0 #1cade4;62259f #1482ac" focus="100%" type="gradient"/>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162"/>
    <w:rsid w:val="000102B6"/>
    <w:rsid w:val="0001495E"/>
    <w:rsid w:val="0001626D"/>
    <w:rsid w:val="00020201"/>
    <w:rsid w:val="00040852"/>
    <w:rsid w:val="00096EA6"/>
    <w:rsid w:val="0010367C"/>
    <w:rsid w:val="001B655A"/>
    <w:rsid w:val="00281CF9"/>
    <w:rsid w:val="002E6287"/>
    <w:rsid w:val="00317906"/>
    <w:rsid w:val="003B0207"/>
    <w:rsid w:val="003C520B"/>
    <w:rsid w:val="003F56AB"/>
    <w:rsid w:val="0048066F"/>
    <w:rsid w:val="004B13B1"/>
    <w:rsid w:val="00524B92"/>
    <w:rsid w:val="00544235"/>
    <w:rsid w:val="00560F76"/>
    <w:rsid w:val="0058317D"/>
    <w:rsid w:val="007038AD"/>
    <w:rsid w:val="00736BDC"/>
    <w:rsid w:val="007520BE"/>
    <w:rsid w:val="00840C37"/>
    <w:rsid w:val="00844354"/>
    <w:rsid w:val="008962D9"/>
    <w:rsid w:val="00A448C1"/>
    <w:rsid w:val="00AA7AA0"/>
    <w:rsid w:val="00AE735A"/>
    <w:rsid w:val="00B10162"/>
    <w:rsid w:val="00C34F93"/>
    <w:rsid w:val="00C455D8"/>
    <w:rsid w:val="00C5399C"/>
    <w:rsid w:val="00CA6B4F"/>
    <w:rsid w:val="00CE1AC0"/>
    <w:rsid w:val="00D45644"/>
    <w:rsid w:val="00DA4A43"/>
    <w:rsid w:val="00DC5883"/>
    <w:rsid w:val="00DC5CA9"/>
    <w:rsid w:val="00DF3520"/>
    <w:rsid w:val="00E37225"/>
    <w:rsid w:val="00EA417A"/>
    <w:rsid w:val="00FD1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A3FB7"/>
  <w15:chartTrackingRefBased/>
  <w15:docId w15:val="{A498ACFE-10B6-45B1-B14D-E1E40BA7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C37"/>
    <w:rPr>
      <w:color w:val="404040" w:themeColor="text1" w:themeTint="BF"/>
      <w:sz w:val="24"/>
      <w:szCs w:val="20"/>
    </w:rPr>
  </w:style>
  <w:style w:type="paragraph" w:styleId="Heading1">
    <w:name w:val="heading 1"/>
    <w:basedOn w:val="Normal"/>
    <w:next w:val="Normal"/>
    <w:link w:val="Heading1Char"/>
    <w:uiPriority w:val="4"/>
    <w:qFormat/>
    <w:rsid w:val="000102B6"/>
    <w:pPr>
      <w:keepNext/>
      <w:keepLines/>
      <w:spacing w:before="480"/>
      <w:outlineLvl w:val="0"/>
    </w:pPr>
    <w:rPr>
      <w:rFonts w:asciiTheme="majorHAnsi" w:eastAsiaTheme="majorEastAsia" w:hAnsiTheme="majorHAnsi" w:cstheme="majorBidi"/>
      <w:color w:val="2683C6" w:themeColor="accent2"/>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1CADE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0102B6"/>
    <w:pPr>
      <w:spacing w:after="1680"/>
      <w:contextualSpacing/>
    </w:pPr>
    <w:rPr>
      <w:rFonts w:asciiTheme="majorHAnsi" w:hAnsiTheme="majorHAnsi"/>
      <w:b/>
      <w:caps/>
      <w:color w:val="FFFFFF" w:themeColor="background1"/>
      <w:sz w:val="52"/>
    </w:rPr>
  </w:style>
  <w:style w:type="character" w:customStyle="1" w:styleId="TitleChar">
    <w:name w:val="Title Char"/>
    <w:basedOn w:val="DefaultParagraphFont"/>
    <w:link w:val="Title"/>
    <w:uiPriority w:val="6"/>
    <w:rsid w:val="000102B6"/>
    <w:rPr>
      <w:rFonts w:asciiTheme="majorHAnsi" w:hAnsiTheme="majorHAnsi"/>
      <w:b/>
      <w:caps/>
      <w:color w:val="FFFFFF" w:themeColor="background1"/>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0102B6"/>
    <w:rPr>
      <w:rFonts w:asciiTheme="majorHAnsi" w:eastAsiaTheme="majorEastAsia" w:hAnsiTheme="majorHAnsi" w:cstheme="majorBidi"/>
      <w:color w:val="2683C6" w:themeColor="accent2"/>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0102B6"/>
    <w:rPr>
      <w:rFonts w:asciiTheme="majorHAnsi" w:eastAsiaTheme="majorEastAsia" w:hAnsiTheme="majorHAnsi" w:cstheme="majorBidi"/>
      <w:color w:val="1CADE4" w:themeColor="accent1"/>
      <w:sz w:val="24"/>
      <w:szCs w:val="20"/>
    </w:rPr>
  </w:style>
  <w:style w:type="paragraph" w:styleId="Footer">
    <w:name w:val="footer"/>
    <w:basedOn w:val="Normal"/>
    <w:link w:val="FooterChar"/>
    <w:uiPriority w:val="99"/>
    <w:unhideWhenUsed/>
    <w:qFormat/>
    <w:pPr>
      <w:spacing w:after="0" w:line="240" w:lineRule="auto"/>
      <w:jc w:val="right"/>
    </w:pPr>
    <w:rPr>
      <w:color w:val="1CADE4" w:themeColor="accent1"/>
    </w:rPr>
  </w:style>
  <w:style w:type="character" w:customStyle="1" w:styleId="FooterChar">
    <w:name w:val="Footer Char"/>
    <w:basedOn w:val="DefaultParagraphFont"/>
    <w:link w:val="Footer"/>
    <w:uiPriority w:val="99"/>
    <w:rPr>
      <w:color w:val="1CADE4" w:themeColor="accent1"/>
      <w:sz w:val="20"/>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840C37"/>
    <w:pPr>
      <w:numPr>
        <w:numId w:val="3"/>
      </w:numPr>
      <w:spacing w:before="100" w:after="100" w:line="240" w:lineRule="auto"/>
      <w:contextualSpacing/>
    </w:pPr>
    <w:rPr>
      <w:szCs w:val="21"/>
    </w:rPr>
  </w:style>
  <w:style w:type="paragraph" w:styleId="Header">
    <w:name w:val="header"/>
    <w:basedOn w:val="Normal"/>
    <w:link w:val="HeaderChar"/>
    <w:uiPriority w:val="99"/>
    <w:semiHidden/>
    <w:rsid w:val="005442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02B6"/>
    <w:rPr>
      <w:sz w:val="24"/>
      <w:szCs w:val="20"/>
    </w:rPr>
  </w:style>
  <w:style w:type="character" w:styleId="PlaceholderText">
    <w:name w:val="Placeholder Text"/>
    <w:basedOn w:val="DefaultParagraphFont"/>
    <w:uiPriority w:val="99"/>
    <w:semiHidden/>
    <w:rsid w:val="00DC5CA9"/>
    <w:rPr>
      <w:color w:val="808080"/>
    </w:rPr>
  </w:style>
  <w:style w:type="paragraph" w:customStyle="1" w:styleId="Details">
    <w:name w:val="Details"/>
    <w:basedOn w:val="Normal"/>
    <w:qFormat/>
    <w:rsid w:val="00840C37"/>
    <w:pPr>
      <w:spacing w:before="360"/>
      <w:contextualSpacing/>
    </w:pPr>
    <w:rPr>
      <w:color w:val="auto"/>
      <w:sz w:val="30"/>
    </w:rPr>
  </w:style>
  <w:style w:type="paragraph" w:styleId="NoSpacing">
    <w:name w:val="No Spacing"/>
    <w:uiPriority w:val="99"/>
    <w:qFormat/>
    <w:rsid w:val="0048066F"/>
    <w:pPr>
      <w:spacing w:after="0" w:line="240" w:lineRule="auto"/>
    </w:pPr>
    <w:rPr>
      <w:color w:val="404040" w:themeColor="text1" w:themeTint="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fb\AppData\Roaming\Microsoft\Templates\Education%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5862395B1A4C2BAF708D94A5932A12"/>
        <w:category>
          <w:name w:val="General"/>
          <w:gallery w:val="placeholder"/>
        </w:category>
        <w:types>
          <w:type w:val="bbPlcHdr"/>
        </w:types>
        <w:behaviors>
          <w:behavior w:val="content"/>
        </w:behaviors>
        <w:guid w:val="{03F41CE8-9D72-4D80-A581-4C18904B3587}"/>
      </w:docPartPr>
      <w:docPartBody>
        <w:p w:rsidR="00501BF0" w:rsidRDefault="00CC5055">
          <w:pPr>
            <w:pStyle w:val="905862395B1A4C2BAF708D94A5932A12"/>
          </w:pPr>
          <w:r w:rsidRPr="00CA6B4F">
            <w:t>Approval of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BF0"/>
    <w:rsid w:val="003821D9"/>
    <w:rsid w:val="00501BF0"/>
    <w:rsid w:val="00CC5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480" w:after="120" w:line="264" w:lineRule="auto"/>
      <w:outlineLvl w:val="0"/>
    </w:pPr>
    <w:rPr>
      <w:rFonts w:asciiTheme="majorHAnsi" w:eastAsiaTheme="majorEastAsia" w:hAnsiTheme="majorHAnsi" w:cstheme="majorBidi"/>
      <w:color w:val="ED7D31" w:themeColor="accent2"/>
      <w:sz w:val="30"/>
      <w:szCs w:val="3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6F0B9BD3F3489E835787E3EF7DD8A9">
    <w:name w:val="636F0B9BD3F3489E835787E3EF7DD8A9"/>
  </w:style>
  <w:style w:type="character" w:styleId="PlaceholderText">
    <w:name w:val="Placeholder Text"/>
    <w:basedOn w:val="DefaultParagraphFont"/>
    <w:uiPriority w:val="99"/>
    <w:semiHidden/>
    <w:rPr>
      <w:color w:val="808080"/>
    </w:rPr>
  </w:style>
  <w:style w:type="paragraph" w:customStyle="1" w:styleId="6D76A0BCA66F48548C49F5B1683C26C7">
    <w:name w:val="6D76A0BCA66F48548C49F5B1683C26C7"/>
  </w:style>
  <w:style w:type="paragraph" w:customStyle="1" w:styleId="405D597FC88041CDABB0648455660D60">
    <w:name w:val="405D597FC88041CDABB0648455660D60"/>
  </w:style>
  <w:style w:type="paragraph" w:customStyle="1" w:styleId="57CA7753381E4F60A4279952B4914EA2">
    <w:name w:val="57CA7753381E4F60A4279952B4914EA2"/>
  </w:style>
  <w:style w:type="paragraph" w:customStyle="1" w:styleId="5681BEA1A46A457C816F41434DAB372A">
    <w:name w:val="5681BEA1A46A457C816F41434DAB372A"/>
  </w:style>
  <w:style w:type="paragraph" w:customStyle="1" w:styleId="AEA325A01ED445B0824354124A066A76">
    <w:name w:val="AEA325A01ED445B0824354124A066A76"/>
  </w:style>
  <w:style w:type="paragraph" w:customStyle="1" w:styleId="905862395B1A4C2BAF708D94A5932A12">
    <w:name w:val="905862395B1A4C2BAF708D94A5932A12"/>
  </w:style>
  <w:style w:type="paragraph" w:customStyle="1" w:styleId="B574735BA04344FEBB52B519FB897D3E">
    <w:name w:val="B574735BA04344FEBB52B519FB897D3E"/>
  </w:style>
  <w:style w:type="paragraph" w:customStyle="1" w:styleId="7C8EB8AEECED47B481B08B8EDD40E7C8">
    <w:name w:val="7C8EB8AEECED47B481B08B8EDD40E7C8"/>
  </w:style>
  <w:style w:type="paragraph" w:customStyle="1" w:styleId="771164D426E6425B936321AA4D87231B">
    <w:name w:val="771164D426E6425B936321AA4D87231B"/>
  </w:style>
  <w:style w:type="paragraph" w:customStyle="1" w:styleId="3D8A36C04CD94CB3ABF99AB78E7F4B8E">
    <w:name w:val="3D8A36C04CD94CB3ABF99AB78E7F4B8E"/>
  </w:style>
  <w:style w:type="paragraph" w:customStyle="1" w:styleId="302939514977445FA9534124011009D3">
    <w:name w:val="302939514977445FA9534124011009D3"/>
  </w:style>
  <w:style w:type="paragraph" w:customStyle="1" w:styleId="D5AF5D51CBA045219A656E63BA5EDBCD">
    <w:name w:val="D5AF5D51CBA045219A656E63BA5EDBCD"/>
  </w:style>
  <w:style w:type="paragraph" w:customStyle="1" w:styleId="610DAD6E1C6E49A3AA269979CD5431F3">
    <w:name w:val="610DAD6E1C6E49A3AA269979CD5431F3"/>
  </w:style>
  <w:style w:type="paragraph" w:customStyle="1" w:styleId="CE92C19906814E3080DD97ABF7B2E075">
    <w:name w:val="CE92C19906814E3080DD97ABF7B2E075"/>
  </w:style>
  <w:style w:type="paragraph" w:customStyle="1" w:styleId="5A1C1B9DDC454DDFA70A778EA95D2CD8">
    <w:name w:val="5A1C1B9DDC454DDFA70A778EA95D2CD8"/>
  </w:style>
  <w:style w:type="paragraph" w:customStyle="1" w:styleId="C1C2D067923A47ECAFA6041DFB4DB764">
    <w:name w:val="C1C2D067923A47ECAFA6041DFB4DB764"/>
  </w:style>
  <w:style w:type="paragraph" w:customStyle="1" w:styleId="97A08594C86A4D618A323EA01B275388">
    <w:name w:val="97A08594C86A4D618A323EA01B275388"/>
  </w:style>
  <w:style w:type="paragraph" w:customStyle="1" w:styleId="1F5D3CD537AD449580CB50419956E9D3">
    <w:name w:val="1F5D3CD537AD449580CB50419956E9D3"/>
  </w:style>
  <w:style w:type="character" w:customStyle="1" w:styleId="Heading1Char">
    <w:name w:val="Heading 1 Char"/>
    <w:basedOn w:val="DefaultParagraphFont"/>
    <w:link w:val="Heading1"/>
    <w:uiPriority w:val="4"/>
    <w:rPr>
      <w:rFonts w:asciiTheme="majorHAnsi" w:eastAsiaTheme="majorEastAsia" w:hAnsiTheme="majorHAnsi" w:cstheme="majorBidi"/>
      <w:color w:val="ED7D31" w:themeColor="accent2"/>
      <w:sz w:val="30"/>
      <w:szCs w:val="30"/>
      <w:lang w:eastAsia="ja-JP"/>
    </w:rPr>
  </w:style>
  <w:style w:type="paragraph" w:customStyle="1" w:styleId="98CDEE43E36241218A018B29A5D26637">
    <w:name w:val="98CDEE43E36241218A018B29A5D26637"/>
  </w:style>
  <w:style w:type="paragraph" w:styleId="ListBullet">
    <w:name w:val="List Bullet"/>
    <w:basedOn w:val="Normal"/>
    <w:uiPriority w:val="10"/>
    <w:qFormat/>
    <w:pPr>
      <w:numPr>
        <w:numId w:val="1"/>
      </w:numPr>
      <w:spacing w:before="100" w:after="100" w:line="240" w:lineRule="auto"/>
      <w:contextualSpacing/>
    </w:pPr>
    <w:rPr>
      <w:color w:val="404040" w:themeColor="text1" w:themeTint="BF"/>
      <w:sz w:val="24"/>
      <w:szCs w:val="21"/>
      <w:lang w:eastAsia="ja-JP"/>
    </w:rPr>
  </w:style>
  <w:style w:type="paragraph" w:customStyle="1" w:styleId="B9E6926546BB4366BCE91E5840EF1523">
    <w:name w:val="B9E6926546BB4366BCE91E5840EF1523"/>
  </w:style>
  <w:style w:type="paragraph" w:customStyle="1" w:styleId="2972BD0AB2E94028B00D61CD0C25E516">
    <w:name w:val="2972BD0AB2E94028B00D61CD0C25E516"/>
  </w:style>
  <w:style w:type="paragraph" w:customStyle="1" w:styleId="B406F98D1BCE423883BBFAF55F068ACC">
    <w:name w:val="B406F98D1BCE423883BBFAF55F068ACC"/>
  </w:style>
  <w:style w:type="paragraph" w:customStyle="1" w:styleId="989DD6934010424DB2EFED7FA4754559">
    <w:name w:val="989DD6934010424DB2EFED7FA4754559"/>
  </w:style>
  <w:style w:type="paragraph" w:customStyle="1" w:styleId="85DE735AF1F74C9C950B701E27FC69B9">
    <w:name w:val="85DE735AF1F74C9C950B701E27FC69B9"/>
  </w:style>
  <w:style w:type="paragraph" w:customStyle="1" w:styleId="8B6101227094453BA55C95162D4C4E6A">
    <w:name w:val="8B6101227094453BA55C95162D4C4E6A"/>
  </w:style>
  <w:style w:type="paragraph" w:customStyle="1" w:styleId="213FDC55631A4305BFF91525E297AEFC">
    <w:name w:val="213FDC55631A4305BFF91525E297AEFC"/>
  </w:style>
  <w:style w:type="paragraph" w:customStyle="1" w:styleId="15E5E6CAEEC6494AB6366ED70A3EDE41">
    <w:name w:val="15E5E6CAEEC6494AB6366ED70A3EDE41"/>
  </w:style>
  <w:style w:type="paragraph" w:customStyle="1" w:styleId="35A86F0A1F3F44568AD5CA287E5CD596">
    <w:name w:val="35A86F0A1F3F44568AD5CA287E5CD596"/>
  </w:style>
  <w:style w:type="paragraph" w:customStyle="1" w:styleId="27A7E8D48D1C4CCF86679B4A1AFC2275">
    <w:name w:val="27A7E8D48D1C4CCF86679B4A1AFC22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9D12675-D78A-439E-8491-64F8D6298806}">
  <ds:schemaRefs>
    <ds:schemaRef ds:uri="http://schemas.microsoft.com/sharepoint/v3/contenttype/forms"/>
  </ds:schemaRefs>
</ds:datastoreItem>
</file>

<file path=customXml/itemProps2.xml><?xml version="1.0" encoding="utf-8"?>
<ds:datastoreItem xmlns:ds="http://schemas.openxmlformats.org/officeDocument/2006/customXml" ds:itemID="{A3AFB461-0670-44F6-A0E0-FEEB7D8A6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7B9BB-1AEF-4951-BFBA-F9133C80F3E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Education minutes</Template>
  <TotalTime>1</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Bunting</dc:creator>
  <cp:keywords/>
  <dc:description/>
  <cp:lastModifiedBy>Ellie Bunting</cp:lastModifiedBy>
  <cp:revision>2</cp:revision>
  <dcterms:created xsi:type="dcterms:W3CDTF">2020-04-05T16:21:00Z</dcterms:created>
  <dcterms:modified xsi:type="dcterms:W3CDTF">2020-04-05T16:21:00Z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