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4D55BC"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ENC 1130 IMPROVING COLLEGE WRITING </w:t>
      </w:r>
      <w:r w:rsidRPr="00BA5F71">
        <w:rPr>
          <w:rFonts w:ascii="Calibri" w:hAnsi="Calibri" w:cs="Arial"/>
          <w:b/>
          <w:sz w:val="22"/>
          <w:szCs w:val="22"/>
        </w:rPr>
        <w:t>(</w:t>
      </w:r>
      <w:r>
        <w:rPr>
          <w:rFonts w:ascii="Calibri" w:hAnsi="Calibri" w:cs="Arial"/>
          <w:b/>
          <w:noProof/>
          <w:sz w:val="22"/>
          <w:szCs w:val="22"/>
        </w:rPr>
        <w:t>3</w:t>
      </w:r>
      <w:r w:rsidR="00821739"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4D55BC" w:rsidRPr="00BA5F71" w:rsidRDefault="004D55BC" w:rsidP="004D55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This course teaches students to write clearly and effectivey, to be critical of their own writing, and to use the revision process in producing a final project. Must earn a minimum grade of “C”.</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prerequisites</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BF752F" w:rsidP="00DA66CF">
      <w:pPr>
        <w:ind w:firstLine="720"/>
        <w:rPr>
          <w:rFonts w:ascii="Calibri" w:hAnsi="Calibri" w:cs="Arial"/>
          <w:sz w:val="22"/>
          <w:szCs w:val="22"/>
        </w:rPr>
      </w:pPr>
      <w:r>
        <w:rPr>
          <w:rFonts w:ascii="Calibri" w:hAnsi="Calibri" w:cs="Arial"/>
          <w:noProof/>
          <w:sz w:val="22"/>
          <w:szCs w:val="22"/>
        </w:rPr>
        <w:t>ENC 1101</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4D55BC" w:rsidRDefault="00821739" w:rsidP="004D55BC">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4D55BC">
        <w:rPr>
          <w:rFonts w:ascii="Calibri" w:hAnsi="Calibri" w:cs="Arial"/>
          <w:noProof/>
          <w:sz w:val="22"/>
          <w:szCs w:val="22"/>
        </w:rPr>
        <w:t>Effective communication</w:t>
      </w:r>
    </w:p>
    <w:p w:rsidR="004D55BC" w:rsidRDefault="004D55BC" w:rsidP="004D55BC">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Drafting and Revision</w:t>
      </w:r>
    </w:p>
    <w:p w:rsidR="004D55BC" w:rsidRDefault="004D55BC" w:rsidP="004D55BC">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Successful academic writing</w:t>
      </w:r>
    </w:p>
    <w:p w:rsidR="004D55BC" w:rsidRPr="006A4172" w:rsidRDefault="004D55BC" w:rsidP="004D55BC">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Enhanced writing techniques for Freshman Composition (ENC 1101)</w:t>
      </w: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4D55BC">
        <w:rPr>
          <w:rFonts w:asciiTheme="minorHAnsi" w:hAnsiTheme="minorHAnsi"/>
          <w:b/>
          <w:sz w:val="22"/>
          <w:szCs w:val="22"/>
        </w:rPr>
        <w:t>Communicate</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D55BC" w:rsidRPr="006A4172" w:rsidRDefault="004D55BC" w:rsidP="004D55BC">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Students will be able to recognize and produce effective writing.</w:t>
      </w:r>
    </w:p>
    <w:p w:rsidR="004D55BC" w:rsidRPr="006A4172" w:rsidRDefault="004D55BC" w:rsidP="004D55BC">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Students will learn strategies for improving grammar and mechanics in their writing.</w:t>
      </w:r>
    </w:p>
    <w:p w:rsidR="004D55BC" w:rsidRPr="006A4172" w:rsidRDefault="004D55BC" w:rsidP="004D55BC">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Students will cultivate a robust drafting and revision process.</w:t>
      </w:r>
    </w:p>
    <w:p w:rsidR="004D55BC" w:rsidRPr="006A4172" w:rsidRDefault="004D55BC" w:rsidP="004D55BC">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Students will learn additional skills and strategies to support their efforts in Freshman Composition.</w:t>
      </w: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lastRenderedPageBreak/>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BF752F">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F752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724A3B"/>
    <w:multiLevelType w:val="hybridMultilevel"/>
    <w:tmpl w:val="FC70F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J/6whEmelmrgzaoWCvSYk1G4i6BLOzYQJB4yDJCpgU81nfVgjrV+XLakUIOivW2/AsCVOUZxFj2Me4zydcfJQ==" w:salt="Qkxw9cFimcf2ykZ8p4ezR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55BC"/>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B799F"/>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752F"/>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C327C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AE0E-B62B-4C35-8BCF-8272B1D8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667</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2019-07-26T17:35:00Z</dcterms:created>
  <dcterms:modified xsi:type="dcterms:W3CDTF">2019-07-26T17:40:00Z</dcterms:modified>
</cp:coreProperties>
</file>