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860EF9">
        <w:rPr>
          <w:rFonts w:ascii="Calibri" w:hAnsi="Calibri" w:cs="Arial"/>
          <w:b/>
          <w:noProof/>
          <w:sz w:val="22"/>
          <w:szCs w:val="22"/>
        </w:rPr>
        <w:t>3</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860EF9">
        <w:rPr>
          <w:rFonts w:ascii="Calibri" w:hAnsi="Calibri" w:cs="Arial"/>
          <w:b/>
          <w:noProof/>
          <w:sz w:val="22"/>
          <w:szCs w:val="22"/>
        </w:rPr>
        <w:t>GUITAR</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w:t>
      </w:r>
      <w:r w:rsidR="00860EF9">
        <w:rPr>
          <w:rStyle w:val="a0"/>
          <w:rFonts w:ascii="Calibri" w:hAnsi="Calibri"/>
          <w:color w:val="000000"/>
          <w:sz w:val="22"/>
          <w:szCs w:val="22"/>
        </w:rPr>
        <w:t>Guitar</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24D" w:rsidRDefault="00C5024D" w:rsidP="003A608C">
      <w:r>
        <w:separator/>
      </w:r>
    </w:p>
  </w:endnote>
  <w:endnote w:type="continuationSeparator" w:id="0">
    <w:p w:rsidR="00C5024D" w:rsidRDefault="00C502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EF9" w:rsidRDefault="00860E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860EF9">
      <w:rPr>
        <w:rFonts w:ascii="Calibri" w:hAnsi="Calibri" w:cs="Arial"/>
        <w:noProof/>
        <w:sz w:val="22"/>
        <w:szCs w:val="22"/>
      </w:rPr>
      <w:t>2</w:t>
    </w:r>
    <w:r w:rsidR="00343378"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60EF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24D" w:rsidRDefault="00C5024D" w:rsidP="003A608C">
      <w:r>
        <w:separator/>
      </w:r>
    </w:p>
  </w:footnote>
  <w:footnote w:type="continuationSeparator" w:id="0">
    <w:p w:rsidR="00C5024D" w:rsidRDefault="00C5024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EF9" w:rsidRDefault="00860E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860EF9">
      <w:rPr>
        <w:rFonts w:ascii="Calibri" w:hAnsi="Calibri" w:cs="Arial"/>
        <w:noProof/>
        <w:sz w:val="22"/>
        <w:szCs w:val="22"/>
      </w:rPr>
      <w:t>3</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860EF9">
      <w:rPr>
        <w:rFonts w:ascii="Calibri" w:hAnsi="Calibri" w:cs="Arial"/>
        <w:noProof/>
        <w:sz w:val="22"/>
        <w:szCs w:val="22"/>
      </w:rPr>
      <w:t>Guitar</w:t>
    </w:r>
  </w:p>
  <w:p w:rsidR="00343378" w:rsidRPr="00F85861" w:rsidRDefault="00343378"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ttH8VpPeU/cR0v69CLCRYzZwJFOKFeObBYZgWKsv2lwiNiaFpbGC5Tnl5Xv+vN7AIF+qBsf7RanRMGre2sWaA==" w:salt="7kY8+cHZfBkB3ZZKF7/dR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41D9"/>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0EF9"/>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72592"/>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024D"/>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95377"/>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57E3AE"/>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6EF4-4748-4F82-B2A2-5B2D8BCC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2018-08-05T17:41:00Z</dcterms:created>
  <dcterms:modified xsi:type="dcterms:W3CDTF">2018-08-05T17:41:00Z</dcterms:modified>
</cp:coreProperties>
</file>