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4-07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41E50462" w:rsidR="00575B64" w:rsidRPr="00235984" w:rsidRDefault="00D47D21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  <w:r w:rsidR="00CB7666">
            <w:rPr>
              <w:sz w:val="28"/>
              <w:szCs w:val="28"/>
            </w:rPr>
            <w:t>/</w:t>
          </w:r>
          <w:r>
            <w:rPr>
              <w:sz w:val="28"/>
              <w:szCs w:val="28"/>
            </w:rPr>
            <w:t>7</w:t>
          </w:r>
          <w:r w:rsidR="00DF4B8C">
            <w:rPr>
              <w:sz w:val="28"/>
              <w:szCs w:val="28"/>
            </w:rPr>
            <w:t>/2017</w:t>
          </w:r>
        </w:p>
      </w:sdtContent>
    </w:sdt>
    <w:p w14:paraId="1D4DA6E9" w14:textId="31DC0F9B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CD13E7">
        <w:rPr>
          <w:sz w:val="28"/>
          <w:szCs w:val="28"/>
        </w:rPr>
        <w:t>0</w:t>
      </w:r>
      <w:r w:rsidR="001A6BB9" w:rsidRPr="00235984">
        <w:rPr>
          <w:sz w:val="28"/>
          <w:szCs w:val="28"/>
        </w:rPr>
        <w:t>0 pm</w:t>
      </w:r>
    </w:p>
    <w:p w14:paraId="7C094D40" w14:textId="1CAC9BAF" w:rsidR="00496BB1" w:rsidRDefault="00947B85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AA177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p w14:paraId="3AE3EEA5" w14:textId="77777777" w:rsidR="00FE3900" w:rsidRDefault="00FE3900" w:rsidP="00235984">
      <w:pPr>
        <w:pStyle w:val="AgendaInformation"/>
        <w:spacing w:after="0"/>
        <w:rPr>
          <w:sz w:val="28"/>
          <w:szCs w:val="28"/>
        </w:rPr>
      </w:pPr>
      <w:r>
        <w:rPr>
          <w:sz w:val="28"/>
          <w:szCs w:val="28"/>
        </w:rPr>
        <w:t>Meeting called by Amy Trogan</w:t>
      </w:r>
    </w:p>
    <w:p w14:paraId="636388FF" w14:textId="1E19188C" w:rsidR="00524C46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Joe v</w:t>
      </w:r>
      <w:r w:rsidR="00117C15">
        <w:rPr>
          <w:sz w:val="28"/>
          <w:szCs w:val="28"/>
        </w:rPr>
        <w:t>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947B85">
        <w:rPr>
          <w:sz w:val="28"/>
          <w:szCs w:val="28"/>
        </w:rPr>
        <w:t>,</w:t>
      </w:r>
      <w:r w:rsidR="00524C46" w:rsidRPr="00235984">
        <w:rPr>
          <w:sz w:val="28"/>
          <w:szCs w:val="28"/>
        </w:rPr>
        <w:t xml:space="preserve"> Marty Ambrose, Amy Trogan,</w:t>
      </w:r>
      <w:r w:rsidR="00AD4FB1">
        <w:rPr>
          <w:sz w:val="28"/>
          <w:szCs w:val="28"/>
        </w:rPr>
        <w:t xml:space="preserve"> Elijah Pritchett</w:t>
      </w:r>
      <w:r w:rsidR="00392276">
        <w:rPr>
          <w:sz w:val="28"/>
          <w:szCs w:val="28"/>
        </w:rPr>
        <w:t xml:space="preserve">, Fernando Mayoral, </w:t>
      </w:r>
      <w:r>
        <w:rPr>
          <w:sz w:val="28"/>
          <w:szCs w:val="28"/>
        </w:rPr>
        <w:t xml:space="preserve">Tom Donaldson, </w:t>
      </w:r>
      <w:r w:rsidR="006C0451">
        <w:rPr>
          <w:sz w:val="28"/>
          <w:szCs w:val="28"/>
        </w:rPr>
        <w:t xml:space="preserve">Lisa McGarity, </w:t>
      </w:r>
      <w:r>
        <w:rPr>
          <w:sz w:val="28"/>
          <w:szCs w:val="28"/>
        </w:rPr>
        <w:t>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25036E">
        <w:rPr>
          <w:sz w:val="28"/>
          <w:szCs w:val="28"/>
        </w:rPr>
        <w:t>, Barbara Miley,</w:t>
      </w:r>
      <w:r w:rsidR="00947B85">
        <w:rPr>
          <w:sz w:val="28"/>
          <w:szCs w:val="28"/>
        </w:rPr>
        <w:t xml:space="preserve"> Rebecca Harris, Megan Just</w:t>
      </w:r>
      <w:r w:rsidR="00524C46" w:rsidRPr="00235984">
        <w:rPr>
          <w:sz w:val="28"/>
          <w:szCs w:val="28"/>
        </w:rPr>
        <w:t>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Allison Studer, </w:t>
      </w:r>
      <w:r w:rsidR="00FF62A3">
        <w:rPr>
          <w:sz w:val="28"/>
          <w:szCs w:val="28"/>
        </w:rPr>
        <w:t>Margaret Kruger</w:t>
      </w:r>
      <w:r w:rsidR="00A45138">
        <w:rPr>
          <w:sz w:val="28"/>
          <w:szCs w:val="28"/>
        </w:rPr>
        <w:t>, Caroline</w:t>
      </w:r>
      <w:r w:rsidR="002B1599">
        <w:rPr>
          <w:sz w:val="28"/>
          <w:szCs w:val="28"/>
        </w:rPr>
        <w:t xml:space="preserve"> Seefchak, </w:t>
      </w:r>
      <w:r w:rsidR="000671B3">
        <w:rPr>
          <w:sz w:val="28"/>
          <w:szCs w:val="28"/>
        </w:rPr>
        <w:t xml:space="preserve">Erik Fay, Jennifer Patterson, John Connell, </w:t>
      </w:r>
      <w:r w:rsidR="006A2718">
        <w:rPr>
          <w:sz w:val="28"/>
          <w:szCs w:val="28"/>
        </w:rPr>
        <w:t>and Kristi Moran</w:t>
      </w:r>
      <w:r w:rsidR="00524C46" w:rsidRPr="00235984">
        <w:rPr>
          <w:sz w:val="28"/>
          <w:szCs w:val="28"/>
        </w:rPr>
        <w:t>.</w:t>
      </w:r>
    </w:p>
    <w:p w14:paraId="7C8B9279" w14:textId="586EA4C2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E226BD">
        <w:rPr>
          <w:sz w:val="28"/>
          <w:szCs w:val="28"/>
        </w:rPr>
        <w:t>April 7</w:t>
      </w:r>
      <w:r w:rsidR="00E226BD" w:rsidRPr="00E226BD">
        <w:rPr>
          <w:sz w:val="28"/>
          <w:szCs w:val="28"/>
          <w:vertAlign w:val="superscript"/>
        </w:rPr>
        <w:t>th</w:t>
      </w:r>
      <w:r w:rsidR="00E226BD">
        <w:rPr>
          <w:sz w:val="28"/>
          <w:szCs w:val="28"/>
        </w:rPr>
        <w:t xml:space="preserve"> </w:t>
      </w:r>
      <w:r w:rsidR="00CD13E7">
        <w:rPr>
          <w:sz w:val="28"/>
          <w:szCs w:val="28"/>
        </w:rPr>
        <w:t xml:space="preserve">Agenda,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E226BD">
        <w:rPr>
          <w:sz w:val="28"/>
          <w:szCs w:val="28"/>
        </w:rPr>
        <w:t xml:space="preserve"> March 3</w:t>
      </w:r>
      <w:r w:rsidR="00E226BD" w:rsidRPr="00E226BD">
        <w:rPr>
          <w:sz w:val="28"/>
          <w:szCs w:val="28"/>
          <w:vertAlign w:val="superscript"/>
        </w:rPr>
        <w:t>rd</w:t>
      </w:r>
      <w:r w:rsidR="00E226BD">
        <w:rPr>
          <w:sz w:val="28"/>
          <w:szCs w:val="28"/>
        </w:rPr>
        <w:t xml:space="preserve"> </w:t>
      </w:r>
      <w:r w:rsidR="00CB36C6">
        <w:rPr>
          <w:sz w:val="28"/>
          <w:szCs w:val="28"/>
        </w:rPr>
        <w:t>m</w:t>
      </w:r>
      <w:r w:rsidR="00EC346C">
        <w:rPr>
          <w:sz w:val="28"/>
          <w:szCs w:val="28"/>
        </w:rPr>
        <w:t>eeting</w:t>
      </w:r>
      <w:r w:rsidR="00E226BD">
        <w:rPr>
          <w:sz w:val="28"/>
          <w:szCs w:val="28"/>
        </w:rPr>
        <w:t>, LAC description</w:t>
      </w:r>
      <w:r w:rsidR="00EC346C">
        <w:rPr>
          <w:sz w:val="28"/>
          <w:szCs w:val="28"/>
        </w:rPr>
        <w:t>.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10920" w:type="dxa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33"/>
        <w:gridCol w:w="6067"/>
        <w:gridCol w:w="2820"/>
      </w:tblGrid>
      <w:tr w:rsidR="00575B64" w:rsidRPr="00235984" w14:paraId="0710708E" w14:textId="77777777" w:rsidTr="00E87ABD">
        <w:tc>
          <w:tcPr>
            <w:tcW w:w="2033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6067" w:type="dxa"/>
          </w:tcPr>
          <w:p w14:paraId="79FC0842" w14:textId="23133E85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EC346C">
              <w:rPr>
                <w:b w:val="0"/>
                <w:sz w:val="28"/>
                <w:szCs w:val="28"/>
              </w:rPr>
              <w:t>pprove March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18D2B528" w14:textId="6ED21C2A" w:rsidR="00D95064" w:rsidRPr="00F11593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Level Assessment Update</w:t>
            </w:r>
          </w:p>
        </w:tc>
        <w:tc>
          <w:tcPr>
            <w:tcW w:w="2820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E87ABD">
            <w:pPr>
              <w:pStyle w:val="Event"/>
              <w:ind w:left="-85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E87ABD">
        <w:trPr>
          <w:trHeight w:val="1189"/>
        </w:trPr>
        <w:tc>
          <w:tcPr>
            <w:tcW w:w="2033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6067" w:type="dxa"/>
          </w:tcPr>
          <w:p w14:paraId="299792DB" w14:textId="64E98378" w:rsidR="00CD13E7" w:rsidRDefault="00CD13E7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Education U</w:t>
            </w:r>
            <w:r w:rsidR="00DF4B8C">
              <w:rPr>
                <w:b w:val="0"/>
                <w:sz w:val="28"/>
                <w:szCs w:val="28"/>
              </w:rPr>
              <w:t>pdate</w:t>
            </w:r>
          </w:p>
          <w:p w14:paraId="27B382B7" w14:textId="2CAA70F6" w:rsidR="00E226BD" w:rsidRDefault="00E226BD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CT Update</w:t>
            </w:r>
          </w:p>
          <w:p w14:paraId="67200F9E" w14:textId="2D9BBF5D" w:rsidR="00F11593" w:rsidRDefault="00EC346C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Random Selection</w:t>
            </w:r>
          </w:p>
          <w:p w14:paraId="49ED3836" w14:textId="350E9191" w:rsidR="00380A07" w:rsidRDefault="00EC346C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 and I: Next Competency to be assessed</w:t>
            </w:r>
          </w:p>
          <w:p w14:paraId="474E7156" w14:textId="465F2F06" w:rsidR="00EC346C" w:rsidRPr="00DF4B8C" w:rsidRDefault="00EC346C" w:rsidP="00EC346C">
            <w:pPr>
              <w:pStyle w:val="Event-Bold"/>
              <w:spacing w:after="0"/>
              <w:ind w:left="1440"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c. Summer opportunities – Description of process (Dr. van Gaalen)</w:t>
            </w:r>
          </w:p>
          <w:p w14:paraId="0043D23D" w14:textId="3901F34F" w:rsidR="00EA37EE" w:rsidRDefault="00EC346C" w:rsidP="00EA37EE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April</w:t>
            </w:r>
            <w:r w:rsidR="00EA37EE">
              <w:rPr>
                <w:b w:val="0"/>
                <w:sz w:val="28"/>
                <w:szCs w:val="28"/>
              </w:rPr>
              <w:t xml:space="preserve"> Newsletter</w:t>
            </w:r>
          </w:p>
          <w:p w14:paraId="5AD28275" w14:textId="77777777" w:rsidR="00DF4B8C" w:rsidRDefault="00EC346C" w:rsidP="00EC346C">
            <w:pPr>
              <w:pStyle w:val="Event-Bold"/>
              <w:spacing w:after="0"/>
              <w:ind w:left="1080"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a. My letter</w:t>
            </w:r>
          </w:p>
          <w:p w14:paraId="409D5259" w14:textId="3B128005" w:rsidR="00EC346C" w:rsidRPr="00F11593" w:rsidRDefault="00EC346C" w:rsidP="00EC346C">
            <w:pPr>
              <w:pStyle w:val="Event-Bold"/>
              <w:spacing w:after="0"/>
              <w:ind w:left="1080" w:right="-144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b</w:t>
            </w:r>
            <w:proofErr w:type="gramEnd"/>
            <w:r>
              <w:rPr>
                <w:b w:val="0"/>
                <w:sz w:val="28"/>
                <w:szCs w:val="28"/>
              </w:rPr>
              <w:t>. Dr. Fay’s bio and pic.</w:t>
            </w:r>
          </w:p>
        </w:tc>
        <w:tc>
          <w:tcPr>
            <w:tcW w:w="2820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 w:rsidTr="00E87ABD">
        <w:tc>
          <w:tcPr>
            <w:tcW w:w="2033" w:type="dxa"/>
          </w:tcPr>
          <w:p w14:paraId="6D746FD2" w14:textId="58E3961F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6067" w:type="dxa"/>
          </w:tcPr>
          <w:p w14:paraId="4D7E4369" w14:textId="61E47AA1" w:rsidR="00E26066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Professional Development </w:t>
            </w:r>
          </w:p>
          <w:p w14:paraId="68DDE9CB" w14:textId="1AE7AD2D" w:rsidR="006234C9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Upcoming PD offerings</w:t>
            </w:r>
            <w:r w:rsidR="00EC346C">
              <w:rPr>
                <w:b w:val="0"/>
                <w:sz w:val="28"/>
                <w:szCs w:val="28"/>
              </w:rPr>
              <w:t xml:space="preserve"> (Gen. Ed. Feedback </w:t>
            </w:r>
            <w:r w:rsidR="00492B30">
              <w:rPr>
                <w:b w:val="0"/>
                <w:sz w:val="28"/>
                <w:szCs w:val="28"/>
              </w:rPr>
              <w:t>on April 24</w:t>
            </w:r>
            <w:r w:rsidR="00492B30" w:rsidRPr="00492B30">
              <w:rPr>
                <w:b w:val="0"/>
                <w:sz w:val="28"/>
                <w:szCs w:val="28"/>
                <w:vertAlign w:val="superscript"/>
              </w:rPr>
              <w:t>th</w:t>
            </w:r>
            <w:r w:rsidR="00492B30">
              <w:rPr>
                <w:b w:val="0"/>
                <w:sz w:val="28"/>
                <w:szCs w:val="28"/>
              </w:rPr>
              <w:t xml:space="preserve"> at 2 pm </w:t>
            </w:r>
            <w:r w:rsidR="00EC346C">
              <w:rPr>
                <w:b w:val="0"/>
                <w:sz w:val="28"/>
                <w:szCs w:val="28"/>
              </w:rPr>
              <w:t xml:space="preserve">and </w:t>
            </w:r>
            <w:r w:rsidR="00492B30">
              <w:rPr>
                <w:b w:val="0"/>
                <w:sz w:val="28"/>
                <w:szCs w:val="28"/>
              </w:rPr>
              <w:t>General Educ</w:t>
            </w:r>
            <w:bookmarkStart w:id="0" w:name="_GoBack"/>
            <w:bookmarkEnd w:id="0"/>
            <w:r w:rsidR="00492B30">
              <w:rPr>
                <w:b w:val="0"/>
                <w:sz w:val="28"/>
                <w:szCs w:val="28"/>
              </w:rPr>
              <w:t xml:space="preserve">ation </w:t>
            </w:r>
            <w:r w:rsidR="00EC346C">
              <w:rPr>
                <w:b w:val="0"/>
                <w:sz w:val="28"/>
                <w:szCs w:val="28"/>
              </w:rPr>
              <w:t>Wrap-Up</w:t>
            </w:r>
            <w:r w:rsidR="00492B30">
              <w:rPr>
                <w:b w:val="0"/>
                <w:sz w:val="28"/>
                <w:szCs w:val="28"/>
              </w:rPr>
              <w:t xml:space="preserve"> - TBA</w:t>
            </w:r>
            <w:r w:rsidR="00EC346C">
              <w:rPr>
                <w:b w:val="0"/>
                <w:sz w:val="28"/>
                <w:szCs w:val="28"/>
              </w:rPr>
              <w:t>)</w:t>
            </w:r>
          </w:p>
          <w:p w14:paraId="4FC61828" w14:textId="77777777" w:rsidR="006234C9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Assessment Certification</w:t>
            </w:r>
          </w:p>
          <w:p w14:paraId="7D999649" w14:textId="77777777" w:rsidR="00EC346C" w:rsidRDefault="00EC346C" w:rsidP="00EC346C">
            <w:pPr>
              <w:pStyle w:val="Event-Bold"/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VI. New Chair</w:t>
            </w:r>
          </w:p>
          <w:p w14:paraId="26F2C1E7" w14:textId="7ED4D942" w:rsidR="00EC346C" w:rsidRPr="00DF4B8C" w:rsidRDefault="00EC346C" w:rsidP="00E87ABD">
            <w:pPr>
              <w:pStyle w:val="Event-Bold"/>
              <w:spacing w:after="0"/>
              <w:ind w:left="720"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a. Nominations</w:t>
            </w:r>
          </w:p>
        </w:tc>
        <w:tc>
          <w:tcPr>
            <w:tcW w:w="2820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E87ABD">
        <w:trPr>
          <w:trHeight w:val="739"/>
        </w:trPr>
        <w:tc>
          <w:tcPr>
            <w:tcW w:w="2033" w:type="dxa"/>
          </w:tcPr>
          <w:p w14:paraId="30DDF500" w14:textId="2E0B018B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6067" w:type="dxa"/>
          </w:tcPr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0443A556" w14:textId="77777777" w:rsidR="00602A58" w:rsidRDefault="00F648F3" w:rsidP="00602A58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  <w:p w14:paraId="3C60A735" w14:textId="6C98B7E6" w:rsidR="00602A58" w:rsidRPr="00602A58" w:rsidRDefault="00602A58" w:rsidP="00602A58">
            <w:pPr>
              <w:pStyle w:val="Event-Bold"/>
              <w:spacing w:after="0"/>
              <w:ind w:right="-144"/>
              <w:rPr>
                <w:b w:val="0"/>
                <w:sz w:val="28"/>
                <w:szCs w:val="28"/>
              </w:rPr>
            </w:pPr>
          </w:p>
        </w:tc>
        <w:tc>
          <w:tcPr>
            <w:tcW w:w="2820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5CCCB45" w:rsidR="00575B64" w:rsidRPr="00F20FF1" w:rsidRDefault="00E87ABD" w:rsidP="00E87ABD">
      <w:pPr>
        <w:pStyle w:val="AdditionalInformation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9F06C2" wp14:editId="0EF103AF">
            <wp:extent cx="4111345" cy="31718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284" cy="333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B64" w:rsidRPr="00F20FF1" w:rsidSect="00575B64">
      <w:headerReference w:type="default" r:id="rId10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B852" w14:textId="77777777" w:rsidR="00174039" w:rsidRDefault="00174039">
      <w:r>
        <w:separator/>
      </w:r>
    </w:p>
  </w:endnote>
  <w:endnote w:type="continuationSeparator" w:id="0">
    <w:p w14:paraId="79DFF471" w14:textId="77777777" w:rsidR="00174039" w:rsidRDefault="0017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7685C" w14:textId="77777777" w:rsidR="00174039" w:rsidRDefault="00174039">
      <w:r>
        <w:separator/>
      </w:r>
    </w:p>
  </w:footnote>
  <w:footnote w:type="continuationSeparator" w:id="0">
    <w:p w14:paraId="5F726A08" w14:textId="77777777" w:rsidR="00174039" w:rsidRDefault="00174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6D7C" w14:textId="77777777"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00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9E4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0D60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78E3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FC32BB"/>
    <w:multiLevelType w:val="hybridMultilevel"/>
    <w:tmpl w:val="EA9A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B1647"/>
    <w:multiLevelType w:val="hybridMultilevel"/>
    <w:tmpl w:val="44EEB24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6"/>
    <w:rsid w:val="00020396"/>
    <w:rsid w:val="00020D78"/>
    <w:rsid w:val="00022BCD"/>
    <w:rsid w:val="00055B81"/>
    <w:rsid w:val="000604B9"/>
    <w:rsid w:val="000671B3"/>
    <w:rsid w:val="0008421A"/>
    <w:rsid w:val="000A3F56"/>
    <w:rsid w:val="000B640C"/>
    <w:rsid w:val="000E15DF"/>
    <w:rsid w:val="000F3BA6"/>
    <w:rsid w:val="00103EE6"/>
    <w:rsid w:val="00117C15"/>
    <w:rsid w:val="00131279"/>
    <w:rsid w:val="00131ABE"/>
    <w:rsid w:val="00134225"/>
    <w:rsid w:val="0015350C"/>
    <w:rsid w:val="001621CD"/>
    <w:rsid w:val="00166E1B"/>
    <w:rsid w:val="00170D3B"/>
    <w:rsid w:val="00174039"/>
    <w:rsid w:val="00190513"/>
    <w:rsid w:val="001A6BB9"/>
    <w:rsid w:val="001B7123"/>
    <w:rsid w:val="001B7EA9"/>
    <w:rsid w:val="001F23F3"/>
    <w:rsid w:val="002243E8"/>
    <w:rsid w:val="00227198"/>
    <w:rsid w:val="00235984"/>
    <w:rsid w:val="0025036E"/>
    <w:rsid w:val="00252268"/>
    <w:rsid w:val="002529F7"/>
    <w:rsid w:val="00294FE7"/>
    <w:rsid w:val="002B1599"/>
    <w:rsid w:val="002C621C"/>
    <w:rsid w:val="002D6984"/>
    <w:rsid w:val="002F28B7"/>
    <w:rsid w:val="002F2ECC"/>
    <w:rsid w:val="0031352A"/>
    <w:rsid w:val="003273A9"/>
    <w:rsid w:val="00352F10"/>
    <w:rsid w:val="003747AC"/>
    <w:rsid w:val="00380A07"/>
    <w:rsid w:val="00390B64"/>
    <w:rsid w:val="00392276"/>
    <w:rsid w:val="003D54C5"/>
    <w:rsid w:val="00413F94"/>
    <w:rsid w:val="004550D6"/>
    <w:rsid w:val="00474014"/>
    <w:rsid w:val="00474B9D"/>
    <w:rsid w:val="004803B8"/>
    <w:rsid w:val="00492B30"/>
    <w:rsid w:val="00496BB1"/>
    <w:rsid w:val="00497CF7"/>
    <w:rsid w:val="004A509D"/>
    <w:rsid w:val="004D2377"/>
    <w:rsid w:val="00502E4C"/>
    <w:rsid w:val="00505AE7"/>
    <w:rsid w:val="00512BCE"/>
    <w:rsid w:val="00524C46"/>
    <w:rsid w:val="005350BA"/>
    <w:rsid w:val="00555861"/>
    <w:rsid w:val="00562124"/>
    <w:rsid w:val="0057520B"/>
    <w:rsid w:val="00575B64"/>
    <w:rsid w:val="005A088D"/>
    <w:rsid w:val="005A297A"/>
    <w:rsid w:val="00602A58"/>
    <w:rsid w:val="006234C9"/>
    <w:rsid w:val="00661C4E"/>
    <w:rsid w:val="00672097"/>
    <w:rsid w:val="0067435C"/>
    <w:rsid w:val="00677050"/>
    <w:rsid w:val="00691187"/>
    <w:rsid w:val="006A2718"/>
    <w:rsid w:val="006C0451"/>
    <w:rsid w:val="006C3CC4"/>
    <w:rsid w:val="006D7F61"/>
    <w:rsid w:val="00734300"/>
    <w:rsid w:val="00753512"/>
    <w:rsid w:val="00795C84"/>
    <w:rsid w:val="007B20DB"/>
    <w:rsid w:val="007C5DB9"/>
    <w:rsid w:val="0083174F"/>
    <w:rsid w:val="00845066"/>
    <w:rsid w:val="008539D5"/>
    <w:rsid w:val="008C3BCC"/>
    <w:rsid w:val="008D7E4B"/>
    <w:rsid w:val="008F1CBD"/>
    <w:rsid w:val="008F2708"/>
    <w:rsid w:val="008F2AAA"/>
    <w:rsid w:val="00915995"/>
    <w:rsid w:val="00936804"/>
    <w:rsid w:val="00947B85"/>
    <w:rsid w:val="00951669"/>
    <w:rsid w:val="00957A26"/>
    <w:rsid w:val="00965966"/>
    <w:rsid w:val="00973A0E"/>
    <w:rsid w:val="0099104E"/>
    <w:rsid w:val="009A2101"/>
    <w:rsid w:val="009E3A19"/>
    <w:rsid w:val="00A065FA"/>
    <w:rsid w:val="00A133AB"/>
    <w:rsid w:val="00A373D1"/>
    <w:rsid w:val="00A45138"/>
    <w:rsid w:val="00A713EB"/>
    <w:rsid w:val="00A92F30"/>
    <w:rsid w:val="00AA43E9"/>
    <w:rsid w:val="00AB352E"/>
    <w:rsid w:val="00AD4FB1"/>
    <w:rsid w:val="00AE18A0"/>
    <w:rsid w:val="00B051C4"/>
    <w:rsid w:val="00B10B9B"/>
    <w:rsid w:val="00B317A1"/>
    <w:rsid w:val="00B4650E"/>
    <w:rsid w:val="00B53C01"/>
    <w:rsid w:val="00B53F43"/>
    <w:rsid w:val="00B73798"/>
    <w:rsid w:val="00BA7DD4"/>
    <w:rsid w:val="00BC5EFC"/>
    <w:rsid w:val="00BC704F"/>
    <w:rsid w:val="00BE4A96"/>
    <w:rsid w:val="00C018FA"/>
    <w:rsid w:val="00C14462"/>
    <w:rsid w:val="00C304A0"/>
    <w:rsid w:val="00C47E41"/>
    <w:rsid w:val="00C47ECE"/>
    <w:rsid w:val="00C72CD3"/>
    <w:rsid w:val="00CA13C3"/>
    <w:rsid w:val="00CB36C6"/>
    <w:rsid w:val="00CB7666"/>
    <w:rsid w:val="00CD13E7"/>
    <w:rsid w:val="00CD5783"/>
    <w:rsid w:val="00D036AB"/>
    <w:rsid w:val="00D12D69"/>
    <w:rsid w:val="00D35919"/>
    <w:rsid w:val="00D36799"/>
    <w:rsid w:val="00D47D21"/>
    <w:rsid w:val="00D61899"/>
    <w:rsid w:val="00D95064"/>
    <w:rsid w:val="00DA1883"/>
    <w:rsid w:val="00DE4C05"/>
    <w:rsid w:val="00DE59DB"/>
    <w:rsid w:val="00DF4B8C"/>
    <w:rsid w:val="00E06225"/>
    <w:rsid w:val="00E1296B"/>
    <w:rsid w:val="00E226BD"/>
    <w:rsid w:val="00E26066"/>
    <w:rsid w:val="00E87ABD"/>
    <w:rsid w:val="00EA37EE"/>
    <w:rsid w:val="00EC346C"/>
    <w:rsid w:val="00EE3902"/>
    <w:rsid w:val="00EE4F4D"/>
    <w:rsid w:val="00EF331C"/>
    <w:rsid w:val="00EF6126"/>
    <w:rsid w:val="00F11593"/>
    <w:rsid w:val="00F2082A"/>
    <w:rsid w:val="00F20FF1"/>
    <w:rsid w:val="00F40C2C"/>
    <w:rsid w:val="00F648F3"/>
    <w:rsid w:val="00F71723"/>
    <w:rsid w:val="00F72BA5"/>
    <w:rsid w:val="00F76F7F"/>
    <w:rsid w:val="00F77702"/>
    <w:rsid w:val="00F85580"/>
    <w:rsid w:val="00FB58CC"/>
    <w:rsid w:val="00FE3900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132E"/>
  <w15:docId w15:val="{64E9B560-0C85-489A-920C-BF85CA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6571"/>
    <w:rsid w:val="00017382"/>
    <w:rsid w:val="00017E25"/>
    <w:rsid w:val="00045BD1"/>
    <w:rsid w:val="000537F9"/>
    <w:rsid w:val="000576EB"/>
    <w:rsid w:val="00063306"/>
    <w:rsid w:val="00075B21"/>
    <w:rsid w:val="00076EDD"/>
    <w:rsid w:val="000C6D2A"/>
    <w:rsid w:val="000F2B4A"/>
    <w:rsid w:val="00135FFB"/>
    <w:rsid w:val="00190464"/>
    <w:rsid w:val="00197CA0"/>
    <w:rsid w:val="001C4B64"/>
    <w:rsid w:val="00210B3D"/>
    <w:rsid w:val="002358C9"/>
    <w:rsid w:val="002A0D8A"/>
    <w:rsid w:val="00443541"/>
    <w:rsid w:val="005254E5"/>
    <w:rsid w:val="005466B6"/>
    <w:rsid w:val="006A12A9"/>
    <w:rsid w:val="006A3FD2"/>
    <w:rsid w:val="006A4C60"/>
    <w:rsid w:val="00713918"/>
    <w:rsid w:val="007331D4"/>
    <w:rsid w:val="00747D60"/>
    <w:rsid w:val="00783AFF"/>
    <w:rsid w:val="007C5C0A"/>
    <w:rsid w:val="00821F44"/>
    <w:rsid w:val="00823F46"/>
    <w:rsid w:val="00837EF6"/>
    <w:rsid w:val="008B4F3C"/>
    <w:rsid w:val="00A41100"/>
    <w:rsid w:val="00B03BF9"/>
    <w:rsid w:val="00B17B61"/>
    <w:rsid w:val="00B34249"/>
    <w:rsid w:val="00BA23EC"/>
    <w:rsid w:val="00BD0477"/>
    <w:rsid w:val="00BF0FB3"/>
    <w:rsid w:val="00C63F06"/>
    <w:rsid w:val="00D07A11"/>
    <w:rsid w:val="00D40300"/>
    <w:rsid w:val="00D60403"/>
    <w:rsid w:val="00DA1E79"/>
    <w:rsid w:val="00DC649C"/>
    <w:rsid w:val="00E322CF"/>
    <w:rsid w:val="00E835B8"/>
    <w:rsid w:val="00F0575B"/>
    <w:rsid w:val="00F07E1E"/>
    <w:rsid w:val="00F35840"/>
    <w:rsid w:val="00F47A4B"/>
    <w:rsid w:val="00FA34E5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161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13</cp:revision>
  <cp:lastPrinted>2015-09-22T14:04:00Z</cp:lastPrinted>
  <dcterms:created xsi:type="dcterms:W3CDTF">2017-01-23T18:51:00Z</dcterms:created>
  <dcterms:modified xsi:type="dcterms:W3CDTF">2017-04-05T17:50:00Z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