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11-16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B046F9">
            <w:t>11/16/2016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529"/>
              <w:gridCol w:w="8916"/>
            </w:tblGrid>
            <w:tr w:rsidR="00105C43" w:rsidRPr="004E1B2A" w:rsidTr="002A01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B467F" w:rsidRDefault="00105C43" w:rsidP="00E73EA6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E73EA6" w:rsidRDefault="00E73EA6" w:rsidP="00E73EA6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Colleen Off Friday afternoon</w:t>
                      </w:r>
                    </w:p>
                    <w:p w:rsidR="007C7318" w:rsidRDefault="00AB467F" w:rsidP="002A3ACD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7C7318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Jeanette Off  </w:t>
                      </w:r>
                      <w:r w:rsidR="00B7062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Nov. 21 - 23</w:t>
                      </w:r>
                    </w:p>
                    <w:p w:rsidR="006156B4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B7062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CLOSED Nov. 24 - 27</w:t>
                      </w:r>
                    </w:p>
                    <w:p w:rsidR="00B62AE0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</w:t>
                      </w:r>
                      <w:r w:rsidR="00B7062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Angie Off Monday Nov. 28</w:t>
                      </w:r>
                    </w:p>
                    <w:p w:rsidR="00E00205" w:rsidRDefault="00E0020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B7062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Laura Off  Dec. 12 – 16</w:t>
                      </w:r>
                    </w:p>
                    <w:p w:rsidR="00B7062E" w:rsidRDefault="00B7062E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Dec. 15 – 16</w:t>
                      </w:r>
                    </w:p>
                    <w:p w:rsidR="00B7062E" w:rsidRDefault="00B7062E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CLOSED Dec. 17 – Jan. 2</w:t>
                      </w:r>
                    </w:p>
                    <w:p w:rsidR="00B62AE0" w:rsidRDefault="00B62AE0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A60289" w:rsidRDefault="00105C43" w:rsidP="00B7062E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143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B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706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Shorter hours Dec. 15, 16, Jan. 3, 4</w:t>
                  </w:r>
                  <w:r w:rsidR="00A60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</w:p>
                <w:p w:rsidR="00886A7C" w:rsidRDefault="00886A7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0BDE" w:rsidRPr="004E1B2A" w:rsidRDefault="00D70BD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2A01C2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683129" w:rsidRDefault="00105C43" w:rsidP="00A6028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8746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Advising is now called ACT Center (Advising, Career, Transfer)</w:t>
                      </w:r>
                    </w:p>
                    <w:p w:rsidR="00683129" w:rsidRDefault="00683129" w:rsidP="00A6028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Students must have appt. to see advisors.</w:t>
                      </w:r>
                    </w:p>
                    <w:p w:rsidR="00E11CE7" w:rsidRDefault="00683129" w:rsidP="00A6028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High school closed all next week for Thanksgiving break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="00A60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7DEC" w:rsidRDefault="00417B67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J Building will close at 4:30 on 11/23 – library will remain open until 9 p.m.</w:t>
                      </w:r>
                    </w:p>
                    <w:p w:rsidR="008F3CCA" w:rsidRDefault="008F3CCA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Testing open until 7p.m.</w:t>
                      </w:r>
                      <w:r w:rsidR="00E96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ASC </w:t>
                      </w:r>
                      <w:r w:rsidR="00CA2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closes at 4:30</w:t>
                      </w:r>
                      <w:bookmarkStart w:id="0" w:name="_GoBack"/>
                      <w:bookmarkEnd w:id="0"/>
                    </w:p>
                    <w:p w:rsidR="008B71FA" w:rsidRDefault="008B71FA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Welcome Week Jan. 5 &amp; Jan. 9-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  (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we want to do Lunch &amp; Learn</w:t>
                      </w:r>
                      <w:r w:rsidR="002771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417B67" w:rsidRDefault="008B71FA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105C43" w:rsidRPr="004E1B2A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52BE5" w:rsidRDefault="00105C43" w:rsidP="00A6028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D54A0D" w:rsidRDefault="00A60289" w:rsidP="00A6028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Hiring Process for New SAs:  Work Study approved, new </w:t>
                      </w:r>
                      <w:r w:rsidR="00D54A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 updated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online</w:t>
                      </w:r>
                    </w:p>
                    <w:p w:rsidR="008A14C6" w:rsidRDefault="00D54A0D" w:rsidP="00C001B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="00A60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application 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02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file, return questionnaire </w:t>
                      </w:r>
                      <w:r w:rsidR="00C001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will interview </w:t>
                      </w:r>
                      <w:r w:rsidR="00DB7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the order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001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received</w:t>
                      </w:r>
                    </w:p>
                    <w:p w:rsidR="00E42A77" w:rsidRDefault="00A60289" w:rsidP="00C001B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8A477B" w:rsidRDefault="00A52BE5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C4757" w:rsidRDefault="00105C43" w:rsidP="00DD13B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  <w:r w:rsidR="002825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42A77" w:rsidRDefault="0028259D" w:rsidP="00886A7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900C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B74A41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9E44E1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285404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9E44E1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Technical Update – Angie</w:t>
                  </w:r>
                </w:p>
                <w:p w:rsidR="00F14F01" w:rsidRDefault="009E44E1" w:rsidP="007C7318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338" w:rsidRDefault="00EF4338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F4772" w:rsidRDefault="00307F7A" w:rsidP="00CF4772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lastRenderedPageBreak/>
        <w:t>Upcoming Events:</w:t>
      </w:r>
    </w:p>
    <w:p w:rsidR="00246CAB" w:rsidRDefault="00CF4772" w:rsidP="00CF4772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6CAB">
        <w:rPr>
          <w:rFonts w:ascii="Times New Roman" w:hAnsi="Times New Roman" w:cs="Times New Roman"/>
          <w:sz w:val="24"/>
          <w:szCs w:val="24"/>
        </w:rPr>
        <w:t xml:space="preserve">Turkey Trot – Thanksgiving Day </w:t>
      </w:r>
    </w:p>
    <w:p w:rsidR="007429CC" w:rsidRDefault="00246CAB" w:rsidP="00CF4772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4772">
        <w:rPr>
          <w:rFonts w:ascii="Times New Roman" w:hAnsi="Times New Roman" w:cs="Times New Roman"/>
          <w:sz w:val="24"/>
          <w:szCs w:val="24"/>
        </w:rPr>
        <w:t>Birthday Party – Tuesday, Nov. 29 4 p.m.</w:t>
      </w:r>
    </w:p>
    <w:p w:rsidR="00982CDF" w:rsidRDefault="007429CC" w:rsidP="00CF4772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Bus to 1</w:t>
      </w:r>
      <w:r w:rsidRPr="007429C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Home Basketball Games &amp; Tailgate – Tuesday, 29 – bus leaves 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2:45 </w:t>
      </w:r>
      <w:r w:rsidR="00CF4772">
        <w:rPr>
          <w:rFonts w:ascii="Times New Roman" w:hAnsi="Times New Roman" w:cs="Times New Roman"/>
          <w:sz w:val="24"/>
          <w:szCs w:val="24"/>
        </w:rPr>
        <w:t xml:space="preserve"> </w:t>
      </w:r>
      <w:r w:rsidR="00982C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2CDF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B012A2" w:rsidRDefault="00982CDF" w:rsidP="00CF4772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free</w:t>
      </w:r>
      <w:proofErr w:type="gramEnd"/>
      <w:r w:rsidR="00CF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admission)</w:t>
      </w:r>
      <w:r w:rsidR="00CF4772">
        <w:rPr>
          <w:rFonts w:ascii="Times New Roman" w:hAnsi="Times New Roman" w:cs="Times New Roman"/>
          <w:sz w:val="24"/>
          <w:szCs w:val="24"/>
        </w:rPr>
        <w:t xml:space="preserve">        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58A" w:rsidRPr="004E1B2A" w:rsidRDefault="00B012A2" w:rsidP="00AF2B1F">
      <w:pPr>
        <w:spacing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2579">
        <w:rPr>
          <w:rFonts w:ascii="Times New Roman" w:hAnsi="Times New Roman" w:cs="Times New Roman"/>
          <w:sz w:val="24"/>
          <w:szCs w:val="24"/>
        </w:rPr>
        <w:t xml:space="preserve"> </w:t>
      </w:r>
      <w:r w:rsidR="00CF4772">
        <w:rPr>
          <w:rFonts w:ascii="Times New Roman" w:hAnsi="Times New Roman" w:cs="Times New Roman"/>
          <w:sz w:val="24"/>
          <w:szCs w:val="24"/>
        </w:rPr>
        <w:t>Campus Social (holiday dress) – Dec. 7, 12:30 – 2:30</w:t>
      </w:r>
    </w:p>
    <w:p w:rsidR="008F3CCA" w:rsidRDefault="008F3CCA" w:rsidP="00186E5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F3CCA" w:rsidRDefault="008F3CCA" w:rsidP="00186E5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F34F3" w:rsidRPr="00CC2959" w:rsidRDefault="00521697" w:rsidP="00186E5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CC2959">
        <w:rPr>
          <w:rFonts w:ascii="Times New Roman" w:hAnsi="Times New Roman" w:cs="Times New Roman"/>
          <w:sz w:val="24"/>
          <w:szCs w:val="24"/>
        </w:rPr>
        <w:t>New Business:</w:t>
      </w:r>
      <w:r w:rsidR="00596CCE" w:rsidRPr="00CC2959">
        <w:rPr>
          <w:rFonts w:ascii="Times New Roman" w:hAnsi="Times New Roman" w:cs="Times New Roman"/>
          <w:sz w:val="24"/>
          <w:szCs w:val="24"/>
        </w:rPr>
        <w:t xml:space="preserve">  </w:t>
      </w:r>
      <w:r w:rsidR="00F73DC1" w:rsidRPr="00CC2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9CC" w:rsidRPr="00CC2959" w:rsidRDefault="00F73DC1" w:rsidP="007429C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CC2959">
        <w:rPr>
          <w:rFonts w:ascii="Times New Roman" w:hAnsi="Times New Roman" w:cs="Times New Roman"/>
          <w:sz w:val="24"/>
          <w:szCs w:val="24"/>
        </w:rPr>
        <w:t xml:space="preserve"> </w:t>
      </w:r>
      <w:r w:rsidR="002450AA" w:rsidRPr="00CC2959">
        <w:rPr>
          <w:rFonts w:ascii="Times New Roman" w:hAnsi="Times New Roman" w:cs="Times New Roman"/>
          <w:sz w:val="24"/>
          <w:szCs w:val="24"/>
        </w:rPr>
        <w:t xml:space="preserve"> </w:t>
      </w:r>
      <w:r w:rsidR="00887A16" w:rsidRPr="00CC2959">
        <w:rPr>
          <w:rFonts w:ascii="Times New Roman" w:hAnsi="Times New Roman" w:cs="Times New Roman"/>
          <w:sz w:val="24"/>
          <w:szCs w:val="24"/>
        </w:rPr>
        <w:tab/>
      </w:r>
      <w:r w:rsidR="007429CC" w:rsidRPr="00CC2959">
        <w:rPr>
          <w:rFonts w:ascii="Times New Roman" w:hAnsi="Times New Roman" w:cs="Times New Roman"/>
          <w:sz w:val="24"/>
          <w:szCs w:val="24"/>
        </w:rPr>
        <w:t>December Staff Meeting?</w:t>
      </w:r>
    </w:p>
    <w:p w:rsidR="00D05F8A" w:rsidRPr="00CC2959" w:rsidRDefault="007429CC" w:rsidP="007429C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CC2959">
        <w:rPr>
          <w:rFonts w:ascii="Times New Roman" w:hAnsi="Times New Roman" w:cs="Times New Roman"/>
          <w:sz w:val="24"/>
          <w:szCs w:val="24"/>
        </w:rPr>
        <w:t xml:space="preserve">            December off-campus activity?  </w:t>
      </w:r>
      <w:r w:rsidR="00D05F8A" w:rsidRPr="00CC2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8A" w:rsidRPr="00CC2959" w:rsidRDefault="00D05F8A" w:rsidP="00943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05F8A" w:rsidRPr="00CC2959" w:rsidRDefault="00D05F8A" w:rsidP="00943D8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E7ABA" w:rsidRPr="00CC2959" w:rsidRDefault="005E7ABA" w:rsidP="00E0247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802BED" w:rsidRPr="00CC2959" w:rsidRDefault="00887A16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C2959">
        <w:rPr>
          <w:rFonts w:ascii="Times New Roman" w:hAnsi="Times New Roman" w:cs="Times New Roman"/>
          <w:sz w:val="24"/>
          <w:szCs w:val="24"/>
        </w:rPr>
        <w:t>N</w:t>
      </w:r>
      <w:r w:rsidR="00563D0E" w:rsidRPr="00CC2959">
        <w:rPr>
          <w:rFonts w:ascii="Times New Roman" w:hAnsi="Times New Roman" w:cs="Times New Roman"/>
          <w:sz w:val="24"/>
          <w:szCs w:val="24"/>
        </w:rPr>
        <w:t xml:space="preserve">ext Meeting:  Wednesday, </w:t>
      </w:r>
      <w:r w:rsidR="007429CC" w:rsidRPr="00CC2959">
        <w:rPr>
          <w:rFonts w:ascii="Times New Roman" w:hAnsi="Times New Roman" w:cs="Times New Roman"/>
          <w:sz w:val="24"/>
          <w:szCs w:val="24"/>
        </w:rPr>
        <w:t>January 18</w:t>
      </w:r>
      <w:r w:rsidR="00C40078" w:rsidRPr="00CC2959">
        <w:rPr>
          <w:rFonts w:ascii="Times New Roman" w:hAnsi="Times New Roman" w:cs="Times New Roman"/>
          <w:sz w:val="24"/>
          <w:szCs w:val="24"/>
        </w:rPr>
        <w:t xml:space="preserve">; </w:t>
      </w:r>
      <w:r w:rsidR="00C00C47" w:rsidRPr="00CC2959">
        <w:rPr>
          <w:rFonts w:ascii="Times New Roman" w:hAnsi="Times New Roman" w:cs="Times New Roman"/>
          <w:sz w:val="24"/>
          <w:szCs w:val="24"/>
        </w:rPr>
        <w:t>10 a.m.</w:t>
      </w:r>
    </w:p>
    <w:sectPr w:rsidR="00802BED" w:rsidRPr="00CC2959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C7" w:rsidRDefault="00285AC7">
      <w:r>
        <w:separator/>
      </w:r>
    </w:p>
  </w:endnote>
  <w:endnote w:type="continuationSeparator" w:id="0">
    <w:p w:rsidR="00285AC7" w:rsidRDefault="0028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A2B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C7" w:rsidRDefault="00285AC7">
      <w:r>
        <w:separator/>
      </w:r>
    </w:p>
  </w:footnote>
  <w:footnote w:type="continuationSeparator" w:id="0">
    <w:p w:rsidR="00285AC7" w:rsidRDefault="00285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54C1C"/>
    <w:rsid w:val="000641C0"/>
    <w:rsid w:val="000671C2"/>
    <w:rsid w:val="00083AFD"/>
    <w:rsid w:val="00090FBD"/>
    <w:rsid w:val="00093E5F"/>
    <w:rsid w:val="0009643B"/>
    <w:rsid w:val="000B2CFC"/>
    <w:rsid w:val="000B558A"/>
    <w:rsid w:val="000B786C"/>
    <w:rsid w:val="000C26A6"/>
    <w:rsid w:val="000C5B43"/>
    <w:rsid w:val="000D6AF8"/>
    <w:rsid w:val="000F03EF"/>
    <w:rsid w:val="00105C43"/>
    <w:rsid w:val="00107C77"/>
    <w:rsid w:val="00115B8D"/>
    <w:rsid w:val="0012267F"/>
    <w:rsid w:val="0012603F"/>
    <w:rsid w:val="00132118"/>
    <w:rsid w:val="001363C2"/>
    <w:rsid w:val="00140BC4"/>
    <w:rsid w:val="0014374B"/>
    <w:rsid w:val="00162626"/>
    <w:rsid w:val="00186E5D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077E3"/>
    <w:rsid w:val="00221CF3"/>
    <w:rsid w:val="002278DA"/>
    <w:rsid w:val="00230857"/>
    <w:rsid w:val="00231463"/>
    <w:rsid w:val="002325F7"/>
    <w:rsid w:val="00241A11"/>
    <w:rsid w:val="002450AA"/>
    <w:rsid w:val="00246CAB"/>
    <w:rsid w:val="00257454"/>
    <w:rsid w:val="00257DEC"/>
    <w:rsid w:val="002658EE"/>
    <w:rsid w:val="00270769"/>
    <w:rsid w:val="00271995"/>
    <w:rsid w:val="0027714A"/>
    <w:rsid w:val="0028259D"/>
    <w:rsid w:val="002838CE"/>
    <w:rsid w:val="00284806"/>
    <w:rsid w:val="00285119"/>
    <w:rsid w:val="00285AC7"/>
    <w:rsid w:val="002A01C2"/>
    <w:rsid w:val="002A3ACD"/>
    <w:rsid w:val="002B0290"/>
    <w:rsid w:val="002B3C9D"/>
    <w:rsid w:val="002D6B18"/>
    <w:rsid w:val="002F7E10"/>
    <w:rsid w:val="0030471B"/>
    <w:rsid w:val="00305FCD"/>
    <w:rsid w:val="00307F7A"/>
    <w:rsid w:val="00317EDD"/>
    <w:rsid w:val="0032582D"/>
    <w:rsid w:val="00333480"/>
    <w:rsid w:val="003410D4"/>
    <w:rsid w:val="00341488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2726"/>
    <w:rsid w:val="003C64B0"/>
    <w:rsid w:val="003E7117"/>
    <w:rsid w:val="003E7BEE"/>
    <w:rsid w:val="003F34F3"/>
    <w:rsid w:val="00404BF5"/>
    <w:rsid w:val="00410942"/>
    <w:rsid w:val="00410A68"/>
    <w:rsid w:val="00417B67"/>
    <w:rsid w:val="00434526"/>
    <w:rsid w:val="004414F7"/>
    <w:rsid w:val="00447CD4"/>
    <w:rsid w:val="00450F26"/>
    <w:rsid w:val="00453826"/>
    <w:rsid w:val="00456947"/>
    <w:rsid w:val="004569B0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1E7"/>
    <w:rsid w:val="004F284E"/>
    <w:rsid w:val="004F2DCD"/>
    <w:rsid w:val="00500241"/>
    <w:rsid w:val="00500A37"/>
    <w:rsid w:val="00514EE2"/>
    <w:rsid w:val="00521697"/>
    <w:rsid w:val="00523433"/>
    <w:rsid w:val="005242B2"/>
    <w:rsid w:val="00526753"/>
    <w:rsid w:val="0053139D"/>
    <w:rsid w:val="00537311"/>
    <w:rsid w:val="00542DB2"/>
    <w:rsid w:val="00545098"/>
    <w:rsid w:val="00547040"/>
    <w:rsid w:val="00547A91"/>
    <w:rsid w:val="005532B5"/>
    <w:rsid w:val="00563D0E"/>
    <w:rsid w:val="00574DE4"/>
    <w:rsid w:val="00575171"/>
    <w:rsid w:val="00577FB7"/>
    <w:rsid w:val="00596CCE"/>
    <w:rsid w:val="005E052A"/>
    <w:rsid w:val="005E5691"/>
    <w:rsid w:val="005E7ABA"/>
    <w:rsid w:val="005F486D"/>
    <w:rsid w:val="00602579"/>
    <w:rsid w:val="00605AF2"/>
    <w:rsid w:val="00606A8D"/>
    <w:rsid w:val="006156B4"/>
    <w:rsid w:val="00617844"/>
    <w:rsid w:val="006237B6"/>
    <w:rsid w:val="006403DB"/>
    <w:rsid w:val="00646145"/>
    <w:rsid w:val="006514DB"/>
    <w:rsid w:val="0065687C"/>
    <w:rsid w:val="00666B9D"/>
    <w:rsid w:val="00670AEE"/>
    <w:rsid w:val="0067347E"/>
    <w:rsid w:val="00683129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21D99"/>
    <w:rsid w:val="00723AF2"/>
    <w:rsid w:val="0073673C"/>
    <w:rsid w:val="00737686"/>
    <w:rsid w:val="00737D1D"/>
    <w:rsid w:val="007429CC"/>
    <w:rsid w:val="0075329B"/>
    <w:rsid w:val="00753F93"/>
    <w:rsid w:val="00755DD2"/>
    <w:rsid w:val="0075618D"/>
    <w:rsid w:val="00762B7C"/>
    <w:rsid w:val="0076753D"/>
    <w:rsid w:val="00786ADA"/>
    <w:rsid w:val="00786D9C"/>
    <w:rsid w:val="00791B91"/>
    <w:rsid w:val="00794DCB"/>
    <w:rsid w:val="0079627F"/>
    <w:rsid w:val="007A4FD8"/>
    <w:rsid w:val="007A783D"/>
    <w:rsid w:val="007B0677"/>
    <w:rsid w:val="007C7318"/>
    <w:rsid w:val="007E022B"/>
    <w:rsid w:val="007F214B"/>
    <w:rsid w:val="008005C9"/>
    <w:rsid w:val="00802240"/>
    <w:rsid w:val="00802BED"/>
    <w:rsid w:val="00820C2F"/>
    <w:rsid w:val="00835D33"/>
    <w:rsid w:val="00846C92"/>
    <w:rsid w:val="00850B58"/>
    <w:rsid w:val="00853EAC"/>
    <w:rsid w:val="008568AA"/>
    <w:rsid w:val="00860629"/>
    <w:rsid w:val="0087466E"/>
    <w:rsid w:val="008818D2"/>
    <w:rsid w:val="00881929"/>
    <w:rsid w:val="00882663"/>
    <w:rsid w:val="00886A7C"/>
    <w:rsid w:val="00887A16"/>
    <w:rsid w:val="008A14C6"/>
    <w:rsid w:val="008A477B"/>
    <w:rsid w:val="008A4C4C"/>
    <w:rsid w:val="008A6592"/>
    <w:rsid w:val="008B71FA"/>
    <w:rsid w:val="008C0EFF"/>
    <w:rsid w:val="008F3CCA"/>
    <w:rsid w:val="00900C99"/>
    <w:rsid w:val="00902DD3"/>
    <w:rsid w:val="00907EC1"/>
    <w:rsid w:val="00923AAC"/>
    <w:rsid w:val="0092674E"/>
    <w:rsid w:val="00936F2D"/>
    <w:rsid w:val="009376CC"/>
    <w:rsid w:val="00941F46"/>
    <w:rsid w:val="00943D84"/>
    <w:rsid w:val="00962712"/>
    <w:rsid w:val="0096740C"/>
    <w:rsid w:val="00982CDF"/>
    <w:rsid w:val="009841F2"/>
    <w:rsid w:val="00991B14"/>
    <w:rsid w:val="009A1AC3"/>
    <w:rsid w:val="009A2A34"/>
    <w:rsid w:val="009A6C3C"/>
    <w:rsid w:val="009A738B"/>
    <w:rsid w:val="009B52FA"/>
    <w:rsid w:val="009D135B"/>
    <w:rsid w:val="009D1FE5"/>
    <w:rsid w:val="009D7393"/>
    <w:rsid w:val="009E4317"/>
    <w:rsid w:val="009E449B"/>
    <w:rsid w:val="009E44E1"/>
    <w:rsid w:val="00A03111"/>
    <w:rsid w:val="00A04908"/>
    <w:rsid w:val="00A15F03"/>
    <w:rsid w:val="00A25750"/>
    <w:rsid w:val="00A25A6C"/>
    <w:rsid w:val="00A30986"/>
    <w:rsid w:val="00A44C1C"/>
    <w:rsid w:val="00A52BE5"/>
    <w:rsid w:val="00A54729"/>
    <w:rsid w:val="00A60289"/>
    <w:rsid w:val="00A606F2"/>
    <w:rsid w:val="00A646A0"/>
    <w:rsid w:val="00A80EED"/>
    <w:rsid w:val="00A811BE"/>
    <w:rsid w:val="00A93ADF"/>
    <w:rsid w:val="00A950C5"/>
    <w:rsid w:val="00AB297D"/>
    <w:rsid w:val="00AB2EFE"/>
    <w:rsid w:val="00AB41D1"/>
    <w:rsid w:val="00AB467F"/>
    <w:rsid w:val="00AC1CF7"/>
    <w:rsid w:val="00AC4757"/>
    <w:rsid w:val="00AD6F24"/>
    <w:rsid w:val="00AE4D06"/>
    <w:rsid w:val="00AE54EA"/>
    <w:rsid w:val="00AF2B1F"/>
    <w:rsid w:val="00B012A2"/>
    <w:rsid w:val="00B03797"/>
    <w:rsid w:val="00B046F9"/>
    <w:rsid w:val="00B114BF"/>
    <w:rsid w:val="00B218F4"/>
    <w:rsid w:val="00B23837"/>
    <w:rsid w:val="00B273F2"/>
    <w:rsid w:val="00B34036"/>
    <w:rsid w:val="00B422DD"/>
    <w:rsid w:val="00B4529E"/>
    <w:rsid w:val="00B51685"/>
    <w:rsid w:val="00B53FBF"/>
    <w:rsid w:val="00B60ED6"/>
    <w:rsid w:val="00B62503"/>
    <w:rsid w:val="00B62AE0"/>
    <w:rsid w:val="00B7062E"/>
    <w:rsid w:val="00B74A41"/>
    <w:rsid w:val="00B82947"/>
    <w:rsid w:val="00B83ECC"/>
    <w:rsid w:val="00B858B6"/>
    <w:rsid w:val="00B95E10"/>
    <w:rsid w:val="00B9790F"/>
    <w:rsid w:val="00BB51A1"/>
    <w:rsid w:val="00BC2427"/>
    <w:rsid w:val="00BC375B"/>
    <w:rsid w:val="00BC55E4"/>
    <w:rsid w:val="00BD44C5"/>
    <w:rsid w:val="00BE022B"/>
    <w:rsid w:val="00BE1A43"/>
    <w:rsid w:val="00BF6563"/>
    <w:rsid w:val="00C001BD"/>
    <w:rsid w:val="00C00C47"/>
    <w:rsid w:val="00C13DB9"/>
    <w:rsid w:val="00C223D4"/>
    <w:rsid w:val="00C32C0C"/>
    <w:rsid w:val="00C33BD0"/>
    <w:rsid w:val="00C40078"/>
    <w:rsid w:val="00C479D3"/>
    <w:rsid w:val="00C5693D"/>
    <w:rsid w:val="00C659AB"/>
    <w:rsid w:val="00C70F3A"/>
    <w:rsid w:val="00C74133"/>
    <w:rsid w:val="00C879BE"/>
    <w:rsid w:val="00C918AE"/>
    <w:rsid w:val="00C94C66"/>
    <w:rsid w:val="00C94ED0"/>
    <w:rsid w:val="00CA2BED"/>
    <w:rsid w:val="00CA537C"/>
    <w:rsid w:val="00CA57EF"/>
    <w:rsid w:val="00CB3472"/>
    <w:rsid w:val="00CC2959"/>
    <w:rsid w:val="00CC3460"/>
    <w:rsid w:val="00CE0542"/>
    <w:rsid w:val="00CE1045"/>
    <w:rsid w:val="00CE775C"/>
    <w:rsid w:val="00CF01DF"/>
    <w:rsid w:val="00CF33B5"/>
    <w:rsid w:val="00CF4772"/>
    <w:rsid w:val="00D03320"/>
    <w:rsid w:val="00D03A01"/>
    <w:rsid w:val="00D05F8A"/>
    <w:rsid w:val="00D05FB0"/>
    <w:rsid w:val="00D10C69"/>
    <w:rsid w:val="00D15E6A"/>
    <w:rsid w:val="00D22C7D"/>
    <w:rsid w:val="00D25C46"/>
    <w:rsid w:val="00D3025B"/>
    <w:rsid w:val="00D3063E"/>
    <w:rsid w:val="00D31F3E"/>
    <w:rsid w:val="00D45D32"/>
    <w:rsid w:val="00D54A0D"/>
    <w:rsid w:val="00D5682E"/>
    <w:rsid w:val="00D65D2F"/>
    <w:rsid w:val="00D677B0"/>
    <w:rsid w:val="00D70BDE"/>
    <w:rsid w:val="00D72851"/>
    <w:rsid w:val="00D80528"/>
    <w:rsid w:val="00D82E59"/>
    <w:rsid w:val="00D83AB0"/>
    <w:rsid w:val="00DA0C6A"/>
    <w:rsid w:val="00DB7320"/>
    <w:rsid w:val="00DC3F43"/>
    <w:rsid w:val="00DC509C"/>
    <w:rsid w:val="00DD13BC"/>
    <w:rsid w:val="00DD5338"/>
    <w:rsid w:val="00DE5EC7"/>
    <w:rsid w:val="00DF2075"/>
    <w:rsid w:val="00DF450B"/>
    <w:rsid w:val="00DF67D1"/>
    <w:rsid w:val="00DF6FBB"/>
    <w:rsid w:val="00DF7F63"/>
    <w:rsid w:val="00E00205"/>
    <w:rsid w:val="00E01FCD"/>
    <w:rsid w:val="00E02472"/>
    <w:rsid w:val="00E06745"/>
    <w:rsid w:val="00E10755"/>
    <w:rsid w:val="00E11CE7"/>
    <w:rsid w:val="00E14DA5"/>
    <w:rsid w:val="00E17F63"/>
    <w:rsid w:val="00E2194E"/>
    <w:rsid w:val="00E2437F"/>
    <w:rsid w:val="00E36DDD"/>
    <w:rsid w:val="00E42A77"/>
    <w:rsid w:val="00E42DB2"/>
    <w:rsid w:val="00E43931"/>
    <w:rsid w:val="00E45AF6"/>
    <w:rsid w:val="00E4643F"/>
    <w:rsid w:val="00E57F7A"/>
    <w:rsid w:val="00E63D3A"/>
    <w:rsid w:val="00E6408A"/>
    <w:rsid w:val="00E661DF"/>
    <w:rsid w:val="00E66E2A"/>
    <w:rsid w:val="00E728EA"/>
    <w:rsid w:val="00E73EA6"/>
    <w:rsid w:val="00E765EA"/>
    <w:rsid w:val="00E942FE"/>
    <w:rsid w:val="00E963AC"/>
    <w:rsid w:val="00EB4886"/>
    <w:rsid w:val="00EB521D"/>
    <w:rsid w:val="00EC0C43"/>
    <w:rsid w:val="00EC5AD6"/>
    <w:rsid w:val="00EF2EBF"/>
    <w:rsid w:val="00EF4338"/>
    <w:rsid w:val="00F06F35"/>
    <w:rsid w:val="00F12F0E"/>
    <w:rsid w:val="00F14F01"/>
    <w:rsid w:val="00F3298C"/>
    <w:rsid w:val="00F366F6"/>
    <w:rsid w:val="00F431F1"/>
    <w:rsid w:val="00F4752B"/>
    <w:rsid w:val="00F60711"/>
    <w:rsid w:val="00F62056"/>
    <w:rsid w:val="00F63D19"/>
    <w:rsid w:val="00F63EF0"/>
    <w:rsid w:val="00F64080"/>
    <w:rsid w:val="00F7269D"/>
    <w:rsid w:val="00F73DC1"/>
    <w:rsid w:val="00F85637"/>
    <w:rsid w:val="00F87BF3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E25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0813B3"/>
    <w:rsid w:val="001B44F9"/>
    <w:rsid w:val="001F4A4B"/>
    <w:rsid w:val="00241A59"/>
    <w:rsid w:val="002711A9"/>
    <w:rsid w:val="00326888"/>
    <w:rsid w:val="003324C2"/>
    <w:rsid w:val="003C2237"/>
    <w:rsid w:val="0041226F"/>
    <w:rsid w:val="00457A89"/>
    <w:rsid w:val="005325C6"/>
    <w:rsid w:val="00626ABF"/>
    <w:rsid w:val="00627517"/>
    <w:rsid w:val="0064209E"/>
    <w:rsid w:val="006522F5"/>
    <w:rsid w:val="00660131"/>
    <w:rsid w:val="006A2E81"/>
    <w:rsid w:val="006B6DDC"/>
    <w:rsid w:val="0078040A"/>
    <w:rsid w:val="007835C7"/>
    <w:rsid w:val="007A4ED1"/>
    <w:rsid w:val="007F337A"/>
    <w:rsid w:val="00820D1B"/>
    <w:rsid w:val="00825115"/>
    <w:rsid w:val="0083707A"/>
    <w:rsid w:val="008B798D"/>
    <w:rsid w:val="008C01B4"/>
    <w:rsid w:val="008C586B"/>
    <w:rsid w:val="008E290E"/>
    <w:rsid w:val="00905555"/>
    <w:rsid w:val="00937A56"/>
    <w:rsid w:val="00970F56"/>
    <w:rsid w:val="009D235F"/>
    <w:rsid w:val="00A20238"/>
    <w:rsid w:val="00B33432"/>
    <w:rsid w:val="00B83E97"/>
    <w:rsid w:val="00BA5A1F"/>
    <w:rsid w:val="00BD7126"/>
    <w:rsid w:val="00C00B48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  <w:rsid w:val="00F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2016-11-09T18:02:00Z</dcterms:created>
  <dcterms:modified xsi:type="dcterms:W3CDTF">2016-11-16T15:15:00Z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