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4-20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DF6FBB">
            <w:t>4/20/2016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RPr="004E1B2A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Upcoming Closures and Times Off </w:t>
                      </w:r>
                    </w:p>
                    <w:p w:rsidR="00105C43" w:rsidRDefault="00105C43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0671C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Mary Ann  - Off April 2</w:t>
                      </w:r>
                      <w:r w:rsidR="001A71D7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0671C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(Monday), Off May 5-10</w:t>
                      </w:r>
                    </w:p>
                    <w:p w:rsidR="00E10755" w:rsidRDefault="00E10755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0671C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Angie – SWFLN workshop tomorrow afternoon</w:t>
                      </w:r>
                    </w:p>
                    <w:p w:rsidR="00105C43" w:rsidRPr="004E1B2A" w:rsidRDefault="00E10755" w:rsidP="00DF67D1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0671C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See calendar for May vacations</w:t>
                      </w:r>
                      <w:r w:rsidR="00105C43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:rsidR="00F12F0E" w:rsidRDefault="00F12F0E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105C43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75618D" w:rsidRDefault="00105C43" w:rsidP="0053139D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753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E-Books – DDA from Pro</w:t>
                  </w:r>
                  <w:r w:rsidR="00753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  <w:r w:rsidR="00753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uest (Data Driven Acquisitions)</w:t>
                  </w:r>
                </w:p>
                <w:p w:rsidR="0053139D" w:rsidRDefault="0053139D" w:rsidP="0053139D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FE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Reduced hours May 5-10</w:t>
                  </w:r>
                </w:p>
                <w:p w:rsidR="00FE3D50" w:rsidRDefault="00FE3D50" w:rsidP="0053139D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Closed Saturdays beginning May 7</w:t>
                  </w:r>
                </w:p>
                <w:p w:rsidR="00D22C7D" w:rsidRDefault="00F73DC1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DF6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Schedule collection inventory for this summer (2 weeks)</w:t>
                  </w:r>
                </w:p>
                <w:p w:rsidR="00753F93" w:rsidRDefault="00753F93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National Library Week wrap-up</w:t>
                  </w:r>
                </w:p>
                <w:p w:rsidR="00DF67D1" w:rsidRDefault="00DF67D1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2F0E" w:rsidRPr="004E1B2A" w:rsidRDefault="00F12F0E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105C43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B34036" w:rsidRDefault="00105C43" w:rsidP="00093E5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B340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Awards tomorrow 6 p.m., Auditorium</w:t>
                      </w:r>
                    </w:p>
                    <w:p w:rsidR="007F214B" w:rsidRDefault="00B34036" w:rsidP="00093E5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093E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Board of Trustees here (O-117) Tuesday, April 26, 3 p.m.</w:t>
                      </w:r>
                    </w:p>
                    <w:p w:rsidR="00093E5F" w:rsidRDefault="00093E5F" w:rsidP="00093E5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End of Year Party (sock hop) Wednesday, April 27, 1 p.m. – 3 p.m.</w:t>
                      </w:r>
                    </w:p>
                    <w:p w:rsidR="000C5B43" w:rsidRDefault="00575171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Orientations for Summer have begun</w:t>
                      </w:r>
                    </w:p>
                    <w:p w:rsidR="00850B58" w:rsidRPr="004E1B2A" w:rsidRDefault="00850B58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Classes Begin May 11</w:t>
                      </w:r>
                    </w:p>
                    <w:p w:rsidR="00F12F0E" w:rsidRDefault="006F76FD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105C43" w:rsidRPr="004E1B2A" w:rsidRDefault="00105C43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A52BE5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044EF7" w:rsidRDefault="00A52BE5" w:rsidP="00887A1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A15F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Summer schedule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791B91" w:rsidRDefault="00044EF7" w:rsidP="00887A1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Cleaning 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FC3FE0" w:rsidRDefault="00D5682E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5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887A16" w:rsidRPr="00887A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Party – Date and menu</w:t>
                      </w:r>
                    </w:p>
                    <w:p w:rsidR="00F73DC1" w:rsidRDefault="00F73DC1" w:rsidP="00F73DC1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87A16" w:rsidRDefault="00F73DC1" w:rsidP="00F73DC1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Also Colleen:  Serials cleanup</w:t>
                      </w:r>
                    </w:p>
                    <w:p w:rsidR="00F12F0E" w:rsidRDefault="005F486D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Puzzles?</w:t>
                      </w:r>
                    </w:p>
                    <w:p w:rsidR="005F486D" w:rsidRDefault="005F486D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105C43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28259D" w:rsidRDefault="00105C43" w:rsidP="002825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Update – Laura</w:t>
                      </w:r>
                    </w:p>
                    <w:p w:rsidR="0028259D" w:rsidRPr="004E1B2A" w:rsidRDefault="0028259D" w:rsidP="0028259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Shirts with library ID?  </w:t>
                      </w:r>
                    </w:p>
                    <w:p w:rsidR="00B74A41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A811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035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C22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Public Records follow-up</w:t>
                      </w:r>
                    </w:p>
                    <w:p w:rsidR="00C223D4" w:rsidRDefault="00C223D4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044EF7" w:rsidRDefault="00044EF7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44EF7" w:rsidRDefault="00044EF7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44EF7" w:rsidRDefault="00044EF7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32C0C" w:rsidRDefault="00105C43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>Technical Update -  Angie</w:t>
                      </w:r>
                    </w:p>
                    <w:p w:rsidR="00791B91" w:rsidRDefault="0096740C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="00853E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SW</w:t>
                      </w:r>
                      <w:r w:rsidR="003614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FLN Virtual Collaboration Workshop – </w:t>
                      </w:r>
                      <w:r w:rsidR="005234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tomorrow</w:t>
                      </w:r>
                    </w:p>
                    <w:p w:rsidR="00853EAC" w:rsidRPr="004E1B2A" w:rsidRDefault="00853EAC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105C43" w:rsidRPr="004E1B2A" w:rsidRDefault="00C32C0C" w:rsidP="00563D0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</w:tc>
                </w:sdtContent>
              </w:sdt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EF7" w:rsidRDefault="00044EF7" w:rsidP="00D83AB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B558A" w:rsidRPr="004E1B2A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1B2A">
        <w:rPr>
          <w:rFonts w:ascii="Times New Roman" w:hAnsi="Times New Roman" w:cs="Times New Roman"/>
          <w:sz w:val="24"/>
          <w:szCs w:val="24"/>
        </w:rPr>
        <w:t>Upcoming Events:</w:t>
      </w:r>
    </w:p>
    <w:p w:rsidR="00D3025B" w:rsidRDefault="000B558A" w:rsidP="00853EA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70FB">
        <w:rPr>
          <w:rFonts w:ascii="Times New Roman" w:hAnsi="Times New Roman" w:cs="Times New Roman"/>
          <w:sz w:val="24"/>
          <w:szCs w:val="24"/>
        </w:rPr>
        <w:t>Nurse Pinning – May 4, 6 p.m. CPAC</w:t>
      </w:r>
    </w:p>
    <w:p w:rsidR="000470FB" w:rsidRDefault="000470FB" w:rsidP="003633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Graduation – May 6, 6 p.m.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Arena</w:t>
      </w:r>
    </w:p>
    <w:p w:rsidR="00887A16" w:rsidRDefault="00887A16" w:rsidP="00E0247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41F46" w:rsidRDefault="00941F46" w:rsidP="00E02472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21697" w:rsidRDefault="00521697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F73DC1" w:rsidRDefault="00F73DC1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3DC1">
        <w:rPr>
          <w:rFonts w:ascii="Times New Roman" w:hAnsi="Times New Roman" w:cs="Times New Roman"/>
          <w:sz w:val="24"/>
          <w:szCs w:val="24"/>
        </w:rPr>
        <w:t xml:space="preserve">Sierra/Encore install and rollout </w:t>
      </w:r>
    </w:p>
    <w:p w:rsidR="00F73DC1" w:rsidRDefault="00F73DC1" w:rsidP="00E02472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Safety and Security Concerns</w:t>
      </w:r>
    </w:p>
    <w:p w:rsidR="00F73DC1" w:rsidRDefault="002450AA" w:rsidP="00E02472">
      <w:pPr>
        <w:spacing w:before="0"/>
      </w:pPr>
      <w:r>
        <w:t xml:space="preserve"> </w:t>
      </w:r>
      <w:r w:rsidR="00887A16">
        <w:tab/>
      </w:r>
      <w:r w:rsidR="00887A16">
        <w:tab/>
      </w:r>
      <w:r w:rsidR="00887A16">
        <w:tab/>
      </w:r>
      <w:r w:rsidR="00887A16">
        <w:tab/>
      </w:r>
      <w:r w:rsidR="00887A16">
        <w:tab/>
      </w:r>
      <w:r w:rsidR="00887A16">
        <w:tab/>
      </w:r>
      <w:r w:rsidR="00887A16">
        <w:tab/>
      </w:r>
    </w:p>
    <w:p w:rsidR="00F73DC1" w:rsidRDefault="00F73DC1" w:rsidP="00E02472">
      <w:pPr>
        <w:spacing w:before="0"/>
      </w:pPr>
    </w:p>
    <w:p w:rsidR="00F73DC1" w:rsidRDefault="00F73DC1" w:rsidP="00E02472">
      <w:pPr>
        <w:spacing w:before="0"/>
      </w:pPr>
    </w:p>
    <w:p w:rsidR="00F73DC1" w:rsidRDefault="00F73DC1" w:rsidP="00E02472">
      <w:pPr>
        <w:spacing w:before="0"/>
      </w:pPr>
    </w:p>
    <w:p w:rsidR="00563D0E" w:rsidRDefault="00887A16" w:rsidP="00E02472">
      <w:pPr>
        <w:spacing w:before="0"/>
      </w:pPr>
      <w:r>
        <w:t>N</w:t>
      </w:r>
      <w:r w:rsidR="00563D0E">
        <w:t xml:space="preserve">ext Meeting:  Wednesday, </w:t>
      </w:r>
      <w:r w:rsidR="0070503D">
        <w:t>May</w:t>
      </w:r>
      <w:r w:rsidR="00563D0E">
        <w:t xml:space="preserve"> 25; 10 a.m. </w:t>
      </w:r>
    </w:p>
    <w:sectPr w:rsidR="00563D0E" w:rsidSect="00B9790F">
      <w:footerReference w:type="default" r:id="rId8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CB" w:rsidRDefault="00794DCB">
      <w:r>
        <w:separator/>
      </w:r>
    </w:p>
  </w:endnote>
  <w:endnote w:type="continuationSeparator" w:id="0">
    <w:p w:rsidR="00794DCB" w:rsidRDefault="0079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44E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CB" w:rsidRDefault="00794DCB">
      <w:r>
        <w:separator/>
      </w:r>
    </w:p>
  </w:footnote>
  <w:footnote w:type="continuationSeparator" w:id="0">
    <w:p w:rsidR="00794DCB" w:rsidRDefault="0079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4EF7"/>
    <w:rsid w:val="0004615B"/>
    <w:rsid w:val="000470FB"/>
    <w:rsid w:val="0005092E"/>
    <w:rsid w:val="00050A2A"/>
    <w:rsid w:val="000671C2"/>
    <w:rsid w:val="00093E5F"/>
    <w:rsid w:val="0009643B"/>
    <w:rsid w:val="000B2CFC"/>
    <w:rsid w:val="000B558A"/>
    <w:rsid w:val="000B786C"/>
    <w:rsid w:val="000C26A6"/>
    <w:rsid w:val="000C5B43"/>
    <w:rsid w:val="00105C43"/>
    <w:rsid w:val="00107C77"/>
    <w:rsid w:val="0012603F"/>
    <w:rsid w:val="001363C2"/>
    <w:rsid w:val="00162626"/>
    <w:rsid w:val="00193814"/>
    <w:rsid w:val="001A71D7"/>
    <w:rsid w:val="001D2EEE"/>
    <w:rsid w:val="001D66A6"/>
    <w:rsid w:val="001D68AD"/>
    <w:rsid w:val="001D6A82"/>
    <w:rsid w:val="001E717A"/>
    <w:rsid w:val="001F2001"/>
    <w:rsid w:val="001F37A8"/>
    <w:rsid w:val="002047A7"/>
    <w:rsid w:val="00205A63"/>
    <w:rsid w:val="002278DA"/>
    <w:rsid w:val="00230857"/>
    <w:rsid w:val="00231463"/>
    <w:rsid w:val="002325F7"/>
    <w:rsid w:val="002450AA"/>
    <w:rsid w:val="00257454"/>
    <w:rsid w:val="00270769"/>
    <w:rsid w:val="00271995"/>
    <w:rsid w:val="0028259D"/>
    <w:rsid w:val="002B0290"/>
    <w:rsid w:val="002B3C9D"/>
    <w:rsid w:val="002F7E10"/>
    <w:rsid w:val="0030471B"/>
    <w:rsid w:val="00305FCD"/>
    <w:rsid w:val="00307F7A"/>
    <w:rsid w:val="00317EDD"/>
    <w:rsid w:val="00333480"/>
    <w:rsid w:val="003410D4"/>
    <w:rsid w:val="00361473"/>
    <w:rsid w:val="00361E70"/>
    <w:rsid w:val="003633B4"/>
    <w:rsid w:val="00376ED6"/>
    <w:rsid w:val="00383227"/>
    <w:rsid w:val="003B2AAB"/>
    <w:rsid w:val="003B6713"/>
    <w:rsid w:val="003B78BD"/>
    <w:rsid w:val="003C64B0"/>
    <w:rsid w:val="003E7BEE"/>
    <w:rsid w:val="00404BF5"/>
    <w:rsid w:val="00410942"/>
    <w:rsid w:val="00410A68"/>
    <w:rsid w:val="00434526"/>
    <w:rsid w:val="004414F7"/>
    <w:rsid w:val="00447CD4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E1B2A"/>
    <w:rsid w:val="004F284E"/>
    <w:rsid w:val="00500241"/>
    <w:rsid w:val="00500A37"/>
    <w:rsid w:val="00514EE2"/>
    <w:rsid w:val="00521697"/>
    <w:rsid w:val="00523433"/>
    <w:rsid w:val="005242B2"/>
    <w:rsid w:val="0053139D"/>
    <w:rsid w:val="00537311"/>
    <w:rsid w:val="00542DB2"/>
    <w:rsid w:val="00547040"/>
    <w:rsid w:val="00547A91"/>
    <w:rsid w:val="00563D0E"/>
    <w:rsid w:val="00574DE4"/>
    <w:rsid w:val="00575171"/>
    <w:rsid w:val="00577FB7"/>
    <w:rsid w:val="005E052A"/>
    <w:rsid w:val="005E5691"/>
    <w:rsid w:val="005F486D"/>
    <w:rsid w:val="00605AF2"/>
    <w:rsid w:val="006237B6"/>
    <w:rsid w:val="006514DB"/>
    <w:rsid w:val="0065687C"/>
    <w:rsid w:val="00670AEE"/>
    <w:rsid w:val="00687916"/>
    <w:rsid w:val="006A50C2"/>
    <w:rsid w:val="006B704A"/>
    <w:rsid w:val="006E701F"/>
    <w:rsid w:val="006F76FD"/>
    <w:rsid w:val="0070503D"/>
    <w:rsid w:val="00714D50"/>
    <w:rsid w:val="0073673C"/>
    <w:rsid w:val="00737686"/>
    <w:rsid w:val="0075329B"/>
    <w:rsid w:val="00753F93"/>
    <w:rsid w:val="0075618D"/>
    <w:rsid w:val="00786ADA"/>
    <w:rsid w:val="00786D9C"/>
    <w:rsid w:val="00791B91"/>
    <w:rsid w:val="00794DCB"/>
    <w:rsid w:val="0079627F"/>
    <w:rsid w:val="007A4FD8"/>
    <w:rsid w:val="007A783D"/>
    <w:rsid w:val="007B0677"/>
    <w:rsid w:val="007E022B"/>
    <w:rsid w:val="007F214B"/>
    <w:rsid w:val="00802240"/>
    <w:rsid w:val="00820C2F"/>
    <w:rsid w:val="00835D33"/>
    <w:rsid w:val="00846C92"/>
    <w:rsid w:val="00850B58"/>
    <w:rsid w:val="00853EAC"/>
    <w:rsid w:val="008818D2"/>
    <w:rsid w:val="00881929"/>
    <w:rsid w:val="00882663"/>
    <w:rsid w:val="00887A16"/>
    <w:rsid w:val="008A4C4C"/>
    <w:rsid w:val="008C0EFF"/>
    <w:rsid w:val="00902DD3"/>
    <w:rsid w:val="00907EC1"/>
    <w:rsid w:val="00923AAC"/>
    <w:rsid w:val="00936F2D"/>
    <w:rsid w:val="009376CC"/>
    <w:rsid w:val="00941F46"/>
    <w:rsid w:val="00962712"/>
    <w:rsid w:val="0096740C"/>
    <w:rsid w:val="009841F2"/>
    <w:rsid w:val="00991B14"/>
    <w:rsid w:val="009A1AC3"/>
    <w:rsid w:val="009A2A34"/>
    <w:rsid w:val="009A6C3C"/>
    <w:rsid w:val="009B52FA"/>
    <w:rsid w:val="009D1FE5"/>
    <w:rsid w:val="009D7393"/>
    <w:rsid w:val="00A04908"/>
    <w:rsid w:val="00A15F03"/>
    <w:rsid w:val="00A25A6C"/>
    <w:rsid w:val="00A30986"/>
    <w:rsid w:val="00A44C1C"/>
    <w:rsid w:val="00A52BE5"/>
    <w:rsid w:val="00A54729"/>
    <w:rsid w:val="00A811BE"/>
    <w:rsid w:val="00A93ADF"/>
    <w:rsid w:val="00A950C5"/>
    <w:rsid w:val="00AB297D"/>
    <w:rsid w:val="00AB2EFE"/>
    <w:rsid w:val="00AC1CF7"/>
    <w:rsid w:val="00B218F4"/>
    <w:rsid w:val="00B23837"/>
    <w:rsid w:val="00B34036"/>
    <w:rsid w:val="00B422DD"/>
    <w:rsid w:val="00B4529E"/>
    <w:rsid w:val="00B60ED6"/>
    <w:rsid w:val="00B62503"/>
    <w:rsid w:val="00B74A41"/>
    <w:rsid w:val="00B83ECC"/>
    <w:rsid w:val="00B858B6"/>
    <w:rsid w:val="00B95E10"/>
    <w:rsid w:val="00B9790F"/>
    <w:rsid w:val="00BB51A1"/>
    <w:rsid w:val="00BC2427"/>
    <w:rsid w:val="00BC375B"/>
    <w:rsid w:val="00BD44C5"/>
    <w:rsid w:val="00BE1A43"/>
    <w:rsid w:val="00BF6563"/>
    <w:rsid w:val="00C13DB9"/>
    <w:rsid w:val="00C223D4"/>
    <w:rsid w:val="00C32C0C"/>
    <w:rsid w:val="00C33BD0"/>
    <w:rsid w:val="00C5693D"/>
    <w:rsid w:val="00C70F3A"/>
    <w:rsid w:val="00C74133"/>
    <w:rsid w:val="00C918AE"/>
    <w:rsid w:val="00C94C66"/>
    <w:rsid w:val="00C94ED0"/>
    <w:rsid w:val="00CA537C"/>
    <w:rsid w:val="00CA57EF"/>
    <w:rsid w:val="00CB3472"/>
    <w:rsid w:val="00CE0542"/>
    <w:rsid w:val="00CF01DF"/>
    <w:rsid w:val="00D03320"/>
    <w:rsid w:val="00D03A01"/>
    <w:rsid w:val="00D05FB0"/>
    <w:rsid w:val="00D10C69"/>
    <w:rsid w:val="00D15E6A"/>
    <w:rsid w:val="00D22C7D"/>
    <w:rsid w:val="00D3025B"/>
    <w:rsid w:val="00D3063E"/>
    <w:rsid w:val="00D31F3E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E5EC7"/>
    <w:rsid w:val="00DF450B"/>
    <w:rsid w:val="00DF67D1"/>
    <w:rsid w:val="00DF6FBB"/>
    <w:rsid w:val="00DF7F63"/>
    <w:rsid w:val="00E01FCD"/>
    <w:rsid w:val="00E02472"/>
    <w:rsid w:val="00E06745"/>
    <w:rsid w:val="00E10755"/>
    <w:rsid w:val="00E14DA5"/>
    <w:rsid w:val="00E17F63"/>
    <w:rsid w:val="00E2194E"/>
    <w:rsid w:val="00E2437F"/>
    <w:rsid w:val="00E36DDD"/>
    <w:rsid w:val="00E43931"/>
    <w:rsid w:val="00E45AF6"/>
    <w:rsid w:val="00E4643F"/>
    <w:rsid w:val="00E6408A"/>
    <w:rsid w:val="00E728EA"/>
    <w:rsid w:val="00E765EA"/>
    <w:rsid w:val="00E942FE"/>
    <w:rsid w:val="00EB4886"/>
    <w:rsid w:val="00EB521D"/>
    <w:rsid w:val="00EF2EBF"/>
    <w:rsid w:val="00F06F35"/>
    <w:rsid w:val="00F12F0E"/>
    <w:rsid w:val="00F3298C"/>
    <w:rsid w:val="00F431F1"/>
    <w:rsid w:val="00F4752B"/>
    <w:rsid w:val="00F63EF0"/>
    <w:rsid w:val="00F7269D"/>
    <w:rsid w:val="00F73DC1"/>
    <w:rsid w:val="00F85637"/>
    <w:rsid w:val="00F91BED"/>
    <w:rsid w:val="00F96EFD"/>
    <w:rsid w:val="00FA14D3"/>
    <w:rsid w:val="00FA3599"/>
    <w:rsid w:val="00FA3FDA"/>
    <w:rsid w:val="00FB35AF"/>
    <w:rsid w:val="00FB78EA"/>
    <w:rsid w:val="00FC0759"/>
    <w:rsid w:val="00FC211A"/>
    <w:rsid w:val="00FC3FE0"/>
    <w:rsid w:val="00FD3A09"/>
    <w:rsid w:val="00FD6838"/>
    <w:rsid w:val="00FE3D50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2711A9"/>
    <w:rsid w:val="00326888"/>
    <w:rsid w:val="003324C2"/>
    <w:rsid w:val="005325C6"/>
    <w:rsid w:val="00626ABF"/>
    <w:rsid w:val="00627517"/>
    <w:rsid w:val="0064209E"/>
    <w:rsid w:val="006A2E81"/>
    <w:rsid w:val="006B6DDC"/>
    <w:rsid w:val="007F337A"/>
    <w:rsid w:val="00820D1B"/>
    <w:rsid w:val="00825115"/>
    <w:rsid w:val="008B798D"/>
    <w:rsid w:val="008C586B"/>
    <w:rsid w:val="008E290E"/>
    <w:rsid w:val="00905555"/>
    <w:rsid w:val="00970F56"/>
    <w:rsid w:val="00BA5A1F"/>
    <w:rsid w:val="00BD7126"/>
    <w:rsid w:val="00C24C07"/>
    <w:rsid w:val="00C62AE9"/>
    <w:rsid w:val="00CD5CB1"/>
    <w:rsid w:val="00CF5EB2"/>
    <w:rsid w:val="00D00CE2"/>
    <w:rsid w:val="00D0588A"/>
    <w:rsid w:val="00D10BB3"/>
    <w:rsid w:val="00D16B4A"/>
    <w:rsid w:val="00DA0E07"/>
    <w:rsid w:val="00E30D80"/>
    <w:rsid w:val="00E67E5B"/>
    <w:rsid w:val="00EE1753"/>
    <w:rsid w:val="00F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2016-04-14T13:46:00Z</dcterms:created>
  <dcterms:modified xsi:type="dcterms:W3CDTF">2016-04-19T18:34:00Z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