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3-16T10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205A63">
            <w:t>3/16/2016 10:30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105C43" w:rsidRDefault="00105C43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E10755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Jeanette Off Saturday – Colleen Work</w:t>
                      </w:r>
                    </w:p>
                    <w:p w:rsidR="00E10755" w:rsidRDefault="00E1075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– Workshop in Sarasota, Thursday, March 24 a.m.</w:t>
                      </w:r>
                    </w:p>
                    <w:p w:rsidR="00E10755" w:rsidRPr="004E1B2A" w:rsidRDefault="00E1075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5618D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Mary Ann Off Monday, March 28</w:t>
                      </w:r>
                    </w:p>
                    <w:p w:rsidR="00105C43" w:rsidRPr="004E1B2A" w:rsidRDefault="00105C43" w:rsidP="00C74133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EF2EBF" w:rsidRDefault="00105C43" w:rsidP="00D3063E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EF2E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Truth-Seeking Workshops </w:t>
                  </w:r>
                  <w:r w:rsidR="00D30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EF2E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561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Today 2 p.m. and 5 p.m.</w:t>
                  </w:r>
                </w:p>
                <w:p w:rsidR="00D22C7D" w:rsidRDefault="0075618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Public Records Requests – email from Mark Lupe  ***Florida law prohibits the </w:t>
                  </w:r>
                </w:p>
                <w:p w:rsidR="0075618D" w:rsidRDefault="0075618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disclosure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library patron records.  i.e. patron names or ID#s, books checked </w:t>
                  </w:r>
                </w:p>
                <w:p w:rsidR="0075618D" w:rsidRDefault="0075618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out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overdues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etc.  ***Federal FERPA laws prohibit the disclosure of student</w:t>
                  </w:r>
                </w:p>
                <w:p w:rsidR="007A4FD8" w:rsidRDefault="0075618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information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If you receive </w:t>
                  </w:r>
                  <w:r w:rsidR="007A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requests, forward them immediately to</w:t>
                  </w:r>
                </w:p>
                <w:p w:rsidR="0075618D" w:rsidRDefault="007A4FD8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7561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Mark Lupe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don’t ignore them!</w:t>
                  </w:r>
                </w:p>
                <w:p w:rsidR="00D22C7D" w:rsidRPr="004E1B2A" w:rsidRDefault="00D22C7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6E701F" w:rsidRDefault="00105C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E640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Wright – 2 p.m. Monday, March 21, O-117</w:t>
                      </w:r>
                    </w:p>
                    <w:p w:rsidR="0096740C" w:rsidRDefault="0096740C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E640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Relay for Life – </w:t>
                      </w:r>
                      <w:r w:rsidR="007A4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Friday, </w:t>
                      </w:r>
                      <w:r w:rsidR="00E640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April 1</w:t>
                      </w:r>
                      <w:r w:rsidR="007A4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E640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6-12</w:t>
                      </w:r>
                    </w:p>
                    <w:p w:rsidR="00791B91" w:rsidRDefault="000C5B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E640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Wellness Fair – Tuesday April 12?</w:t>
                      </w:r>
                    </w:p>
                    <w:p w:rsidR="00CA537C" w:rsidRDefault="00CA537C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Penny Project – collection throughout the month of March</w:t>
                      </w:r>
                    </w:p>
                    <w:p w:rsidR="007F214B" w:rsidRDefault="007F214B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Campus Get-Togethers  (walk around the lake Monday at noon)</w:t>
                      </w:r>
                    </w:p>
                    <w:p w:rsidR="000C5B43" w:rsidRPr="004E1B2A" w:rsidRDefault="000C5B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791B91" w:rsidRDefault="00A52BE5" w:rsidP="00A52BE5">
                      <w:pPr>
                        <w:spacing w:befor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Food Policy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656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if they see someone eating they should notify one of us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737686" w:rsidRPr="004E1B2A" w:rsidRDefault="00D5682E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5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6F76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Office Update – Laura </w:t>
                      </w:r>
                    </w:p>
                    <w:p w:rsidR="00737686" w:rsidRDefault="00105C43" w:rsidP="0005092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A811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0509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Safety Inspection today – Bernie</w:t>
                      </w:r>
                    </w:p>
                    <w:p w:rsidR="00F3298C" w:rsidRDefault="00F3298C" w:rsidP="0005092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Spare key for LLI office in key box – only for use by Bonnie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LeRoy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current</w:t>
                      </w:r>
                    </w:p>
                    <w:p w:rsidR="0005092E" w:rsidRDefault="00F3298C" w:rsidP="0005092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President (Larry Smith)</w:t>
                      </w:r>
                    </w:p>
                    <w:p w:rsidR="00A54729" w:rsidRDefault="00A54729" w:rsidP="0005092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Supply orders to Laura</w:t>
                      </w:r>
                    </w:p>
                    <w:p w:rsidR="00B74A41" w:rsidRDefault="000355BA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C32C0C" w:rsidRDefault="00105C43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Update -  Angie</w:t>
                      </w:r>
                    </w:p>
                    <w:p w:rsidR="000C26A6" w:rsidRDefault="0096740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3614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SWFLN Staff Day – May 11</w:t>
                      </w:r>
                    </w:p>
                    <w:p w:rsidR="00791B91" w:rsidRPr="004E1B2A" w:rsidRDefault="0096740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3614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SWFLN Virtual Collaboration Workshop – April 21</w:t>
                      </w:r>
                    </w:p>
                    <w:p w:rsidR="003410D4" w:rsidRDefault="00C32C0C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B2A">
        <w:rPr>
          <w:rFonts w:ascii="Times New Roman" w:hAnsi="Times New Roman" w:cs="Times New Roman"/>
          <w:sz w:val="24"/>
          <w:szCs w:val="24"/>
        </w:rPr>
        <w:lastRenderedPageBreak/>
        <w:t>Upcoming Events:</w:t>
      </w:r>
    </w:p>
    <w:p w:rsidR="00FE532C" w:rsidRDefault="000B558A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1473">
        <w:rPr>
          <w:rFonts w:ascii="Times New Roman" w:hAnsi="Times New Roman" w:cs="Times New Roman"/>
          <w:sz w:val="24"/>
          <w:szCs w:val="24"/>
        </w:rPr>
        <w:t>Campus Student Awards:  Thursday, April 21, 6 p.m.</w:t>
      </w:r>
    </w:p>
    <w:p w:rsidR="00D3025B" w:rsidRDefault="00D3025B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End of year party – April 27</w:t>
      </w:r>
    </w:p>
    <w:p w:rsidR="00E02472" w:rsidRDefault="00E02472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21697" w:rsidRDefault="00521697" w:rsidP="00E0247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21697" w:rsidRDefault="00521697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521697" w:rsidRDefault="0005092E" w:rsidP="00E02472">
      <w:pPr>
        <w:spacing w:before="0"/>
      </w:pPr>
      <w:r>
        <w:t>National Library Week Planning (April 11 – 15)</w:t>
      </w:r>
    </w:p>
    <w:p w:rsidR="00A52BE5" w:rsidRDefault="00A52BE5" w:rsidP="00E02472">
      <w:pPr>
        <w:spacing w:before="0"/>
      </w:pPr>
    </w:p>
    <w:p w:rsidR="0005092E" w:rsidRDefault="0005092E" w:rsidP="00E02472">
      <w:pPr>
        <w:spacing w:before="0"/>
      </w:pPr>
      <w:r>
        <w:t>Laura Y – birthday April 1</w:t>
      </w:r>
    </w:p>
    <w:p w:rsidR="00A52BE5" w:rsidRDefault="00A52BE5" w:rsidP="00E02472">
      <w:pPr>
        <w:spacing w:before="0"/>
      </w:pPr>
    </w:p>
    <w:p w:rsidR="0005092E" w:rsidRDefault="0005092E" w:rsidP="00E02472">
      <w:pPr>
        <w:spacing w:before="0"/>
      </w:pPr>
      <w:r>
        <w:t xml:space="preserve">End of year pizza party?  </w:t>
      </w:r>
    </w:p>
    <w:sectPr w:rsidR="0005092E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2B" w:rsidRDefault="007E022B">
      <w:r>
        <w:separator/>
      </w:r>
    </w:p>
  </w:endnote>
  <w:endnote w:type="continuationSeparator" w:id="0">
    <w:p w:rsidR="007E022B" w:rsidRDefault="007E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21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2B" w:rsidRDefault="007E022B">
      <w:r>
        <w:separator/>
      </w:r>
    </w:p>
  </w:footnote>
  <w:footnote w:type="continuationSeparator" w:id="0">
    <w:p w:rsidR="007E022B" w:rsidRDefault="007E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615B"/>
    <w:rsid w:val="0005092E"/>
    <w:rsid w:val="00050A2A"/>
    <w:rsid w:val="000B2CFC"/>
    <w:rsid w:val="000B558A"/>
    <w:rsid w:val="000C26A6"/>
    <w:rsid w:val="000C5B43"/>
    <w:rsid w:val="00105C43"/>
    <w:rsid w:val="00107C77"/>
    <w:rsid w:val="0012603F"/>
    <w:rsid w:val="001363C2"/>
    <w:rsid w:val="00162626"/>
    <w:rsid w:val="00193814"/>
    <w:rsid w:val="001D2EEE"/>
    <w:rsid w:val="001D66A6"/>
    <w:rsid w:val="001D68AD"/>
    <w:rsid w:val="001D6A82"/>
    <w:rsid w:val="001E717A"/>
    <w:rsid w:val="001F2001"/>
    <w:rsid w:val="001F37A8"/>
    <w:rsid w:val="00205A63"/>
    <w:rsid w:val="002278DA"/>
    <w:rsid w:val="00230857"/>
    <w:rsid w:val="00231463"/>
    <w:rsid w:val="002325F7"/>
    <w:rsid w:val="00257454"/>
    <w:rsid w:val="00270769"/>
    <w:rsid w:val="00271995"/>
    <w:rsid w:val="002B0290"/>
    <w:rsid w:val="002B3C9D"/>
    <w:rsid w:val="002F7E10"/>
    <w:rsid w:val="0030471B"/>
    <w:rsid w:val="00305FCD"/>
    <w:rsid w:val="00307F7A"/>
    <w:rsid w:val="00317EDD"/>
    <w:rsid w:val="00333480"/>
    <w:rsid w:val="003410D4"/>
    <w:rsid w:val="00361473"/>
    <w:rsid w:val="00383227"/>
    <w:rsid w:val="003B2AAB"/>
    <w:rsid w:val="003B6713"/>
    <w:rsid w:val="003B78BD"/>
    <w:rsid w:val="003C64B0"/>
    <w:rsid w:val="003E7BEE"/>
    <w:rsid w:val="00404BF5"/>
    <w:rsid w:val="00410942"/>
    <w:rsid w:val="00410A68"/>
    <w:rsid w:val="00434526"/>
    <w:rsid w:val="004414F7"/>
    <w:rsid w:val="00447CD4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E1B2A"/>
    <w:rsid w:val="004F284E"/>
    <w:rsid w:val="00500241"/>
    <w:rsid w:val="00500A37"/>
    <w:rsid w:val="00514EE2"/>
    <w:rsid w:val="00521697"/>
    <w:rsid w:val="005242B2"/>
    <w:rsid w:val="00537311"/>
    <w:rsid w:val="00542DB2"/>
    <w:rsid w:val="00547040"/>
    <w:rsid w:val="00547A91"/>
    <w:rsid w:val="00574DE4"/>
    <w:rsid w:val="00577FB7"/>
    <w:rsid w:val="005E052A"/>
    <w:rsid w:val="005E5691"/>
    <w:rsid w:val="00605AF2"/>
    <w:rsid w:val="006237B6"/>
    <w:rsid w:val="006514DB"/>
    <w:rsid w:val="0065687C"/>
    <w:rsid w:val="00670AEE"/>
    <w:rsid w:val="00687916"/>
    <w:rsid w:val="006A50C2"/>
    <w:rsid w:val="006B704A"/>
    <w:rsid w:val="006E701F"/>
    <w:rsid w:val="006F76FD"/>
    <w:rsid w:val="00714D50"/>
    <w:rsid w:val="0073673C"/>
    <w:rsid w:val="00737686"/>
    <w:rsid w:val="0075618D"/>
    <w:rsid w:val="00786ADA"/>
    <w:rsid w:val="00786D9C"/>
    <w:rsid w:val="00791B91"/>
    <w:rsid w:val="0079627F"/>
    <w:rsid w:val="007A4FD8"/>
    <w:rsid w:val="007A783D"/>
    <w:rsid w:val="007B0677"/>
    <w:rsid w:val="007E022B"/>
    <w:rsid w:val="007F214B"/>
    <w:rsid w:val="00802240"/>
    <w:rsid w:val="00820C2F"/>
    <w:rsid w:val="00835D33"/>
    <w:rsid w:val="00846C92"/>
    <w:rsid w:val="008818D2"/>
    <w:rsid w:val="00881929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6740C"/>
    <w:rsid w:val="009841F2"/>
    <w:rsid w:val="00991B14"/>
    <w:rsid w:val="009A1AC3"/>
    <w:rsid w:val="009A2A34"/>
    <w:rsid w:val="009A6C3C"/>
    <w:rsid w:val="009B52FA"/>
    <w:rsid w:val="009D1FE5"/>
    <w:rsid w:val="009D7393"/>
    <w:rsid w:val="00A04908"/>
    <w:rsid w:val="00A25A6C"/>
    <w:rsid w:val="00A30986"/>
    <w:rsid w:val="00A44C1C"/>
    <w:rsid w:val="00A52BE5"/>
    <w:rsid w:val="00A54729"/>
    <w:rsid w:val="00A811BE"/>
    <w:rsid w:val="00A93ADF"/>
    <w:rsid w:val="00A950C5"/>
    <w:rsid w:val="00AB297D"/>
    <w:rsid w:val="00AB2EFE"/>
    <w:rsid w:val="00AC1CF7"/>
    <w:rsid w:val="00B23837"/>
    <w:rsid w:val="00B422DD"/>
    <w:rsid w:val="00B4529E"/>
    <w:rsid w:val="00B60ED6"/>
    <w:rsid w:val="00B62503"/>
    <w:rsid w:val="00B74A41"/>
    <w:rsid w:val="00B83ECC"/>
    <w:rsid w:val="00B858B6"/>
    <w:rsid w:val="00B95E10"/>
    <w:rsid w:val="00B9790F"/>
    <w:rsid w:val="00BB51A1"/>
    <w:rsid w:val="00BC2427"/>
    <w:rsid w:val="00BC375B"/>
    <w:rsid w:val="00BD44C5"/>
    <w:rsid w:val="00BE1A43"/>
    <w:rsid w:val="00BF6563"/>
    <w:rsid w:val="00C13DB9"/>
    <w:rsid w:val="00C32C0C"/>
    <w:rsid w:val="00C33BD0"/>
    <w:rsid w:val="00C5693D"/>
    <w:rsid w:val="00C70F3A"/>
    <w:rsid w:val="00C74133"/>
    <w:rsid w:val="00C918AE"/>
    <w:rsid w:val="00C94C66"/>
    <w:rsid w:val="00C94ED0"/>
    <w:rsid w:val="00CA537C"/>
    <w:rsid w:val="00CB3472"/>
    <w:rsid w:val="00CE0542"/>
    <w:rsid w:val="00CF01DF"/>
    <w:rsid w:val="00D03320"/>
    <w:rsid w:val="00D03A01"/>
    <w:rsid w:val="00D05FB0"/>
    <w:rsid w:val="00D10C69"/>
    <w:rsid w:val="00D15E6A"/>
    <w:rsid w:val="00D22C7D"/>
    <w:rsid w:val="00D3025B"/>
    <w:rsid w:val="00D306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E5EC7"/>
    <w:rsid w:val="00DF450B"/>
    <w:rsid w:val="00DF7F63"/>
    <w:rsid w:val="00E01FCD"/>
    <w:rsid w:val="00E02472"/>
    <w:rsid w:val="00E06745"/>
    <w:rsid w:val="00E10755"/>
    <w:rsid w:val="00E14DA5"/>
    <w:rsid w:val="00E17F63"/>
    <w:rsid w:val="00E2194E"/>
    <w:rsid w:val="00E2437F"/>
    <w:rsid w:val="00E36DDD"/>
    <w:rsid w:val="00E43931"/>
    <w:rsid w:val="00E45AF6"/>
    <w:rsid w:val="00E4643F"/>
    <w:rsid w:val="00E6408A"/>
    <w:rsid w:val="00E728EA"/>
    <w:rsid w:val="00E765EA"/>
    <w:rsid w:val="00E942FE"/>
    <w:rsid w:val="00EB4886"/>
    <w:rsid w:val="00EB521D"/>
    <w:rsid w:val="00EF2EBF"/>
    <w:rsid w:val="00F06F35"/>
    <w:rsid w:val="00F3298C"/>
    <w:rsid w:val="00F431F1"/>
    <w:rsid w:val="00F4752B"/>
    <w:rsid w:val="00F63EF0"/>
    <w:rsid w:val="00F7269D"/>
    <w:rsid w:val="00F85637"/>
    <w:rsid w:val="00F91BED"/>
    <w:rsid w:val="00F96EFD"/>
    <w:rsid w:val="00FA14D3"/>
    <w:rsid w:val="00FA3599"/>
    <w:rsid w:val="00FA3FDA"/>
    <w:rsid w:val="00FB35AF"/>
    <w:rsid w:val="00FB78EA"/>
    <w:rsid w:val="00FC0759"/>
    <w:rsid w:val="00FC211A"/>
    <w:rsid w:val="00FD3A09"/>
    <w:rsid w:val="00FD6838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326888"/>
    <w:rsid w:val="003324C2"/>
    <w:rsid w:val="005325C6"/>
    <w:rsid w:val="00626ABF"/>
    <w:rsid w:val="0064209E"/>
    <w:rsid w:val="006A2E81"/>
    <w:rsid w:val="006B6DDC"/>
    <w:rsid w:val="007F337A"/>
    <w:rsid w:val="00820D1B"/>
    <w:rsid w:val="00825115"/>
    <w:rsid w:val="008B798D"/>
    <w:rsid w:val="008E290E"/>
    <w:rsid w:val="00905555"/>
    <w:rsid w:val="00BA5A1F"/>
    <w:rsid w:val="00BD7126"/>
    <w:rsid w:val="00C24C07"/>
    <w:rsid w:val="00CD5CB1"/>
    <w:rsid w:val="00CF5EB2"/>
    <w:rsid w:val="00D0588A"/>
    <w:rsid w:val="00D16B4A"/>
    <w:rsid w:val="00DA0E07"/>
    <w:rsid w:val="00E30D80"/>
    <w:rsid w:val="00E67E5B"/>
    <w:rsid w:val="00EE1753"/>
    <w:rsid w:val="00F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2016-03-15T16:06:00Z</dcterms:created>
  <dcterms:modified xsi:type="dcterms:W3CDTF">2016-03-15T17:06:00Z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