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2-17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A14D3">
            <w:t>2/17/2016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0C26A6" w:rsidRDefault="00105C43" w:rsidP="00E02472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0C26A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Mary Ann gone Thursday afternoon</w:t>
                      </w:r>
                    </w:p>
                    <w:p w:rsidR="00E02472" w:rsidRDefault="000C26A6" w:rsidP="00E02472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E0247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Mary Ann at Lee Friday morning – back around 1?</w:t>
                      </w:r>
                    </w:p>
                    <w:p w:rsidR="00EF2EBF" w:rsidRDefault="00E02472" w:rsidP="00E02472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105C43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Mary Ann Off – </w:t>
                      </w:r>
                      <w:r w:rsidR="000C5B43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Monday, </w:t>
                      </w:r>
                      <w:r w:rsidR="00D3063E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Feb. 29</w:t>
                      </w:r>
                    </w:p>
                    <w:p w:rsidR="00D3063E" w:rsidRDefault="00EF2EBF" w:rsidP="00EF2EB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D3063E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Laura – Jury Duty week of Feb. 22</w:t>
                      </w:r>
                    </w:p>
                    <w:p w:rsidR="00383227" w:rsidRDefault="00D3063E" w:rsidP="00EF2EB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Pr="00BB5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Spring Break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– College Closed March 7 </w:t>
                      </w:r>
                      <w:r w:rsidR="0038322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13</w:t>
                      </w:r>
                    </w:p>
                    <w:p w:rsidR="00105C43" w:rsidRPr="004E1B2A" w:rsidRDefault="00383227" w:rsidP="00EF2EB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at Lee Monday afternoon, March 14</w:t>
                      </w:r>
                      <w:r w:rsidR="00EF2EB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</w:t>
                      </w:r>
                      <w:r w:rsidR="00105C43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05C43" w:rsidRPr="004E1B2A" w:rsidRDefault="00105C43" w:rsidP="00C74133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EF2EBF" w:rsidRDefault="00105C43" w:rsidP="00D3063E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EF2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Truth-Seeking Workshops </w:t>
                  </w:r>
                  <w:r w:rsidR="00D306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EF2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February</w:t>
                  </w:r>
                  <w:r w:rsidR="00D306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25</w:t>
                  </w:r>
                  <w:r w:rsidR="00383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March 16</w:t>
                  </w:r>
                </w:p>
                <w:p w:rsidR="00F85637" w:rsidRDefault="00383227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National Library Week </w:t>
                  </w:r>
                  <w:r w:rsidR="00F85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10-16, 2016,</w:t>
                  </w:r>
                  <w:r w:rsidR="002B0290" w:rsidRPr="002B0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theme, "Libraries</w:t>
                  </w:r>
                  <w:r w:rsidR="00F85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B0290" w:rsidRPr="002B0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Transform."</w:t>
                  </w:r>
                  <w:r w:rsidR="00464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383227" w:rsidRDefault="00F85637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="00464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 we want to plan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 </w:t>
                  </w:r>
                  <w:r w:rsidR="00464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event?</w:t>
                  </w:r>
                </w:p>
                <w:p w:rsidR="00D22C7D" w:rsidRDefault="00D22C7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2C7D" w:rsidRPr="004E1B2A" w:rsidRDefault="00D22C7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6E701F" w:rsidRDefault="00105C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6E7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Appreciation Day – Feb. 25</w:t>
                      </w:r>
                      <w:r w:rsidR="00D306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12 – 4 p.m.</w:t>
                      </w:r>
                    </w:p>
                    <w:p w:rsidR="0096740C" w:rsidRDefault="0096740C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Health Workshops, Myers-Briggs Workshops, etc.</w:t>
                      </w:r>
                    </w:p>
                    <w:p w:rsidR="00791B91" w:rsidRDefault="000C5B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Student Recruitment Update – Mon., Feb. 29, 4 p.m.  </w:t>
                      </w:r>
                      <w:r w:rsidR="00BC24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O-117</w:t>
                      </w:r>
                    </w:p>
                    <w:p w:rsidR="000C5B43" w:rsidRPr="004E1B2A" w:rsidRDefault="000C5B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791B91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Student Assistant Update – Colleen         </w:t>
                      </w:r>
                    </w:p>
                    <w:p w:rsidR="00105C43" w:rsidRDefault="00D5682E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5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Online time sheets MUST be submitted by </w:t>
                      </w:r>
                      <w:r w:rsidR="00035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Feb. 25 because of Spring Break</w:t>
                      </w:r>
                    </w:p>
                    <w:p w:rsidR="00737686" w:rsidRPr="004E1B2A" w:rsidRDefault="00737686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6F76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Office Update – Laura </w:t>
                      </w:r>
                    </w:p>
                    <w:p w:rsidR="00410942" w:rsidRDefault="00105C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A811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E0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Chairs are “fixed</w:t>
                      </w:r>
                      <w:proofErr w:type="gramStart"/>
                      <w:r w:rsidR="00E0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 !</w:t>
                      </w:r>
                      <w:proofErr w:type="gramEnd"/>
                      <w:r w:rsidR="00E0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3410D4" w:rsidRDefault="003410D4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B74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Still proce</w:t>
                      </w:r>
                      <w:r w:rsidR="00E36D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B74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ding with plan for security camera in quiet study room</w:t>
                      </w:r>
                    </w:p>
                    <w:p w:rsidR="00737686" w:rsidRDefault="000355BA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Full-time time sheets due by noon, Feb. 25</w:t>
                      </w:r>
                    </w:p>
                    <w:p w:rsidR="00B74A41" w:rsidRDefault="000355BA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C32C0C" w:rsidRDefault="00105C43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Technical Update -  Angie</w:t>
                      </w:r>
                    </w:p>
                    <w:p w:rsidR="000C26A6" w:rsidRDefault="0096740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Google Docs Training?</w:t>
                      </w:r>
                    </w:p>
                    <w:p w:rsidR="00791B91" w:rsidRPr="004E1B2A" w:rsidRDefault="0096740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3410D4" w:rsidRDefault="00C32C0C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lastRenderedPageBreak/>
        <w:t>Upcoming Events:</w:t>
      </w:r>
    </w:p>
    <w:p w:rsidR="00FE532C" w:rsidRDefault="000B558A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2472">
        <w:rPr>
          <w:rFonts w:ascii="Times New Roman" w:hAnsi="Times New Roman" w:cs="Times New Roman"/>
          <w:sz w:val="24"/>
          <w:szCs w:val="24"/>
        </w:rPr>
        <w:t xml:space="preserve">LLI Baseball Event – Saturday, Feb. 20 </w:t>
      </w:r>
    </w:p>
    <w:p w:rsidR="00E02472" w:rsidRDefault="00E02472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LLI Korean Culture Event – Saturday, March 5, 1 p.m.</w:t>
      </w:r>
    </w:p>
    <w:p w:rsidR="00521697" w:rsidRDefault="00521697" w:rsidP="00E0247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21697" w:rsidRDefault="00521697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521697" w:rsidRDefault="00521697" w:rsidP="00E02472">
      <w:pPr>
        <w:spacing w:before="0"/>
      </w:pPr>
    </w:p>
    <w:sectPr w:rsidR="00521697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91" w:rsidRDefault="00547A91">
      <w:r>
        <w:separator/>
      </w:r>
    </w:p>
  </w:endnote>
  <w:endnote w:type="continuationSeparator" w:id="0">
    <w:p w:rsidR="00547A91" w:rsidRDefault="0054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34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91" w:rsidRDefault="00547A91">
      <w:r>
        <w:separator/>
      </w:r>
    </w:p>
  </w:footnote>
  <w:footnote w:type="continuationSeparator" w:id="0">
    <w:p w:rsidR="00547A91" w:rsidRDefault="0054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615B"/>
    <w:rsid w:val="00050A2A"/>
    <w:rsid w:val="000B2CFC"/>
    <w:rsid w:val="000B558A"/>
    <w:rsid w:val="000C26A6"/>
    <w:rsid w:val="000C5B43"/>
    <w:rsid w:val="00105C43"/>
    <w:rsid w:val="00107C77"/>
    <w:rsid w:val="0012603F"/>
    <w:rsid w:val="001363C2"/>
    <w:rsid w:val="00162626"/>
    <w:rsid w:val="00193814"/>
    <w:rsid w:val="001D2EEE"/>
    <w:rsid w:val="001D66A6"/>
    <w:rsid w:val="001D68AD"/>
    <w:rsid w:val="001D6A82"/>
    <w:rsid w:val="001E717A"/>
    <w:rsid w:val="001F2001"/>
    <w:rsid w:val="001F37A8"/>
    <w:rsid w:val="002278DA"/>
    <w:rsid w:val="00230857"/>
    <w:rsid w:val="00231463"/>
    <w:rsid w:val="002325F7"/>
    <w:rsid w:val="00257454"/>
    <w:rsid w:val="00270769"/>
    <w:rsid w:val="00271995"/>
    <w:rsid w:val="002B0290"/>
    <w:rsid w:val="002B3C9D"/>
    <w:rsid w:val="002F7E10"/>
    <w:rsid w:val="0030471B"/>
    <w:rsid w:val="00305FCD"/>
    <w:rsid w:val="00307F7A"/>
    <w:rsid w:val="00317EDD"/>
    <w:rsid w:val="00333480"/>
    <w:rsid w:val="003410D4"/>
    <w:rsid w:val="00383227"/>
    <w:rsid w:val="003B2AAB"/>
    <w:rsid w:val="003B6713"/>
    <w:rsid w:val="003B78BD"/>
    <w:rsid w:val="003C64B0"/>
    <w:rsid w:val="003E7BEE"/>
    <w:rsid w:val="00404BF5"/>
    <w:rsid w:val="00410942"/>
    <w:rsid w:val="00410A68"/>
    <w:rsid w:val="00434526"/>
    <w:rsid w:val="004414F7"/>
    <w:rsid w:val="00447CD4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E1B2A"/>
    <w:rsid w:val="004F284E"/>
    <w:rsid w:val="00500241"/>
    <w:rsid w:val="00500A37"/>
    <w:rsid w:val="00514EE2"/>
    <w:rsid w:val="00521697"/>
    <w:rsid w:val="005242B2"/>
    <w:rsid w:val="00537311"/>
    <w:rsid w:val="00542DB2"/>
    <w:rsid w:val="00547040"/>
    <w:rsid w:val="00547A91"/>
    <w:rsid w:val="00574DE4"/>
    <w:rsid w:val="00577FB7"/>
    <w:rsid w:val="005E052A"/>
    <w:rsid w:val="005E5691"/>
    <w:rsid w:val="00605AF2"/>
    <w:rsid w:val="006237B6"/>
    <w:rsid w:val="006514DB"/>
    <w:rsid w:val="00670AEE"/>
    <w:rsid w:val="00687916"/>
    <w:rsid w:val="006A50C2"/>
    <w:rsid w:val="006B704A"/>
    <w:rsid w:val="006E701F"/>
    <w:rsid w:val="006F76FD"/>
    <w:rsid w:val="00714D50"/>
    <w:rsid w:val="0073673C"/>
    <w:rsid w:val="00737686"/>
    <w:rsid w:val="00786ADA"/>
    <w:rsid w:val="00786D9C"/>
    <w:rsid w:val="00791B91"/>
    <w:rsid w:val="0079627F"/>
    <w:rsid w:val="007A783D"/>
    <w:rsid w:val="007B0677"/>
    <w:rsid w:val="00802240"/>
    <w:rsid w:val="00820C2F"/>
    <w:rsid w:val="00835D33"/>
    <w:rsid w:val="00846C92"/>
    <w:rsid w:val="008818D2"/>
    <w:rsid w:val="00881929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6740C"/>
    <w:rsid w:val="009841F2"/>
    <w:rsid w:val="00991B14"/>
    <w:rsid w:val="009A1AC3"/>
    <w:rsid w:val="009A2A34"/>
    <w:rsid w:val="009A6C3C"/>
    <w:rsid w:val="009B52FA"/>
    <w:rsid w:val="009D1FE5"/>
    <w:rsid w:val="009D7393"/>
    <w:rsid w:val="00A04908"/>
    <w:rsid w:val="00A25A6C"/>
    <w:rsid w:val="00A30986"/>
    <w:rsid w:val="00A44C1C"/>
    <w:rsid w:val="00A811BE"/>
    <w:rsid w:val="00A93ADF"/>
    <w:rsid w:val="00A950C5"/>
    <w:rsid w:val="00AB297D"/>
    <w:rsid w:val="00AB2EFE"/>
    <w:rsid w:val="00AC1CF7"/>
    <w:rsid w:val="00B23837"/>
    <w:rsid w:val="00B422DD"/>
    <w:rsid w:val="00B4529E"/>
    <w:rsid w:val="00B60ED6"/>
    <w:rsid w:val="00B62503"/>
    <w:rsid w:val="00B74A41"/>
    <w:rsid w:val="00B83ECC"/>
    <w:rsid w:val="00B858B6"/>
    <w:rsid w:val="00B95E10"/>
    <w:rsid w:val="00BB51A1"/>
    <w:rsid w:val="00BC2427"/>
    <w:rsid w:val="00BC375B"/>
    <w:rsid w:val="00BD44C5"/>
    <w:rsid w:val="00BE1A43"/>
    <w:rsid w:val="00BF6563"/>
    <w:rsid w:val="00C13DB9"/>
    <w:rsid w:val="00C32C0C"/>
    <w:rsid w:val="00C33BD0"/>
    <w:rsid w:val="00C5693D"/>
    <w:rsid w:val="00C70F3A"/>
    <w:rsid w:val="00C74133"/>
    <w:rsid w:val="00C918AE"/>
    <w:rsid w:val="00C94C66"/>
    <w:rsid w:val="00C94ED0"/>
    <w:rsid w:val="00CB3472"/>
    <w:rsid w:val="00CE0542"/>
    <w:rsid w:val="00CF01DF"/>
    <w:rsid w:val="00D03320"/>
    <w:rsid w:val="00D05FB0"/>
    <w:rsid w:val="00D10C69"/>
    <w:rsid w:val="00D15E6A"/>
    <w:rsid w:val="00D22C7D"/>
    <w:rsid w:val="00D306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E5EC7"/>
    <w:rsid w:val="00DF450B"/>
    <w:rsid w:val="00DF7F63"/>
    <w:rsid w:val="00E01FCD"/>
    <w:rsid w:val="00E02472"/>
    <w:rsid w:val="00E06745"/>
    <w:rsid w:val="00E14DA5"/>
    <w:rsid w:val="00E17F63"/>
    <w:rsid w:val="00E2194E"/>
    <w:rsid w:val="00E2437F"/>
    <w:rsid w:val="00E36DDD"/>
    <w:rsid w:val="00E43931"/>
    <w:rsid w:val="00E45AF6"/>
    <w:rsid w:val="00E4643F"/>
    <w:rsid w:val="00E728EA"/>
    <w:rsid w:val="00E765EA"/>
    <w:rsid w:val="00E942FE"/>
    <w:rsid w:val="00EB4886"/>
    <w:rsid w:val="00EB521D"/>
    <w:rsid w:val="00EF2EBF"/>
    <w:rsid w:val="00F06F35"/>
    <w:rsid w:val="00F431F1"/>
    <w:rsid w:val="00F4752B"/>
    <w:rsid w:val="00F63EF0"/>
    <w:rsid w:val="00F7269D"/>
    <w:rsid w:val="00F85637"/>
    <w:rsid w:val="00F91BED"/>
    <w:rsid w:val="00F96EFD"/>
    <w:rsid w:val="00FA14D3"/>
    <w:rsid w:val="00FA3599"/>
    <w:rsid w:val="00FA3FDA"/>
    <w:rsid w:val="00FB35AF"/>
    <w:rsid w:val="00FB78EA"/>
    <w:rsid w:val="00FC0759"/>
    <w:rsid w:val="00FC211A"/>
    <w:rsid w:val="00FD3A09"/>
    <w:rsid w:val="00FD6838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326888"/>
    <w:rsid w:val="003324C2"/>
    <w:rsid w:val="005325C6"/>
    <w:rsid w:val="00626ABF"/>
    <w:rsid w:val="0064209E"/>
    <w:rsid w:val="006A2E81"/>
    <w:rsid w:val="007F337A"/>
    <w:rsid w:val="00825115"/>
    <w:rsid w:val="008B798D"/>
    <w:rsid w:val="008E290E"/>
    <w:rsid w:val="00905555"/>
    <w:rsid w:val="00BA5A1F"/>
    <w:rsid w:val="00BD7126"/>
    <w:rsid w:val="00C24C07"/>
    <w:rsid w:val="00CD5CB1"/>
    <w:rsid w:val="00CF5EB2"/>
    <w:rsid w:val="00D0588A"/>
    <w:rsid w:val="00D16B4A"/>
    <w:rsid w:val="00DA0E07"/>
    <w:rsid w:val="00E30D80"/>
    <w:rsid w:val="00E67E5B"/>
    <w:rsid w:val="00EE1753"/>
    <w:rsid w:val="00F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2016-03-01T19:33:00Z</dcterms:created>
  <dcterms:modified xsi:type="dcterms:W3CDTF">2016-03-01T19:33:00Z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