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E4643F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T</w:t>
      </w:r>
      <w:r w:rsidR="004A1B2C">
        <w:rPr>
          <w:rStyle w:val="IntenseEmphasis"/>
          <w:i w:val="0"/>
          <w:color w:val="auto"/>
        </w:rPr>
        <w:t>hursday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10-22T14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4A1B2C">
            <w:t>10/22/2015 2:00 PM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499"/>
              <w:gridCol w:w="8946"/>
            </w:tblGrid>
            <w:tr w:rsidR="00105C43" w:rsidTr="00105C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99" w:type="dxa"/>
                    </w:tcPr>
                    <w:p w:rsidR="00105C43" w:rsidRDefault="00105C43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Content>
                  <w:tc>
                    <w:tcPr>
                      <w:tcW w:w="8946" w:type="dxa"/>
                    </w:tcPr>
                    <w:p w:rsidR="00105C43" w:rsidRPr="00105C43" w:rsidRDefault="00105C43" w:rsidP="00C5693D">
                      <w:pPr>
                        <w:spacing w:after="0"/>
                        <w:rPr>
                          <w:b w:val="0"/>
                          <w:sz w:val="24"/>
                          <w:szCs w:val="24"/>
                        </w:rPr>
                      </w:pPr>
                      <w:r w:rsidRPr="00105C43">
                        <w:rPr>
                          <w:b w:val="0"/>
                          <w:sz w:val="24"/>
                          <w:szCs w:val="24"/>
                        </w:rPr>
                        <w:t xml:space="preserve">Upcoming Closures and Times Off </w:t>
                      </w:r>
                    </w:p>
                    <w:p w:rsidR="00105C43" w:rsidRPr="00105C43" w:rsidRDefault="00105C43" w:rsidP="00C5693D">
                      <w:pPr>
                        <w:spacing w:after="0"/>
                        <w:rPr>
                          <w:b w:val="0"/>
                          <w:sz w:val="24"/>
                          <w:szCs w:val="24"/>
                        </w:rPr>
                      </w:pPr>
                      <w:r w:rsidRPr="00105C43">
                        <w:rPr>
                          <w:b w:val="0"/>
                          <w:sz w:val="24"/>
                          <w:szCs w:val="24"/>
                        </w:rPr>
                        <w:t xml:space="preserve">                  Closed Wed. Nov. 11 – Veterans Day</w:t>
                      </w:r>
                    </w:p>
                    <w:p w:rsidR="00105C43" w:rsidRPr="00105C43" w:rsidRDefault="00105C43" w:rsidP="0079627F">
                      <w:pPr>
                        <w:spacing w:before="0" w:after="0"/>
                        <w:rPr>
                          <w:b w:val="0"/>
                          <w:sz w:val="24"/>
                          <w:szCs w:val="24"/>
                        </w:rPr>
                      </w:pPr>
                      <w:r w:rsidRPr="00105C43">
                        <w:rPr>
                          <w:b w:val="0"/>
                          <w:sz w:val="24"/>
                          <w:szCs w:val="24"/>
                        </w:rPr>
                        <w:t xml:space="preserve">                  Mary Ann Off – Oct. 26 (Monday)  </w:t>
                      </w:r>
                    </w:p>
                    <w:p w:rsidR="00105C43" w:rsidRPr="00105C43" w:rsidRDefault="00105C43" w:rsidP="00936F2D">
                      <w:pPr>
                        <w:spacing w:before="0" w:after="0"/>
                        <w:ind w:left="0"/>
                        <w:rPr>
                          <w:b w:val="0"/>
                          <w:sz w:val="24"/>
                          <w:szCs w:val="24"/>
                        </w:rPr>
                      </w:pPr>
                      <w:r w:rsidRPr="00105C43">
                        <w:rPr>
                          <w:b w:val="0"/>
                          <w:sz w:val="24"/>
                          <w:szCs w:val="24"/>
                        </w:rPr>
                        <w:t xml:space="preserve">                   Jeanette Off - tonight</w:t>
                      </w:r>
                    </w:p>
                    <w:p w:rsidR="00105C43" w:rsidRPr="00105C43" w:rsidRDefault="00105C43" w:rsidP="009376CC">
                      <w:pPr>
                        <w:spacing w:before="0" w:after="0"/>
                        <w:rPr>
                          <w:b w:val="0"/>
                          <w:sz w:val="24"/>
                          <w:szCs w:val="24"/>
                        </w:rPr>
                      </w:pPr>
                      <w:r w:rsidRPr="00105C43">
                        <w:rPr>
                          <w:b w:val="0"/>
                          <w:sz w:val="24"/>
                          <w:szCs w:val="24"/>
                        </w:rPr>
                        <w:t xml:space="preserve">                  Colleen Off – Nov. 12</w:t>
                      </w:r>
                    </w:p>
                    <w:p w:rsidR="00105C43" w:rsidRPr="00D83AB0" w:rsidRDefault="00105C43" w:rsidP="009376CC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Tr="00105C43">
              <w:trPr>
                <w:trHeight w:val="1552"/>
              </w:trPr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99" w:type="dxa"/>
                    </w:tcPr>
                    <w:p w:rsidR="00105C43" w:rsidRDefault="00105C43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46" w:type="dxa"/>
                </w:tcPr>
                <w:p w:rsidR="00105C43" w:rsidRPr="00D83AB0" w:rsidRDefault="00105C43" w:rsidP="005E052A">
                  <w:pPr>
                    <w:spacing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>Library Updates</w:t>
                  </w:r>
                </w:p>
                <w:p w:rsidR="00105C43" w:rsidRDefault="00105C43" w:rsidP="00FB78EA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sz w:val="24"/>
                      <w:szCs w:val="24"/>
                    </w:rPr>
                    <w:t>October</w:t>
                  </w:r>
                  <w:r w:rsidRPr="00D83AB0">
                    <w:rPr>
                      <w:sz w:val="24"/>
                      <w:szCs w:val="24"/>
                    </w:rPr>
                    <w:t xml:space="preserve"> Book Order submitted</w:t>
                  </w:r>
                </w:p>
                <w:p w:rsidR="00105C43" w:rsidRDefault="00105C43" w:rsidP="00FB78EA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Faculty Librarians are doing Collection Scope project – </w:t>
                  </w:r>
                </w:p>
                <w:p w:rsidR="00105C43" w:rsidRDefault="00105C43" w:rsidP="00FB78EA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Determining coverage in subject areas for academic programs</w:t>
                  </w:r>
                </w:p>
                <w:p w:rsidR="00105C43" w:rsidRPr="00D83AB0" w:rsidRDefault="00F06F35" w:rsidP="00FB78EA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Fact Book</w:t>
                  </w:r>
                </w:p>
                <w:p w:rsidR="00105C43" w:rsidRPr="00D83AB0" w:rsidRDefault="00105C43" w:rsidP="008A4C4C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Research Instruction continuing </w:t>
                  </w:r>
                </w:p>
                <w:p w:rsidR="00105C43" w:rsidRDefault="00105C43" w:rsidP="008A4C4C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Truth-Seeking Workshops </w:t>
                  </w:r>
                  <w:r w:rsidR="00B4529E">
                    <w:rPr>
                      <w:sz w:val="24"/>
                      <w:szCs w:val="24"/>
                    </w:rPr>
                    <w:t>– 2 next week</w:t>
                  </w:r>
                </w:p>
                <w:p w:rsidR="00F7269D" w:rsidRPr="00D83AB0" w:rsidRDefault="00F7269D" w:rsidP="008A4C4C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sz w:val="24"/>
                      <w:szCs w:val="24"/>
                    </w:rPr>
                    <w:t>SWFLN – Nov. 4 - Colleen</w:t>
                  </w:r>
                  <w:r w:rsidRPr="00D83AB0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  <w:p w:rsidR="00105C43" w:rsidRPr="00D83AB0" w:rsidRDefault="00105C43" w:rsidP="00105C43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ab/>
                  </w:r>
                </w:p>
              </w:tc>
            </w:tr>
            <w:tr w:rsidR="00105C43" w:rsidTr="00105C43">
              <w:trPr>
                <w:trHeight w:val="926"/>
              </w:trPr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99" w:type="dxa"/>
                    </w:tcPr>
                    <w:p w:rsidR="00105C43" w:rsidRDefault="00105C43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Content>
                  <w:tc>
                    <w:tcPr>
                      <w:tcW w:w="8946" w:type="dxa"/>
                    </w:tcPr>
                    <w:p w:rsidR="00105C43" w:rsidRPr="00D83AB0" w:rsidRDefault="00105C43" w:rsidP="00E01FCD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>Campus Updates</w:t>
                      </w:r>
                    </w:p>
                    <w:p w:rsidR="00105C43" w:rsidRDefault="00105C43" w:rsidP="00B95E1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Boxcar here until Nov. 10 </w:t>
                      </w:r>
                    </w:p>
                    <w:p w:rsidR="00574DE4" w:rsidRDefault="00574DE4" w:rsidP="00B95E1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Haunted College – October 30; 5:30-7:30</w:t>
                      </w:r>
                    </w:p>
                    <w:p w:rsidR="00105C43" w:rsidRPr="00D83AB0" w:rsidRDefault="006F76FD" w:rsidP="00FD3A09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</w:tc>
                </w:sdtContent>
              </w:sdt>
            </w:tr>
            <w:tr w:rsidR="00105C43" w:rsidTr="00105C43">
              <w:trPr>
                <w:trHeight w:val="809"/>
              </w:trPr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99" w:type="dxa"/>
                    </w:tcPr>
                    <w:p w:rsidR="00105C43" w:rsidRDefault="00105C43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Content>
                  <w:tc>
                    <w:tcPr>
                      <w:tcW w:w="8946" w:type="dxa"/>
                    </w:tcPr>
                    <w:p w:rsidR="00105C43" w:rsidRPr="00D83AB0" w:rsidRDefault="00105C43" w:rsidP="00542DB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105C43" w:rsidRPr="00D83AB0" w:rsidRDefault="00105C43" w:rsidP="00714D5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6F76FD">
                        <w:rPr>
                          <w:sz w:val="24"/>
                          <w:szCs w:val="24"/>
                        </w:rPr>
                        <w:t>Schedule Changing (Again)</w:t>
                      </w:r>
                    </w:p>
                    <w:p w:rsidR="00105C43" w:rsidRPr="00D83AB0" w:rsidRDefault="00105C43" w:rsidP="00714D5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E43931">
                        <w:rPr>
                          <w:sz w:val="24"/>
                          <w:szCs w:val="24"/>
                        </w:rPr>
                        <w:t>Library Cleaning Schedule</w:t>
                      </w:r>
                    </w:p>
                    <w:p w:rsidR="00105C43" w:rsidRPr="00D83AB0" w:rsidRDefault="00105C43" w:rsidP="00714D5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Tr="00105C43">
              <w:trPr>
                <w:trHeight w:val="790"/>
              </w:trPr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99" w:type="dxa"/>
                    </w:tcPr>
                    <w:p w:rsidR="00105C43" w:rsidRDefault="00105C43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Content>
                  <w:tc>
                    <w:tcPr>
                      <w:tcW w:w="8946" w:type="dxa"/>
                    </w:tcPr>
                    <w:p w:rsidR="00105C43" w:rsidRDefault="00105C43" w:rsidP="006F76FD">
                      <w:pPr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Office Update – Laura </w:t>
                      </w:r>
                    </w:p>
                    <w:p w:rsidR="00105C43" w:rsidRDefault="00105C43" w:rsidP="006F76FD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6F76FD">
                        <w:rPr>
                          <w:sz w:val="24"/>
                          <w:szCs w:val="24"/>
                        </w:rPr>
                        <w:t>Orders</w:t>
                      </w:r>
                    </w:p>
                    <w:p w:rsidR="00105C43" w:rsidRPr="00D83AB0" w:rsidRDefault="00105C43" w:rsidP="00E01FC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c>
                  <w:bookmarkStart w:id="0" w:name="_GoBack" w:displacedByCustomXml="next"/>
                  <w:bookmarkEnd w:id="0" w:displacedByCustomXml="next"/>
                </w:sdtContent>
              </w:sdt>
            </w:tr>
            <w:tr w:rsidR="00105C43" w:rsidTr="00105C43">
              <w:trPr>
                <w:trHeight w:val="262"/>
              </w:trPr>
              <w:sdt>
                <w:sdt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99" w:type="dxa"/>
                    </w:tcPr>
                    <w:p w:rsidR="00105C43" w:rsidRDefault="00105C43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Content>
                  <w:tc>
                    <w:tcPr>
                      <w:tcW w:w="8946" w:type="dxa"/>
                    </w:tcPr>
                    <w:p w:rsidR="00E43931" w:rsidRDefault="00105C43" w:rsidP="00D83AB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Technical Update -  Angie    </w:t>
                      </w:r>
                    </w:p>
                    <w:p w:rsidR="00FD3A09" w:rsidRDefault="00105C43" w:rsidP="00D83AB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                           </w:t>
                      </w:r>
                    </w:p>
                    <w:p w:rsidR="00105C43" w:rsidRPr="00D83AB0" w:rsidRDefault="00105C43" w:rsidP="00D83AB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</w:tc>
                </w:sdtContent>
              </w:sdt>
            </w:tr>
            <w:tr w:rsidR="00105C43" w:rsidTr="00105C43">
              <w:trPr>
                <w:trHeight w:val="51"/>
              </w:trPr>
              <w:tc>
                <w:tcPr>
                  <w:tcW w:w="499" w:type="dxa"/>
                </w:tcPr>
                <w:p w:rsidR="00105C43" w:rsidRDefault="00105C43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8946" w:type="dxa"/>
                </w:tcPr>
                <w:p w:rsidR="00105C43" w:rsidRDefault="00A30986" w:rsidP="00FF1602">
                  <w:pPr>
                    <w:spacing w:after="0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Schedule November Staff meeting and birthday party</w:t>
                  </w:r>
                </w:p>
                <w:p w:rsidR="00F7269D" w:rsidRPr="00D83AB0" w:rsidRDefault="00F7269D" w:rsidP="00FF1602">
                  <w:pPr>
                    <w:spacing w:after="0"/>
                    <w:ind w:left="0"/>
                    <w:rPr>
                      <w:sz w:val="24"/>
                      <w:szCs w:val="24"/>
                    </w:rPr>
                  </w:pPr>
                </w:p>
                <w:p w:rsidR="00105C43" w:rsidRPr="00D83AB0" w:rsidRDefault="00105C43" w:rsidP="00F96EFD">
                  <w:pPr>
                    <w:spacing w:after="0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105C43" w:rsidTr="00105C43">
              <w:trPr>
                <w:trHeight w:val="80"/>
              </w:trPr>
              <w:tc>
                <w:tcPr>
                  <w:tcW w:w="499" w:type="dxa"/>
                </w:tcPr>
                <w:p w:rsidR="00105C43" w:rsidRDefault="00105C43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8946" w:type="dxa"/>
                </w:tcPr>
                <w:p w:rsidR="00105C43" w:rsidRDefault="00105C43" w:rsidP="005242B2">
                  <w:pPr>
                    <w:spacing w:after="0"/>
                  </w:pPr>
                </w:p>
              </w:tc>
            </w:tr>
          </w:tbl>
          <w:p w:rsidR="00410A68" w:rsidRDefault="00410A68">
            <w:pPr>
              <w:spacing w:after="0"/>
            </w:pPr>
          </w:p>
        </w:tc>
      </w:tr>
    </w:tbl>
    <w:p w:rsidR="000B558A" w:rsidRDefault="00307F7A" w:rsidP="00D83AB0">
      <w:pPr>
        <w:ind w:left="0"/>
        <w:rPr>
          <w:sz w:val="24"/>
          <w:szCs w:val="24"/>
        </w:rPr>
      </w:pPr>
      <w:r w:rsidRPr="00D83AB0">
        <w:rPr>
          <w:sz w:val="24"/>
          <w:szCs w:val="24"/>
        </w:rPr>
        <w:lastRenderedPageBreak/>
        <w:t>Upcoming Events:</w:t>
      </w:r>
    </w:p>
    <w:p w:rsidR="000B558A" w:rsidRDefault="000B558A" w:rsidP="00CF01DF">
      <w:pPr>
        <w:spacing w:before="0"/>
        <w:rPr>
          <w:b/>
        </w:rPr>
      </w:pPr>
      <w:r>
        <w:rPr>
          <w:sz w:val="24"/>
          <w:szCs w:val="24"/>
        </w:rPr>
        <w:t xml:space="preserve">           </w:t>
      </w:r>
      <w:r>
        <w:rPr>
          <w:b/>
        </w:rPr>
        <w:t xml:space="preserve">Cookies and Conversation with Dr. </w:t>
      </w:r>
      <w:proofErr w:type="spellStart"/>
      <w:r>
        <w:rPr>
          <w:b/>
        </w:rPr>
        <w:t>Allbritten</w:t>
      </w:r>
      <w:proofErr w:type="spellEnd"/>
      <w:r>
        <w:rPr>
          <w:b/>
        </w:rPr>
        <w:t xml:space="preserve"> (10/29 from 3-4 in O117)</w:t>
      </w:r>
    </w:p>
    <w:p w:rsidR="000B558A" w:rsidRPr="00EA2FDC" w:rsidRDefault="000B558A" w:rsidP="00CF01DF">
      <w:pPr>
        <w:pStyle w:val="ListParagraph"/>
        <w:spacing w:before="0" w:after="0"/>
      </w:pPr>
      <w:r>
        <w:t xml:space="preserve">             </w:t>
      </w:r>
      <w:r w:rsidRPr="00EA2FDC">
        <w:t>Save the Date – More Communication to Follow</w:t>
      </w:r>
    </w:p>
    <w:p w:rsidR="00CF01DF" w:rsidRDefault="00846C92" w:rsidP="00CF01DF">
      <w:pPr>
        <w:spacing w:before="0" w:after="0"/>
        <w:ind w:left="0"/>
        <w:rPr>
          <w:sz w:val="24"/>
          <w:szCs w:val="24"/>
        </w:rPr>
      </w:pPr>
      <w:r w:rsidRPr="00D83AB0">
        <w:rPr>
          <w:sz w:val="24"/>
          <w:szCs w:val="24"/>
        </w:rPr>
        <w:t xml:space="preserve"> </w:t>
      </w:r>
      <w:r w:rsidR="002B3C9D" w:rsidRPr="00D83AB0">
        <w:rPr>
          <w:sz w:val="24"/>
          <w:szCs w:val="24"/>
        </w:rPr>
        <w:t xml:space="preserve"> </w:t>
      </w:r>
      <w:r w:rsidR="003C64B0" w:rsidRPr="00D83AB0">
        <w:rPr>
          <w:sz w:val="24"/>
          <w:szCs w:val="24"/>
        </w:rPr>
        <w:t xml:space="preserve">    </w:t>
      </w:r>
      <w:r w:rsidR="00D83AB0" w:rsidRPr="00D83AB0">
        <w:rPr>
          <w:sz w:val="24"/>
          <w:szCs w:val="24"/>
        </w:rPr>
        <w:tab/>
      </w:r>
      <w:r w:rsidR="001F37A8">
        <w:rPr>
          <w:sz w:val="24"/>
          <w:szCs w:val="24"/>
        </w:rPr>
        <w:t>Haunted College – Oct. 30</w:t>
      </w:r>
      <w:r w:rsidR="00CF01DF">
        <w:rPr>
          <w:sz w:val="24"/>
          <w:szCs w:val="24"/>
        </w:rPr>
        <w:t xml:space="preserve"> (</w:t>
      </w:r>
      <w:r w:rsidR="00CF01DF" w:rsidRPr="00CF01DF">
        <w:rPr>
          <w:sz w:val="24"/>
          <w:szCs w:val="24"/>
        </w:rPr>
        <w:t>•</w:t>
      </w:r>
      <w:r w:rsidR="00CF01DF" w:rsidRPr="00CF01DF">
        <w:rPr>
          <w:sz w:val="24"/>
          <w:szCs w:val="24"/>
        </w:rPr>
        <w:tab/>
        <w:t>Student Affairs/Enrollment staff will be</w:t>
      </w:r>
    </w:p>
    <w:p w:rsidR="00CF01DF" w:rsidRDefault="00CF01DF" w:rsidP="00CF01DF">
      <w:pPr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CF01DF">
        <w:rPr>
          <w:sz w:val="24"/>
          <w:szCs w:val="24"/>
        </w:rPr>
        <w:t>dressing</w:t>
      </w:r>
      <w:proofErr w:type="gramEnd"/>
      <w:r w:rsidRPr="00CF01DF">
        <w:rPr>
          <w:sz w:val="24"/>
          <w:szCs w:val="24"/>
        </w:rPr>
        <w:t xml:space="preserve"> up on 10/30, please join us by dressing up in your </w:t>
      </w:r>
      <w:r>
        <w:rPr>
          <w:sz w:val="24"/>
          <w:szCs w:val="24"/>
        </w:rPr>
        <w:t xml:space="preserve"> </w:t>
      </w:r>
    </w:p>
    <w:p w:rsidR="001F37A8" w:rsidRDefault="00CF01DF" w:rsidP="00CF01D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d</w:t>
      </w:r>
      <w:r w:rsidRPr="00CF01DF">
        <w:rPr>
          <w:sz w:val="24"/>
          <w:szCs w:val="24"/>
        </w:rPr>
        <w:t>epartments</w:t>
      </w:r>
      <w:proofErr w:type="gramEnd"/>
      <w:r>
        <w:rPr>
          <w:sz w:val="24"/>
          <w:szCs w:val="24"/>
        </w:rPr>
        <w:t>, if desired</w:t>
      </w:r>
    </w:p>
    <w:p w:rsidR="004917F0" w:rsidRDefault="004917F0" w:rsidP="00CF01D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Pr="004917F0">
        <w:rPr>
          <w:sz w:val="24"/>
          <w:szCs w:val="24"/>
        </w:rPr>
        <w:t>Visani</w:t>
      </w:r>
      <w:proofErr w:type="spellEnd"/>
      <w:r w:rsidRPr="004917F0">
        <w:rPr>
          <w:sz w:val="24"/>
          <w:szCs w:val="24"/>
        </w:rPr>
        <w:t xml:space="preserve"> NOCS Fundraiser (11/12 @ 8pm - $10/ticket – see Penny)</w:t>
      </w:r>
    </w:p>
    <w:p w:rsidR="00B4529E" w:rsidRDefault="00B4529E" w:rsidP="00CF01D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Board of Trustees meeting here Tuesday, Nov. 17, 3 p.m.</w:t>
      </w:r>
    </w:p>
    <w:p w:rsidR="004917F0" w:rsidRDefault="004917F0" w:rsidP="00B4529E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F37A8" w:rsidRPr="001F37A8" w:rsidRDefault="001F37A8" w:rsidP="00FB35A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B35AF" w:rsidRPr="00FB35AF" w:rsidRDefault="00FB35AF" w:rsidP="00FB35A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FB35AF" w:rsidRPr="00D83AB0" w:rsidRDefault="00FB35AF" w:rsidP="00FB35A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DF450B" w:rsidRDefault="00DF450B" w:rsidP="00C94C66"/>
    <w:p w:rsidR="002B3C9D" w:rsidRDefault="002B3C9D" w:rsidP="00C94C66">
      <w:r>
        <w:t xml:space="preserve">                                  </w:t>
      </w:r>
    </w:p>
    <w:sectPr w:rsidR="002B3C9D" w:rsidSect="00D677B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10" w:rsidRDefault="002F7E10">
      <w:r>
        <w:separator/>
      </w:r>
    </w:p>
  </w:endnote>
  <w:endnote w:type="continuationSeparator" w:id="0">
    <w:p w:rsidR="002F7E10" w:rsidRDefault="002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3A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10" w:rsidRDefault="002F7E10">
      <w:r>
        <w:separator/>
      </w:r>
    </w:p>
  </w:footnote>
  <w:footnote w:type="continuationSeparator" w:id="0">
    <w:p w:rsidR="002F7E10" w:rsidRDefault="002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0BDC"/>
    <w:rsid w:val="000417CD"/>
    <w:rsid w:val="0004615B"/>
    <w:rsid w:val="00050A2A"/>
    <w:rsid w:val="000B558A"/>
    <w:rsid w:val="00105C43"/>
    <w:rsid w:val="00107C77"/>
    <w:rsid w:val="0012603F"/>
    <w:rsid w:val="001363C2"/>
    <w:rsid w:val="00162626"/>
    <w:rsid w:val="00193814"/>
    <w:rsid w:val="001D2EEE"/>
    <w:rsid w:val="001D66A6"/>
    <w:rsid w:val="001F2001"/>
    <w:rsid w:val="001F37A8"/>
    <w:rsid w:val="002278DA"/>
    <w:rsid w:val="00230857"/>
    <w:rsid w:val="00231463"/>
    <w:rsid w:val="002325F7"/>
    <w:rsid w:val="00257454"/>
    <w:rsid w:val="00270769"/>
    <w:rsid w:val="002B3C9D"/>
    <w:rsid w:val="002F7E10"/>
    <w:rsid w:val="0030471B"/>
    <w:rsid w:val="00305FCD"/>
    <w:rsid w:val="00307F7A"/>
    <w:rsid w:val="00333480"/>
    <w:rsid w:val="003B2AAB"/>
    <w:rsid w:val="003B6713"/>
    <w:rsid w:val="003B78BD"/>
    <w:rsid w:val="003C64B0"/>
    <w:rsid w:val="003E7BEE"/>
    <w:rsid w:val="00404BF5"/>
    <w:rsid w:val="00410A68"/>
    <w:rsid w:val="00434526"/>
    <w:rsid w:val="004414F7"/>
    <w:rsid w:val="00453826"/>
    <w:rsid w:val="00466507"/>
    <w:rsid w:val="0048380C"/>
    <w:rsid w:val="004846D8"/>
    <w:rsid w:val="004917F0"/>
    <w:rsid w:val="00491F44"/>
    <w:rsid w:val="004A1B2C"/>
    <w:rsid w:val="004F284E"/>
    <w:rsid w:val="00500A37"/>
    <w:rsid w:val="005242B2"/>
    <w:rsid w:val="00537311"/>
    <w:rsid w:val="00542DB2"/>
    <w:rsid w:val="00547040"/>
    <w:rsid w:val="00574DE4"/>
    <w:rsid w:val="00577FB7"/>
    <w:rsid w:val="005E052A"/>
    <w:rsid w:val="005E5691"/>
    <w:rsid w:val="006237B6"/>
    <w:rsid w:val="00670AEE"/>
    <w:rsid w:val="00687916"/>
    <w:rsid w:val="006A50C2"/>
    <w:rsid w:val="006B704A"/>
    <w:rsid w:val="006F76FD"/>
    <w:rsid w:val="00714D50"/>
    <w:rsid w:val="0073673C"/>
    <w:rsid w:val="00786ADA"/>
    <w:rsid w:val="00786D9C"/>
    <w:rsid w:val="0079627F"/>
    <w:rsid w:val="007A783D"/>
    <w:rsid w:val="00820C2F"/>
    <w:rsid w:val="00835D33"/>
    <w:rsid w:val="00846C92"/>
    <w:rsid w:val="008818D2"/>
    <w:rsid w:val="00882663"/>
    <w:rsid w:val="008A4C4C"/>
    <w:rsid w:val="008C0EFF"/>
    <w:rsid w:val="00902DD3"/>
    <w:rsid w:val="00907EC1"/>
    <w:rsid w:val="00923AAC"/>
    <w:rsid w:val="00936F2D"/>
    <w:rsid w:val="009376CC"/>
    <w:rsid w:val="00962712"/>
    <w:rsid w:val="00991B14"/>
    <w:rsid w:val="009A1AC3"/>
    <w:rsid w:val="009A2A34"/>
    <w:rsid w:val="009D1FE5"/>
    <w:rsid w:val="009D7393"/>
    <w:rsid w:val="00A04908"/>
    <w:rsid w:val="00A25A6C"/>
    <w:rsid w:val="00A30986"/>
    <w:rsid w:val="00A44C1C"/>
    <w:rsid w:val="00A93ADF"/>
    <w:rsid w:val="00A950C5"/>
    <w:rsid w:val="00AB297D"/>
    <w:rsid w:val="00AB2EFE"/>
    <w:rsid w:val="00AC1CF7"/>
    <w:rsid w:val="00B422DD"/>
    <w:rsid w:val="00B4529E"/>
    <w:rsid w:val="00B83ECC"/>
    <w:rsid w:val="00B858B6"/>
    <w:rsid w:val="00B95E10"/>
    <w:rsid w:val="00BC375B"/>
    <w:rsid w:val="00BD44C5"/>
    <w:rsid w:val="00BE1A43"/>
    <w:rsid w:val="00BF6563"/>
    <w:rsid w:val="00C13DB9"/>
    <w:rsid w:val="00C33BD0"/>
    <w:rsid w:val="00C5693D"/>
    <w:rsid w:val="00C70F3A"/>
    <w:rsid w:val="00C94C66"/>
    <w:rsid w:val="00CE0542"/>
    <w:rsid w:val="00CF01DF"/>
    <w:rsid w:val="00D03320"/>
    <w:rsid w:val="00D10C69"/>
    <w:rsid w:val="00D45D32"/>
    <w:rsid w:val="00D65D2F"/>
    <w:rsid w:val="00D677B0"/>
    <w:rsid w:val="00D72851"/>
    <w:rsid w:val="00D82E59"/>
    <w:rsid w:val="00D83AB0"/>
    <w:rsid w:val="00DA0C6A"/>
    <w:rsid w:val="00DC3F43"/>
    <w:rsid w:val="00DC509C"/>
    <w:rsid w:val="00DD5338"/>
    <w:rsid w:val="00DF450B"/>
    <w:rsid w:val="00DF7F63"/>
    <w:rsid w:val="00E01FCD"/>
    <w:rsid w:val="00E14DA5"/>
    <w:rsid w:val="00E17F63"/>
    <w:rsid w:val="00E2194E"/>
    <w:rsid w:val="00E2437F"/>
    <w:rsid w:val="00E43931"/>
    <w:rsid w:val="00E45AF6"/>
    <w:rsid w:val="00E4643F"/>
    <w:rsid w:val="00E728EA"/>
    <w:rsid w:val="00E765EA"/>
    <w:rsid w:val="00E942FE"/>
    <w:rsid w:val="00EB4886"/>
    <w:rsid w:val="00EB521D"/>
    <w:rsid w:val="00F06F35"/>
    <w:rsid w:val="00F431F1"/>
    <w:rsid w:val="00F7269D"/>
    <w:rsid w:val="00F91BED"/>
    <w:rsid w:val="00F96EFD"/>
    <w:rsid w:val="00FA3599"/>
    <w:rsid w:val="00FB35AF"/>
    <w:rsid w:val="00FB78EA"/>
    <w:rsid w:val="00FD3A09"/>
    <w:rsid w:val="00FD6838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000000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1B44F9"/>
    <w:rsid w:val="001F4A4B"/>
    <w:rsid w:val="003324C2"/>
    <w:rsid w:val="00626ABF"/>
    <w:rsid w:val="0064209E"/>
    <w:rsid w:val="006A2E81"/>
    <w:rsid w:val="00825115"/>
    <w:rsid w:val="008B798D"/>
    <w:rsid w:val="008E290E"/>
    <w:rsid w:val="00BD7126"/>
    <w:rsid w:val="00C24C07"/>
    <w:rsid w:val="00CD5CB1"/>
    <w:rsid w:val="00D0588A"/>
    <w:rsid w:val="00D16B4A"/>
    <w:rsid w:val="00DA0E07"/>
    <w:rsid w:val="00E30D80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2015-10-21T13:01:00Z</dcterms:created>
  <dcterms:modified xsi:type="dcterms:W3CDTF">2015-10-21T13:38:00Z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