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36"/>
          <w:szCs w:val="36"/>
        </w:rPr>
      </w:sdtEndPr>
      <w:sdtContent>
        <w:p w:rsidR="00410A68" w:rsidRPr="00B858B6" w:rsidRDefault="00A93ADF">
          <w:pPr>
            <w:pStyle w:val="Heading1"/>
            <w:rPr>
              <w:rFonts w:ascii="Arial" w:hAnsi="Arial" w:cs="Arial"/>
              <w:color w:val="auto"/>
              <w:sz w:val="36"/>
              <w:szCs w:val="36"/>
            </w:rPr>
          </w:pPr>
          <w:r w:rsidRPr="00B858B6">
            <w:rPr>
              <w:rFonts w:ascii="Arial" w:hAnsi="Arial" w:cs="Arial"/>
              <w:color w:val="auto"/>
              <w:sz w:val="36"/>
              <w:szCs w:val="36"/>
            </w:rPr>
            <w:t xml:space="preserve">Library Staff Meeting – Charlotte </w:t>
          </w:r>
          <w:r w:rsidR="008818D2" w:rsidRPr="00B858B6">
            <w:rPr>
              <w:rFonts w:ascii="Arial" w:hAnsi="Arial" w:cs="Arial"/>
              <w:color w:val="auto"/>
              <w:sz w:val="36"/>
              <w:szCs w:val="36"/>
            </w:rPr>
            <w:t xml:space="preserve">Campus </w:t>
          </w:r>
          <w:r w:rsidRPr="00B858B6">
            <w:rPr>
              <w:rFonts w:ascii="Arial" w:hAnsi="Arial" w:cs="Arial"/>
              <w:color w:val="auto"/>
              <w:sz w:val="36"/>
              <w:szCs w:val="36"/>
            </w:rPr>
            <w:t>Library, FSW</w:t>
          </w:r>
        </w:p>
      </w:sdtContent>
    </w:sdt>
    <w:p w:rsidR="00410A68" w:rsidRDefault="00E4643F">
      <w:pPr>
        <w:pBdr>
          <w:top w:val="single" w:sz="4" w:space="1" w:color="632E62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T</w:t>
      </w:r>
      <w:r w:rsidR="004846D8">
        <w:rPr>
          <w:rStyle w:val="IntenseEmphasis"/>
          <w:i w:val="0"/>
          <w:color w:val="auto"/>
        </w:rPr>
        <w:t>ues</w:t>
      </w:r>
      <w:r>
        <w:rPr>
          <w:rStyle w:val="IntenseEmphasis"/>
          <w:i w:val="0"/>
          <w:color w:val="auto"/>
        </w:rPr>
        <w:t>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5-09-16T14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547040">
            <w:t>9/16/2015 2:00 PM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410A68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410A68" w:rsidRDefault="00410A68" w:rsidP="00C5693D">
            <w:pPr>
              <w:pStyle w:val="Heading3"/>
              <w:spacing w:after="0"/>
              <w:ind w:left="0"/>
            </w:pPr>
          </w:p>
        </w:tc>
      </w:tr>
      <w:tr w:rsidR="00410A68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45" w:type="dxa"/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  <w:tblDescription w:val="Agenda items"/>
            </w:tblPr>
            <w:tblGrid>
              <w:gridCol w:w="409"/>
              <w:gridCol w:w="7244"/>
              <w:gridCol w:w="73"/>
              <w:gridCol w:w="899"/>
              <w:gridCol w:w="720"/>
            </w:tblGrid>
            <w:tr w:rsidR="00410A68" w:rsidTr="00193814">
              <w:trPr>
                <w:gridAfter w:val="1"/>
                <w:trHeight w:val="994"/>
              </w:trPr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</w:tcPr>
                    <w:p w:rsidR="00410A68" w:rsidRDefault="00107C77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2061053076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845" w:type="dxa"/>
                    </w:tcPr>
                    <w:p w:rsidR="00305FCD" w:rsidRPr="00D83AB0" w:rsidRDefault="009A2A34" w:rsidP="00C5693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>Upcoming Closures and Times Off</w:t>
                      </w:r>
                      <w:r w:rsidR="0004615B" w:rsidRPr="00D83AB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0471B" w:rsidRPr="00D83AB0" w:rsidRDefault="00305FCD" w:rsidP="0079627F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="00E2437F" w:rsidRPr="00D83AB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F450B" w:rsidRPr="00D83AB0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404BF5" w:rsidRPr="00D83AB0">
                        <w:rPr>
                          <w:sz w:val="24"/>
                          <w:szCs w:val="24"/>
                        </w:rPr>
                        <w:t xml:space="preserve">Mary Ann Off – </w:t>
                      </w:r>
                      <w:r w:rsidR="0079627F" w:rsidRPr="00D83AB0">
                        <w:rPr>
                          <w:sz w:val="24"/>
                          <w:szCs w:val="24"/>
                        </w:rPr>
                        <w:t>Sept. 28 &amp; 29</w:t>
                      </w:r>
                      <w:r w:rsidR="00107C77" w:rsidRPr="00D83AB0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DC3F43" w:rsidRPr="00D83AB0" w:rsidRDefault="0030471B" w:rsidP="00936F2D">
                      <w:pPr>
                        <w:spacing w:before="0" w:after="0"/>
                        <w:ind w:left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                  </w:t>
                      </w:r>
                      <w:r w:rsidR="00107C77" w:rsidRPr="00D83AB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376CC" w:rsidRPr="00D83AB0">
                        <w:rPr>
                          <w:sz w:val="24"/>
                          <w:szCs w:val="24"/>
                        </w:rPr>
                        <w:t>Colleen</w:t>
                      </w:r>
                      <w:r w:rsidR="00DC3F43" w:rsidRPr="00D83AB0">
                        <w:rPr>
                          <w:sz w:val="24"/>
                          <w:szCs w:val="24"/>
                        </w:rPr>
                        <w:t xml:space="preserve"> Off</w:t>
                      </w:r>
                      <w:r w:rsidR="00936F2D" w:rsidRPr="00D83AB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C3F43" w:rsidRPr="00D83AB0">
                        <w:rPr>
                          <w:sz w:val="24"/>
                          <w:szCs w:val="24"/>
                        </w:rPr>
                        <w:t xml:space="preserve">– </w:t>
                      </w:r>
                      <w:r w:rsidR="0079627F" w:rsidRPr="00D83AB0">
                        <w:rPr>
                          <w:sz w:val="24"/>
                          <w:szCs w:val="24"/>
                        </w:rPr>
                        <w:t>Sept. 22</w:t>
                      </w:r>
                    </w:p>
                    <w:p w:rsidR="009376CC" w:rsidRPr="00D83AB0" w:rsidRDefault="00DC3F43" w:rsidP="009376CC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="00FB35AF">
                        <w:rPr>
                          <w:sz w:val="24"/>
                          <w:szCs w:val="24"/>
                        </w:rPr>
                        <w:t xml:space="preserve">       Laura Off – Oct. 8 &amp; 12</w:t>
                      </w:r>
                    </w:p>
                    <w:p w:rsidR="00410A68" w:rsidRPr="00D83AB0" w:rsidRDefault="00410A68" w:rsidP="009376CC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</w:p>
                  </w:tc>
                </w:sdtContent>
              </w:sdt>
              <w:tc>
                <w:tcPr>
                  <w:tcW w:w="73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003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193814">
              <w:trPr>
                <w:trHeight w:val="1552"/>
              </w:trPr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</w:tcPr>
                    <w:p w:rsidR="00410A68" w:rsidRDefault="005E052A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45" w:type="dxa"/>
                </w:tcPr>
                <w:p w:rsidR="00410A68" w:rsidRPr="00D83AB0" w:rsidRDefault="005E052A" w:rsidP="005E052A">
                  <w:pPr>
                    <w:spacing w:after="0"/>
                    <w:rPr>
                      <w:sz w:val="24"/>
                      <w:szCs w:val="24"/>
                    </w:rPr>
                  </w:pPr>
                  <w:r w:rsidRPr="00D83AB0">
                    <w:rPr>
                      <w:sz w:val="24"/>
                      <w:szCs w:val="24"/>
                    </w:rPr>
                    <w:t>Library Updates</w:t>
                  </w:r>
                </w:p>
                <w:p w:rsidR="001D2EEE" w:rsidRPr="00D83AB0" w:rsidRDefault="0073673C" w:rsidP="0073673C">
                  <w:pPr>
                    <w:spacing w:before="0" w:after="0"/>
                    <w:rPr>
                      <w:sz w:val="24"/>
                      <w:szCs w:val="24"/>
                    </w:rPr>
                  </w:pPr>
                  <w:r w:rsidRPr="00D83AB0">
                    <w:rPr>
                      <w:sz w:val="24"/>
                      <w:szCs w:val="24"/>
                    </w:rPr>
                    <w:t xml:space="preserve">          </w:t>
                  </w:r>
                  <w:r w:rsidR="0079627F" w:rsidRPr="00D83AB0">
                    <w:rPr>
                      <w:sz w:val="24"/>
                      <w:szCs w:val="24"/>
                    </w:rPr>
                    <w:t>Lee essentially finished weeding – over 7,000 volumes WD!</w:t>
                  </w:r>
                </w:p>
                <w:p w:rsidR="00FB78EA" w:rsidRPr="00D83AB0" w:rsidRDefault="00BF6563" w:rsidP="00FB78EA">
                  <w:pPr>
                    <w:spacing w:before="0" w:after="0"/>
                    <w:rPr>
                      <w:sz w:val="24"/>
                      <w:szCs w:val="24"/>
                    </w:rPr>
                  </w:pPr>
                  <w:r w:rsidRPr="00D83AB0">
                    <w:rPr>
                      <w:sz w:val="24"/>
                      <w:szCs w:val="24"/>
                    </w:rPr>
                    <w:t xml:space="preserve">          </w:t>
                  </w:r>
                  <w:r w:rsidR="00270769" w:rsidRPr="00D83AB0">
                    <w:rPr>
                      <w:sz w:val="24"/>
                      <w:szCs w:val="24"/>
                    </w:rPr>
                    <w:t xml:space="preserve">August/September </w:t>
                  </w:r>
                  <w:r w:rsidR="00FB78EA" w:rsidRPr="00D83AB0">
                    <w:rPr>
                      <w:sz w:val="24"/>
                      <w:szCs w:val="24"/>
                    </w:rPr>
                    <w:t>Book Order submitted</w:t>
                  </w:r>
                </w:p>
                <w:p w:rsidR="00714D50" w:rsidRPr="00D83AB0" w:rsidRDefault="00FB78EA" w:rsidP="00270769">
                  <w:pPr>
                    <w:spacing w:before="0" w:after="0"/>
                    <w:rPr>
                      <w:sz w:val="24"/>
                      <w:szCs w:val="24"/>
                    </w:rPr>
                  </w:pPr>
                  <w:r w:rsidRPr="00D83AB0">
                    <w:rPr>
                      <w:sz w:val="24"/>
                      <w:szCs w:val="24"/>
                    </w:rPr>
                    <w:t xml:space="preserve">          Mary Ann </w:t>
                  </w:r>
                  <w:r w:rsidR="00270769" w:rsidRPr="00D83AB0">
                    <w:rPr>
                      <w:sz w:val="24"/>
                      <w:szCs w:val="24"/>
                    </w:rPr>
                    <w:t>at Lee Sept. 22 afternoon for Librarians’ meeting</w:t>
                  </w:r>
                </w:p>
                <w:p w:rsidR="008A4C4C" w:rsidRPr="00D83AB0" w:rsidRDefault="008A4C4C" w:rsidP="008A4C4C">
                  <w:pPr>
                    <w:spacing w:before="0" w:after="0"/>
                    <w:rPr>
                      <w:sz w:val="24"/>
                      <w:szCs w:val="24"/>
                    </w:rPr>
                  </w:pPr>
                  <w:r w:rsidRPr="00D83AB0">
                    <w:rPr>
                      <w:sz w:val="24"/>
                      <w:szCs w:val="24"/>
                    </w:rPr>
                    <w:t xml:space="preserve">          Research Instruction continuing </w:t>
                  </w:r>
                </w:p>
                <w:p w:rsidR="008A4C4C" w:rsidRPr="00D83AB0" w:rsidRDefault="008A4C4C" w:rsidP="008A4C4C">
                  <w:pPr>
                    <w:spacing w:before="0" w:after="0"/>
                    <w:rPr>
                      <w:sz w:val="24"/>
                      <w:szCs w:val="24"/>
                    </w:rPr>
                  </w:pPr>
                  <w:r w:rsidRPr="00D83AB0">
                    <w:rPr>
                      <w:sz w:val="24"/>
                      <w:szCs w:val="24"/>
                    </w:rPr>
                    <w:t xml:space="preserve">          Truth-Seeking Workshops scheduled for October</w:t>
                  </w:r>
                </w:p>
                <w:p w:rsidR="00404BF5" w:rsidRPr="00D83AB0" w:rsidRDefault="00714D50" w:rsidP="008A4C4C">
                  <w:pPr>
                    <w:spacing w:before="0" w:after="0"/>
                    <w:rPr>
                      <w:sz w:val="24"/>
                      <w:szCs w:val="24"/>
                    </w:rPr>
                  </w:pPr>
                  <w:r w:rsidRPr="00D83AB0">
                    <w:rPr>
                      <w:sz w:val="24"/>
                      <w:szCs w:val="24"/>
                    </w:rPr>
                    <w:tab/>
                  </w:r>
                  <w:r w:rsidR="00D83AB0">
                    <w:rPr>
                      <w:sz w:val="24"/>
                      <w:szCs w:val="24"/>
                    </w:rPr>
                    <w:t>Everyone finished with Violence training – Yay!</w:t>
                  </w:r>
                </w:p>
              </w:tc>
              <w:tc>
                <w:tcPr>
                  <w:tcW w:w="73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003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0" w:type="auto"/>
                </w:tcPr>
                <w:p w:rsidR="00410A68" w:rsidRDefault="00270769">
                  <w:pPr>
                    <w:spacing w:before="0" w:after="200" w:line="276" w:lineRule="auto"/>
                    <w:ind w:left="0"/>
                  </w:pPr>
                  <w:r>
                    <w:tab/>
                  </w:r>
                  <w:r>
                    <w:tab/>
                  </w:r>
                  <w:r w:rsidR="00714D50">
                    <w:tab/>
                  </w:r>
                  <w:r w:rsidR="00714D50">
                    <w:tab/>
                  </w:r>
                </w:p>
              </w:tc>
            </w:tr>
            <w:tr w:rsidR="00410A68" w:rsidTr="00193814">
              <w:trPr>
                <w:gridAfter w:val="1"/>
                <w:trHeight w:val="926"/>
              </w:trPr>
              <w:sdt>
                <w:sdt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</w:tcPr>
                    <w:p w:rsidR="00410A68" w:rsidRDefault="004F284E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352954585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845" w:type="dxa"/>
                    </w:tcPr>
                    <w:p w:rsidR="004F284E" w:rsidRPr="00D83AB0" w:rsidRDefault="004F284E" w:rsidP="00E01FCD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</w:p>
                    <w:p w:rsidR="004414F7" w:rsidRPr="00D83AB0" w:rsidRDefault="004414F7" w:rsidP="00E01FCD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>Campus Updates</w:t>
                      </w:r>
                    </w:p>
                    <w:p w:rsidR="00DA0C6A" w:rsidRPr="00D83AB0" w:rsidRDefault="00E01FCD" w:rsidP="00B95E10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714D50" w:rsidRPr="00D83AB0">
                        <w:rPr>
                          <w:sz w:val="24"/>
                          <w:szCs w:val="24"/>
                        </w:rPr>
                        <w:t xml:space="preserve">   Ellen Kadel in Denise’s old position – Office in H-106</w:t>
                      </w:r>
                    </w:p>
                    <w:p w:rsidR="008A4C4C" w:rsidRPr="00D83AB0" w:rsidRDefault="008A4C4C" w:rsidP="00B95E10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        Boxcar here until Nov. 10 – Group tour Sept. 30, 4:30 – 6 p.m.</w:t>
                      </w:r>
                    </w:p>
                    <w:p w:rsidR="00687916" w:rsidRPr="00D83AB0" w:rsidRDefault="00DA0C6A" w:rsidP="00B95E10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1D2EEE" w:rsidRPr="00D83AB0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687916" w:rsidRPr="00D83AB0">
                        <w:rPr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410A68" w:rsidRPr="00D83AB0" w:rsidRDefault="00687916" w:rsidP="00434526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E01FCD" w:rsidRPr="00D83AB0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C70F3A" w:rsidRPr="00D83AB0"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</w:tc>
                </w:sdtContent>
              </w:sdt>
              <w:tc>
                <w:tcPr>
                  <w:tcW w:w="73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003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193814">
              <w:trPr>
                <w:gridAfter w:val="1"/>
                <w:trHeight w:val="809"/>
              </w:trPr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</w:tcPr>
                    <w:p w:rsidR="00410A68" w:rsidRDefault="005242B2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145789670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845" w:type="dxa"/>
                    </w:tcPr>
                    <w:p w:rsidR="00E45AF6" w:rsidRPr="00D83AB0" w:rsidRDefault="00E01FCD" w:rsidP="00542DB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Student Assistant Update </w:t>
                      </w:r>
                      <w:r w:rsidR="00307F7A" w:rsidRPr="00D83AB0">
                        <w:rPr>
                          <w:sz w:val="24"/>
                          <w:szCs w:val="24"/>
                        </w:rPr>
                        <w:t>–</w:t>
                      </w:r>
                      <w:r w:rsidRPr="00D83AB0">
                        <w:rPr>
                          <w:sz w:val="24"/>
                          <w:szCs w:val="24"/>
                        </w:rPr>
                        <w:t xml:space="preserve"> Colleen</w:t>
                      </w:r>
                    </w:p>
                    <w:p w:rsidR="009A1AC3" w:rsidRPr="00D83AB0" w:rsidRDefault="00E45AF6" w:rsidP="00714D50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714D50" w:rsidRPr="00D83AB0">
                        <w:rPr>
                          <w:sz w:val="24"/>
                          <w:szCs w:val="24"/>
                        </w:rPr>
                        <w:t>Emily, Laura, Mason – Training ongoing</w:t>
                      </w:r>
                    </w:p>
                    <w:p w:rsidR="00714D50" w:rsidRPr="00D83AB0" w:rsidRDefault="006A50C2" w:rsidP="00714D50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410A68" w:rsidRPr="00D83AB0" w:rsidRDefault="00410A68" w:rsidP="00714D50">
                      <w:pPr>
                        <w:spacing w:before="0" w:after="0"/>
                        <w:rPr>
                          <w:sz w:val="24"/>
                          <w:szCs w:val="24"/>
                        </w:rPr>
                      </w:pPr>
                    </w:p>
                  </w:tc>
                </w:sdtContent>
              </w:sdt>
              <w:tc>
                <w:tcPr>
                  <w:tcW w:w="73" w:type="dxa"/>
                </w:tcPr>
                <w:p w:rsidR="00410A68" w:rsidRDefault="00B95E10">
                  <w:pPr>
                    <w:spacing w:after="0"/>
                  </w:pPr>
                  <w:r>
                    <w:t xml:space="preserve">  </w:t>
                  </w:r>
                </w:p>
              </w:tc>
              <w:tc>
                <w:tcPr>
                  <w:tcW w:w="1003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193814">
              <w:trPr>
                <w:gridAfter w:val="1"/>
                <w:trHeight w:val="790"/>
              </w:trPr>
              <w:sdt>
                <w:sdt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</w:tcPr>
                    <w:p w:rsidR="00410A68" w:rsidRDefault="00BC375B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214328676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845" w:type="dxa"/>
                    </w:tcPr>
                    <w:p w:rsidR="00923AAC" w:rsidRPr="00D83AB0" w:rsidRDefault="00E01FCD" w:rsidP="00F91BE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Office Update </w:t>
                      </w:r>
                      <w:r w:rsidR="00307F7A" w:rsidRPr="00D83AB0">
                        <w:rPr>
                          <w:sz w:val="24"/>
                          <w:szCs w:val="24"/>
                        </w:rPr>
                        <w:t>–</w:t>
                      </w:r>
                      <w:r w:rsidRPr="00D83AB0">
                        <w:rPr>
                          <w:sz w:val="24"/>
                          <w:szCs w:val="24"/>
                        </w:rPr>
                        <w:t xml:space="preserve"> Laura</w:t>
                      </w:r>
                      <w:r w:rsidR="002B3C9D" w:rsidRPr="00D83AB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2B3C9D" w:rsidRPr="00D83AB0" w:rsidRDefault="002B3C9D" w:rsidP="00F91BE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410A68" w:rsidRPr="00D83AB0" w:rsidRDefault="00410A68" w:rsidP="00E01FC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c>
                </w:sdtContent>
              </w:sdt>
              <w:tc>
                <w:tcPr>
                  <w:tcW w:w="73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003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193814">
              <w:trPr>
                <w:gridAfter w:val="1"/>
                <w:trHeight w:val="262"/>
              </w:trPr>
              <w:sdt>
                <w:sdt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</w:tcPr>
                    <w:p w:rsidR="00410A68" w:rsidRDefault="00D45D32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860657148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845" w:type="dxa"/>
                    </w:tcPr>
                    <w:p w:rsidR="00410A68" w:rsidRPr="00D83AB0" w:rsidRDefault="00E01FCD" w:rsidP="00D83AB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83AB0">
                        <w:rPr>
                          <w:sz w:val="24"/>
                          <w:szCs w:val="24"/>
                        </w:rPr>
                        <w:t xml:space="preserve">Technical Update -  Angie                                                      </w:t>
                      </w:r>
                    </w:p>
                  </w:tc>
                </w:sdtContent>
              </w:sdt>
              <w:tc>
                <w:tcPr>
                  <w:tcW w:w="73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003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193814">
              <w:trPr>
                <w:gridAfter w:val="1"/>
                <w:trHeight w:val="262"/>
              </w:trPr>
              <w:tc>
                <w:tcPr>
                  <w:tcW w:w="424" w:type="dxa"/>
                </w:tcPr>
                <w:p w:rsidR="00410A68" w:rsidRDefault="00E942FE" w:rsidP="00E942FE">
                  <w:pPr>
                    <w:spacing w:after="0"/>
                    <w:ind w:left="0"/>
                    <w:rPr>
                      <w:rFonts w:ascii="MS Gothic" w:eastAsia="MS Gothic" w:hAnsi="MS Gothic"/>
                    </w:rPr>
                  </w:pPr>
                  <w:r>
                    <w:rPr>
                      <w:rFonts w:ascii="MS Gothic" w:eastAsia="MS Gothic" w:hAnsi="MS Gothic"/>
                    </w:rPr>
                    <w:t xml:space="preserve">   </w:t>
                  </w:r>
                </w:p>
              </w:tc>
              <w:tc>
                <w:tcPr>
                  <w:tcW w:w="7845" w:type="dxa"/>
                </w:tcPr>
                <w:p w:rsidR="00410A68" w:rsidRPr="00D83AB0" w:rsidRDefault="00410A68" w:rsidP="00C5693D">
                  <w:pPr>
                    <w:spacing w:before="0"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" w:type="dxa"/>
                </w:tcPr>
                <w:p w:rsidR="00410A68" w:rsidRDefault="00410A68" w:rsidP="009A2A34">
                  <w:pPr>
                    <w:spacing w:after="0"/>
                  </w:pPr>
                </w:p>
              </w:tc>
              <w:tc>
                <w:tcPr>
                  <w:tcW w:w="1003" w:type="dxa"/>
                </w:tcPr>
                <w:p w:rsidR="00410A68" w:rsidRDefault="00410A68" w:rsidP="009A2A34">
                  <w:pPr>
                    <w:spacing w:after="0"/>
                  </w:pPr>
                </w:p>
              </w:tc>
            </w:tr>
            <w:tr w:rsidR="009D1FE5" w:rsidTr="00193814">
              <w:trPr>
                <w:gridAfter w:val="1"/>
                <w:trHeight w:val="51"/>
              </w:trPr>
              <w:tc>
                <w:tcPr>
                  <w:tcW w:w="424" w:type="dxa"/>
                </w:tcPr>
                <w:p w:rsidR="009D1FE5" w:rsidRDefault="009D1FE5" w:rsidP="00E17F63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7845" w:type="dxa"/>
                </w:tcPr>
                <w:p w:rsidR="00FF1602" w:rsidRPr="00D83AB0" w:rsidRDefault="00FF1602" w:rsidP="00FF1602">
                  <w:pPr>
                    <w:spacing w:after="0"/>
                    <w:ind w:left="0"/>
                    <w:rPr>
                      <w:sz w:val="24"/>
                      <w:szCs w:val="24"/>
                    </w:rPr>
                  </w:pPr>
                </w:p>
                <w:p w:rsidR="00F96EFD" w:rsidRPr="00D83AB0" w:rsidRDefault="00F96EFD" w:rsidP="00FF1602">
                  <w:pPr>
                    <w:spacing w:after="0"/>
                    <w:ind w:left="0"/>
                    <w:rPr>
                      <w:sz w:val="24"/>
                      <w:szCs w:val="24"/>
                    </w:rPr>
                  </w:pPr>
                  <w:r w:rsidRPr="00D83AB0">
                    <w:rPr>
                      <w:sz w:val="24"/>
                      <w:szCs w:val="24"/>
                    </w:rPr>
                    <w:lastRenderedPageBreak/>
                    <w:t>Welcome Week wrap up:</w:t>
                  </w:r>
                </w:p>
                <w:p w:rsidR="001F37A8" w:rsidRDefault="00F96EFD" w:rsidP="00FF1602">
                  <w:pPr>
                    <w:spacing w:after="0"/>
                    <w:ind w:left="0"/>
                    <w:rPr>
                      <w:sz w:val="24"/>
                      <w:szCs w:val="24"/>
                    </w:rPr>
                  </w:pPr>
                  <w:r w:rsidRPr="00D83AB0">
                    <w:rPr>
                      <w:sz w:val="24"/>
                      <w:szCs w:val="24"/>
                    </w:rPr>
                    <w:t xml:space="preserve">           Suggestions?</w:t>
                  </w:r>
                </w:p>
                <w:p w:rsidR="00F96EFD" w:rsidRPr="00D83AB0" w:rsidRDefault="00F96EFD" w:rsidP="00FF1602">
                  <w:pPr>
                    <w:spacing w:after="0"/>
                    <w:ind w:left="0"/>
                    <w:rPr>
                      <w:sz w:val="24"/>
                      <w:szCs w:val="24"/>
                    </w:rPr>
                  </w:pPr>
                  <w:r w:rsidRPr="00D83AB0">
                    <w:rPr>
                      <w:sz w:val="24"/>
                      <w:szCs w:val="24"/>
                    </w:rPr>
                    <w:t xml:space="preserve"> </w:t>
                  </w:r>
                </w:p>
                <w:p w:rsidR="00F96EFD" w:rsidRPr="00D83AB0" w:rsidRDefault="00F96EFD" w:rsidP="00F96EFD">
                  <w:pPr>
                    <w:spacing w:after="0"/>
                    <w:ind w:left="0"/>
                    <w:rPr>
                      <w:sz w:val="24"/>
                      <w:szCs w:val="24"/>
                    </w:rPr>
                  </w:pPr>
                  <w:r w:rsidRPr="00D83AB0">
                    <w:rPr>
                      <w:sz w:val="24"/>
                      <w:szCs w:val="24"/>
                    </w:rPr>
                    <w:t xml:space="preserve">           Concerns?</w:t>
                  </w:r>
                </w:p>
              </w:tc>
              <w:tc>
                <w:tcPr>
                  <w:tcW w:w="73" w:type="dxa"/>
                </w:tcPr>
                <w:p w:rsidR="009D1FE5" w:rsidRDefault="009D1FE5" w:rsidP="00E17F63">
                  <w:pPr>
                    <w:spacing w:after="0"/>
                  </w:pPr>
                </w:p>
              </w:tc>
              <w:tc>
                <w:tcPr>
                  <w:tcW w:w="1003" w:type="dxa"/>
                </w:tcPr>
                <w:p w:rsidR="009D1FE5" w:rsidRDefault="009D1FE5" w:rsidP="00E17F63">
                  <w:pPr>
                    <w:spacing w:after="0"/>
                  </w:pPr>
                </w:p>
              </w:tc>
            </w:tr>
            <w:tr w:rsidR="00F96EFD" w:rsidTr="00193814">
              <w:trPr>
                <w:gridAfter w:val="1"/>
                <w:trHeight w:val="80"/>
              </w:trPr>
              <w:tc>
                <w:tcPr>
                  <w:tcW w:w="424" w:type="dxa"/>
                </w:tcPr>
                <w:p w:rsidR="00F96EFD" w:rsidRDefault="00F96EFD" w:rsidP="00E17F63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7845" w:type="dxa"/>
                </w:tcPr>
                <w:p w:rsidR="00F96EFD" w:rsidRDefault="00F96EFD" w:rsidP="005242B2">
                  <w:pPr>
                    <w:spacing w:after="0"/>
                  </w:pPr>
                </w:p>
              </w:tc>
              <w:tc>
                <w:tcPr>
                  <w:tcW w:w="73" w:type="dxa"/>
                </w:tcPr>
                <w:p w:rsidR="00F96EFD" w:rsidRDefault="00F96EFD" w:rsidP="00E17F63">
                  <w:pPr>
                    <w:spacing w:after="0"/>
                  </w:pPr>
                </w:p>
              </w:tc>
              <w:tc>
                <w:tcPr>
                  <w:tcW w:w="1003" w:type="dxa"/>
                </w:tcPr>
                <w:p w:rsidR="00F96EFD" w:rsidRDefault="00F96EFD" w:rsidP="00E17F63">
                  <w:pPr>
                    <w:spacing w:after="0"/>
                  </w:pPr>
                </w:p>
              </w:tc>
            </w:tr>
            <w:tr w:rsidR="00E17F63" w:rsidTr="00193814">
              <w:trPr>
                <w:gridAfter w:val="1"/>
                <w:trHeight w:val="262"/>
              </w:trPr>
              <w:tc>
                <w:tcPr>
                  <w:tcW w:w="424" w:type="dxa"/>
                </w:tcPr>
                <w:p w:rsidR="00E17F63" w:rsidRDefault="00E17F63" w:rsidP="00E17F63">
                  <w:pPr>
                    <w:spacing w:after="0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7845" w:type="dxa"/>
                </w:tcPr>
                <w:p w:rsidR="00D65D2F" w:rsidRDefault="00D65D2F" w:rsidP="004F284E">
                  <w:pPr>
                    <w:spacing w:after="0"/>
                  </w:pPr>
                </w:p>
              </w:tc>
              <w:tc>
                <w:tcPr>
                  <w:tcW w:w="73" w:type="dxa"/>
                </w:tcPr>
                <w:p w:rsidR="00E17F63" w:rsidRDefault="00E17F63" w:rsidP="00E17F63">
                  <w:pPr>
                    <w:spacing w:after="0"/>
                  </w:pPr>
                </w:p>
              </w:tc>
              <w:tc>
                <w:tcPr>
                  <w:tcW w:w="1003" w:type="dxa"/>
                </w:tcPr>
                <w:p w:rsidR="00E17F63" w:rsidRDefault="00E17F63" w:rsidP="00E17F63">
                  <w:pPr>
                    <w:spacing w:after="0"/>
                  </w:pPr>
                </w:p>
              </w:tc>
            </w:tr>
          </w:tbl>
          <w:p w:rsidR="00410A68" w:rsidRDefault="00410A68">
            <w:pPr>
              <w:spacing w:after="0"/>
            </w:pPr>
          </w:p>
        </w:tc>
      </w:tr>
    </w:tbl>
    <w:p w:rsidR="00DF450B" w:rsidRPr="00D83AB0" w:rsidRDefault="00307F7A" w:rsidP="00D83AB0">
      <w:pPr>
        <w:ind w:left="0"/>
        <w:rPr>
          <w:sz w:val="24"/>
          <w:szCs w:val="24"/>
        </w:rPr>
      </w:pPr>
      <w:r w:rsidRPr="00D83AB0">
        <w:rPr>
          <w:sz w:val="24"/>
          <w:szCs w:val="24"/>
        </w:rPr>
        <w:lastRenderedPageBreak/>
        <w:t>Upcoming Events:</w:t>
      </w:r>
      <w:r w:rsidR="00846C92" w:rsidRPr="00D83AB0">
        <w:rPr>
          <w:sz w:val="24"/>
          <w:szCs w:val="24"/>
        </w:rPr>
        <w:t xml:space="preserve"> </w:t>
      </w:r>
      <w:r w:rsidR="002B3C9D" w:rsidRPr="00D83AB0">
        <w:rPr>
          <w:sz w:val="24"/>
          <w:szCs w:val="24"/>
        </w:rPr>
        <w:t xml:space="preserve"> </w:t>
      </w:r>
      <w:r w:rsidR="003C64B0" w:rsidRPr="00D83AB0">
        <w:rPr>
          <w:sz w:val="24"/>
          <w:szCs w:val="24"/>
        </w:rPr>
        <w:t xml:space="preserve">    </w:t>
      </w:r>
    </w:p>
    <w:p w:rsidR="00D83AB0" w:rsidRDefault="00D83AB0" w:rsidP="00FB35AF">
      <w:pPr>
        <w:spacing w:before="0"/>
        <w:ind w:left="0"/>
        <w:rPr>
          <w:sz w:val="24"/>
          <w:szCs w:val="24"/>
        </w:rPr>
      </w:pPr>
      <w:r w:rsidRPr="00D83AB0">
        <w:rPr>
          <w:sz w:val="24"/>
          <w:szCs w:val="24"/>
        </w:rPr>
        <w:tab/>
        <w:t>Benefits</w:t>
      </w:r>
      <w:r w:rsidR="00FB35AF">
        <w:rPr>
          <w:sz w:val="24"/>
          <w:szCs w:val="24"/>
        </w:rPr>
        <w:t xml:space="preserve"> Fair:  Thursday, Oct. 1, 11 – 3</w:t>
      </w:r>
    </w:p>
    <w:p w:rsidR="00FB35AF" w:rsidRDefault="00FB35AF" w:rsidP="00FB35AF">
      <w:pPr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Open Enrollment Information Sessions:  Oct. 5-15.  See schedule</w:t>
      </w:r>
    </w:p>
    <w:p w:rsidR="00FB35AF" w:rsidRDefault="00FB35AF" w:rsidP="00FB35AF">
      <w:pPr>
        <w:spacing w:before="0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**Everyone MUST enroll online, even if you have no changes</w:t>
      </w:r>
    </w:p>
    <w:p w:rsidR="001F37A8" w:rsidRDefault="001F37A8" w:rsidP="00FB35AF">
      <w:pPr>
        <w:spacing w:before="0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LLI Coffee – Oct. 14, 9-11 a.m.    Mary Ann attending &amp; helping</w:t>
      </w:r>
    </w:p>
    <w:p w:rsidR="001F37A8" w:rsidRDefault="001F37A8" w:rsidP="001F37A8">
      <w:pPr>
        <w:spacing w:before="0"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Fall Festival – Oct. 20, 12-2:30 p.m.   Casseroles</w:t>
      </w:r>
    </w:p>
    <w:p w:rsidR="001F37A8" w:rsidRDefault="001F37A8" w:rsidP="001F37A8">
      <w:pPr>
        <w:spacing w:before="0"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Haunted College – Oct. 30</w:t>
      </w:r>
    </w:p>
    <w:p w:rsidR="001F37A8" w:rsidRPr="001F37A8" w:rsidRDefault="001F37A8" w:rsidP="00FB35AF">
      <w:pPr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B35AF" w:rsidRPr="00FB35AF" w:rsidRDefault="00FB35AF" w:rsidP="00FB35AF">
      <w:pPr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FB35AF" w:rsidRPr="00D83AB0" w:rsidRDefault="00FB35AF" w:rsidP="00FB35AF">
      <w:pPr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DF450B" w:rsidRDefault="00DF450B" w:rsidP="00C94C66"/>
    <w:p w:rsidR="002B3C9D" w:rsidRDefault="002B3C9D" w:rsidP="00C94C66">
      <w:r>
        <w:t xml:space="preserve">                                  </w:t>
      </w:r>
    </w:p>
    <w:sectPr w:rsidR="002B3C9D" w:rsidSect="00D677B0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FF" w:rsidRDefault="008C0EFF">
      <w:r>
        <w:separator/>
      </w:r>
    </w:p>
  </w:endnote>
  <w:endnote w:type="continuationSeparator" w:id="0">
    <w:p w:rsidR="008C0EFF" w:rsidRDefault="008C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E1A4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FF" w:rsidRDefault="008C0EFF">
      <w:r>
        <w:separator/>
      </w:r>
    </w:p>
  </w:footnote>
  <w:footnote w:type="continuationSeparator" w:id="0">
    <w:p w:rsidR="008C0EFF" w:rsidRDefault="008C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88C"/>
    <w:multiLevelType w:val="hybridMultilevel"/>
    <w:tmpl w:val="99A0028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417CD"/>
    <w:rsid w:val="0004615B"/>
    <w:rsid w:val="00050A2A"/>
    <w:rsid w:val="00107C77"/>
    <w:rsid w:val="0012603F"/>
    <w:rsid w:val="001363C2"/>
    <w:rsid w:val="00162626"/>
    <w:rsid w:val="00193814"/>
    <w:rsid w:val="001D2EEE"/>
    <w:rsid w:val="001D66A6"/>
    <w:rsid w:val="001F2001"/>
    <w:rsid w:val="001F37A8"/>
    <w:rsid w:val="002278DA"/>
    <w:rsid w:val="00230857"/>
    <w:rsid w:val="00231463"/>
    <w:rsid w:val="002325F7"/>
    <w:rsid w:val="00257454"/>
    <w:rsid w:val="00270769"/>
    <w:rsid w:val="002B3C9D"/>
    <w:rsid w:val="0030471B"/>
    <w:rsid w:val="00305FCD"/>
    <w:rsid w:val="00307F7A"/>
    <w:rsid w:val="00333480"/>
    <w:rsid w:val="003B2AAB"/>
    <w:rsid w:val="003B78BD"/>
    <w:rsid w:val="003C64B0"/>
    <w:rsid w:val="003E7BEE"/>
    <w:rsid w:val="00404BF5"/>
    <w:rsid w:val="00410A68"/>
    <w:rsid w:val="00434526"/>
    <w:rsid w:val="004414F7"/>
    <w:rsid w:val="00453826"/>
    <w:rsid w:val="0048380C"/>
    <w:rsid w:val="004846D8"/>
    <w:rsid w:val="00491F44"/>
    <w:rsid w:val="004F284E"/>
    <w:rsid w:val="00500A37"/>
    <w:rsid w:val="005242B2"/>
    <w:rsid w:val="00537311"/>
    <w:rsid w:val="00542DB2"/>
    <w:rsid w:val="00547040"/>
    <w:rsid w:val="00577FB7"/>
    <w:rsid w:val="005E052A"/>
    <w:rsid w:val="005E5691"/>
    <w:rsid w:val="006237B6"/>
    <w:rsid w:val="00670AEE"/>
    <w:rsid w:val="00687916"/>
    <w:rsid w:val="006A50C2"/>
    <w:rsid w:val="006B704A"/>
    <w:rsid w:val="00714D50"/>
    <w:rsid w:val="0073673C"/>
    <w:rsid w:val="00786D9C"/>
    <w:rsid w:val="0079627F"/>
    <w:rsid w:val="00820C2F"/>
    <w:rsid w:val="00835D33"/>
    <w:rsid w:val="00846C92"/>
    <w:rsid w:val="008818D2"/>
    <w:rsid w:val="00882663"/>
    <w:rsid w:val="008A4C4C"/>
    <w:rsid w:val="008C0EFF"/>
    <w:rsid w:val="00902DD3"/>
    <w:rsid w:val="00907EC1"/>
    <w:rsid w:val="00923AAC"/>
    <w:rsid w:val="00936F2D"/>
    <w:rsid w:val="009376CC"/>
    <w:rsid w:val="00962712"/>
    <w:rsid w:val="009A1AC3"/>
    <w:rsid w:val="009A2A34"/>
    <w:rsid w:val="009D1FE5"/>
    <w:rsid w:val="009D7393"/>
    <w:rsid w:val="00A04908"/>
    <w:rsid w:val="00A25A6C"/>
    <w:rsid w:val="00A44C1C"/>
    <w:rsid w:val="00A93ADF"/>
    <w:rsid w:val="00A950C5"/>
    <w:rsid w:val="00AB297D"/>
    <w:rsid w:val="00AB2EFE"/>
    <w:rsid w:val="00AC1CF7"/>
    <w:rsid w:val="00B422DD"/>
    <w:rsid w:val="00B83ECC"/>
    <w:rsid w:val="00B858B6"/>
    <w:rsid w:val="00B95E10"/>
    <w:rsid w:val="00BC375B"/>
    <w:rsid w:val="00BD44C5"/>
    <w:rsid w:val="00BE1A43"/>
    <w:rsid w:val="00BF6563"/>
    <w:rsid w:val="00C13DB9"/>
    <w:rsid w:val="00C33BD0"/>
    <w:rsid w:val="00C5693D"/>
    <w:rsid w:val="00C70F3A"/>
    <w:rsid w:val="00C94C66"/>
    <w:rsid w:val="00CE0542"/>
    <w:rsid w:val="00D03320"/>
    <w:rsid w:val="00D10C69"/>
    <w:rsid w:val="00D45D32"/>
    <w:rsid w:val="00D65D2F"/>
    <w:rsid w:val="00D677B0"/>
    <w:rsid w:val="00D82E59"/>
    <w:rsid w:val="00D83AB0"/>
    <w:rsid w:val="00DA0C6A"/>
    <w:rsid w:val="00DC3F43"/>
    <w:rsid w:val="00DC509C"/>
    <w:rsid w:val="00DD5338"/>
    <w:rsid w:val="00DF450B"/>
    <w:rsid w:val="00DF7F63"/>
    <w:rsid w:val="00E01FCD"/>
    <w:rsid w:val="00E14DA5"/>
    <w:rsid w:val="00E17F63"/>
    <w:rsid w:val="00E2194E"/>
    <w:rsid w:val="00E2437F"/>
    <w:rsid w:val="00E45AF6"/>
    <w:rsid w:val="00E4643F"/>
    <w:rsid w:val="00E728EA"/>
    <w:rsid w:val="00E765EA"/>
    <w:rsid w:val="00E942FE"/>
    <w:rsid w:val="00EB4886"/>
    <w:rsid w:val="00EB521D"/>
    <w:rsid w:val="00F431F1"/>
    <w:rsid w:val="00F91BED"/>
    <w:rsid w:val="00F96EFD"/>
    <w:rsid w:val="00FA3599"/>
    <w:rsid w:val="00FB35AF"/>
    <w:rsid w:val="00FB78EA"/>
    <w:rsid w:val="00FD6838"/>
    <w:rsid w:val="00FF14CE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9B57D3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755DD9" w:themeColor="accent3"/>
        <w:bottom w:val="single" w:sz="12" w:space="1" w:color="755DD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55DD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92278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9B57D3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9B57D3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9B57D3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E21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EF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6EFD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38CB284A26814721BA77ADEDAB0D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BE13-1C8C-497E-9556-CA9A49E95468}"/>
      </w:docPartPr>
      <w:docPartBody>
        <w:p w:rsidR="00DA0E07" w:rsidRDefault="00C24C07">
          <w:pPr>
            <w:pStyle w:val="38CB284A26814721BA77ADEDAB0D96A3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1B44F9"/>
    <w:rsid w:val="003324C2"/>
    <w:rsid w:val="00626ABF"/>
    <w:rsid w:val="0064209E"/>
    <w:rsid w:val="006A2E81"/>
    <w:rsid w:val="008B798D"/>
    <w:rsid w:val="008E290E"/>
    <w:rsid w:val="00BD7126"/>
    <w:rsid w:val="00C24C07"/>
    <w:rsid w:val="00CD5CB1"/>
    <w:rsid w:val="00D0588A"/>
    <w:rsid w:val="00D16B4A"/>
    <w:rsid w:val="00DA0E07"/>
    <w:rsid w:val="00E30D80"/>
    <w:rsid w:val="00E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  <w:style w:type="paragraph" w:customStyle="1" w:styleId="B618C316B5A74C5D981681E7CC852237">
    <w:name w:val="B618C316B5A74C5D981681E7CC852237"/>
    <w:rsid w:val="00BD7126"/>
  </w:style>
  <w:style w:type="paragraph" w:customStyle="1" w:styleId="3195E29EDBFE435AAF7E52B1E2F347D9">
    <w:name w:val="3195E29EDBFE435AAF7E52B1E2F347D9"/>
    <w:rsid w:val="00BD7126"/>
  </w:style>
  <w:style w:type="paragraph" w:customStyle="1" w:styleId="FBB1F38795F2456780D8A099EC0CEFF2">
    <w:name w:val="FBB1F38795F2456780D8A099EC0CEFF2"/>
    <w:rsid w:val="00BD7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2015-10-21T13:01:00Z</dcterms:created>
  <dcterms:modified xsi:type="dcterms:W3CDTF">2015-10-21T13:01:00Z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