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5"/>
        <w:gridCol w:w="731"/>
        <w:gridCol w:w="2976"/>
        <w:gridCol w:w="4303"/>
      </w:tblGrid>
      <w:tr w:rsidR="006E0E70" w:rsidTr="00582C31">
        <w:trPr>
          <w:trHeight w:hRule="exact" w:val="288"/>
          <w:jc w:val="center"/>
        </w:trPr>
        <w:tc>
          <w:tcPr>
            <w:tcW w:w="10255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6E0E70" w:rsidRPr="00BC4D5E" w:rsidRDefault="00750763" w:rsidP="00BC4D5E">
            <w:pPr>
              <w:pStyle w:val="MinutesandAgendaTitles"/>
              <w:rPr>
                <w:sz w:val="24"/>
                <w:szCs w:val="24"/>
              </w:rPr>
            </w:pPr>
            <w:r>
              <w:t xml:space="preserve">  </w:t>
            </w:r>
            <w:r w:rsidR="007F77AA" w:rsidRPr="00413B22">
              <w:rPr>
                <w:color w:val="auto"/>
                <w:sz w:val="24"/>
                <w:szCs w:val="24"/>
              </w:rPr>
              <w:t>CHARLOTTE CAMPUS LIBRARY</w:t>
            </w:r>
            <w:r w:rsidRPr="00413B22">
              <w:rPr>
                <w:color w:val="auto"/>
                <w:sz w:val="24"/>
                <w:szCs w:val="24"/>
              </w:rPr>
              <w:t xml:space="preserve">              </w:t>
            </w:r>
            <w:r w:rsidR="007F77AA" w:rsidRPr="00413B22">
              <w:rPr>
                <w:color w:val="auto"/>
                <w:sz w:val="24"/>
                <w:szCs w:val="24"/>
              </w:rPr>
              <w:t xml:space="preserve">           </w:t>
            </w:r>
            <w:r w:rsidR="00BC4D5E" w:rsidRPr="00413B22">
              <w:rPr>
                <w:color w:val="auto"/>
                <w:sz w:val="24"/>
                <w:szCs w:val="24"/>
              </w:rPr>
              <w:t xml:space="preserve">              </w:t>
            </w:r>
            <w:r w:rsidR="007F77AA" w:rsidRPr="00413B22">
              <w:rPr>
                <w:color w:val="auto"/>
                <w:sz w:val="24"/>
                <w:szCs w:val="24"/>
              </w:rPr>
              <w:t xml:space="preserve">      </w:t>
            </w:r>
            <w:r w:rsidRPr="00413B22">
              <w:rPr>
                <w:color w:val="auto"/>
                <w:sz w:val="24"/>
                <w:szCs w:val="24"/>
              </w:rPr>
              <w:t xml:space="preserve">  </w:t>
            </w:r>
            <w:r w:rsidR="00537C12" w:rsidRPr="00413B22">
              <w:rPr>
                <w:color w:val="auto"/>
                <w:sz w:val="24"/>
                <w:szCs w:val="24"/>
              </w:rPr>
              <w:t xml:space="preserve">FLORIDA </w:t>
            </w:r>
            <w:r w:rsidR="007F77AA" w:rsidRPr="00413B22">
              <w:rPr>
                <w:color w:val="auto"/>
                <w:sz w:val="24"/>
                <w:szCs w:val="24"/>
              </w:rPr>
              <w:t xml:space="preserve"> SOUTHWESTERN STATE </w:t>
            </w:r>
            <w:r w:rsidR="00537C12" w:rsidRPr="00413B22">
              <w:rPr>
                <w:color w:val="auto"/>
                <w:sz w:val="24"/>
                <w:szCs w:val="24"/>
              </w:rPr>
              <w:t xml:space="preserve">COLLEGE    </w:t>
            </w:r>
            <w:r w:rsidRPr="00413B22">
              <w:rPr>
                <w:color w:val="auto"/>
                <w:sz w:val="24"/>
                <w:szCs w:val="24"/>
              </w:rPr>
              <w:t xml:space="preserve">       </w:t>
            </w:r>
            <w:r w:rsidR="00537C12" w:rsidRPr="00413B22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603777" w:rsidTr="00582C31">
        <w:trPr>
          <w:trHeight w:hRule="exact" w:val="288"/>
          <w:jc w:val="center"/>
        </w:trPr>
        <w:tc>
          <w:tcPr>
            <w:tcW w:w="2976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03777" w:rsidRPr="00582C31" w:rsidRDefault="00603777" w:rsidP="00603777">
            <w:pPr>
              <w:pStyle w:val="BodyCopy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03777" w:rsidRPr="00BC4D5E" w:rsidRDefault="00603777" w:rsidP="00603777">
            <w:pPr>
              <w:pStyle w:val="BodyCopy"/>
              <w:rPr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10</w:t>
            </w:r>
            <w:r w:rsidRPr="00BC4D5E">
              <w:rPr>
                <w:spacing w:val="0"/>
                <w:sz w:val="24"/>
                <w:szCs w:val="24"/>
              </w:rPr>
              <w:t xml:space="preserve">:00 AM               </w:t>
            </w:r>
            <w:sdt>
              <w:sdtPr>
                <w:rPr>
                  <w:sz w:val="24"/>
                  <w:szCs w:val="24"/>
                </w:rPr>
                <w:id w:val="22626047"/>
                <w:placeholder>
                  <w:docPart w:val="E04BE5E71CF548C2A4B47287107121EC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14-11-18T00:00:00Z">
                  <w:dateFormat w:val="M.d.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sz w:val="24"/>
                    <w:szCs w:val="24"/>
                  </w:rPr>
                  <w:t>11.18.2014</w:t>
                </w:r>
              </w:sdtContent>
            </w:sdt>
          </w:p>
        </w:tc>
        <w:tc>
          <w:tcPr>
            <w:tcW w:w="43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03777" w:rsidRPr="00BC4D5E" w:rsidRDefault="00603777" w:rsidP="00603777">
            <w:pPr>
              <w:pStyle w:val="BodyCopy"/>
              <w:rPr>
                <w:sz w:val="24"/>
                <w:szCs w:val="24"/>
              </w:rPr>
            </w:pPr>
          </w:p>
        </w:tc>
      </w:tr>
      <w:tr w:rsidR="00603777" w:rsidTr="00582C31">
        <w:trPr>
          <w:trHeight w:hRule="exact" w:val="288"/>
          <w:jc w:val="center"/>
        </w:trPr>
        <w:tc>
          <w:tcPr>
            <w:tcW w:w="2976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03777" w:rsidRPr="00582C31" w:rsidRDefault="00603777" w:rsidP="00603777">
            <w:pPr>
              <w:pStyle w:val="BodyCopy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03777" w:rsidRPr="00BC4D5E" w:rsidRDefault="00603777" w:rsidP="00603777">
            <w:pPr>
              <w:pStyle w:val="BodyCopy"/>
              <w:rPr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03777" w:rsidRPr="00BC4D5E" w:rsidRDefault="00603777" w:rsidP="00603777">
            <w:pPr>
              <w:pStyle w:val="BodyCopy"/>
              <w:rPr>
                <w:sz w:val="24"/>
                <w:szCs w:val="24"/>
              </w:rPr>
            </w:pPr>
          </w:p>
        </w:tc>
      </w:tr>
      <w:tr w:rsidR="00603777" w:rsidTr="00BF28C8">
        <w:trPr>
          <w:trHeight w:hRule="exact" w:val="2503"/>
          <w:jc w:val="center"/>
        </w:trPr>
        <w:tc>
          <w:tcPr>
            <w:tcW w:w="224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03777" w:rsidRPr="00BC4D5E" w:rsidRDefault="00603777" w:rsidP="00603777">
            <w:pPr>
              <w:pStyle w:val="BodyCopy"/>
              <w:rPr>
                <w:sz w:val="24"/>
                <w:szCs w:val="24"/>
              </w:rPr>
            </w:pPr>
            <w:r w:rsidRPr="00BC4D5E">
              <w:rPr>
                <w:sz w:val="24"/>
                <w:szCs w:val="24"/>
              </w:rPr>
              <w:t xml:space="preserve">WELCOME   </w:t>
            </w:r>
          </w:p>
        </w:tc>
        <w:tc>
          <w:tcPr>
            <w:tcW w:w="8010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603777" w:rsidRDefault="00603777" w:rsidP="00603777">
            <w:pPr>
              <w:pStyle w:val="BodyCopy"/>
              <w:rPr>
                <w:sz w:val="24"/>
                <w:szCs w:val="24"/>
              </w:rPr>
            </w:pPr>
            <w:r w:rsidRPr="00E861AB">
              <w:rPr>
                <w:sz w:val="24"/>
                <w:szCs w:val="24"/>
              </w:rPr>
              <w:t xml:space="preserve">UPCOMING CLOSURES &amp; TIMES OFF   </w:t>
            </w:r>
          </w:p>
          <w:p w:rsidR="00603777" w:rsidRDefault="00603777" w:rsidP="00603777">
            <w:pPr>
              <w:pStyle w:val="BodyCopy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Thanksgiving – Closed Thursday through Sunday (signs, change phone message) </w:t>
            </w:r>
          </w:p>
          <w:p w:rsidR="00603777" w:rsidRDefault="00603777" w:rsidP="00603777">
            <w:pPr>
              <w:pStyle w:val="BodyCopy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Jeanette Off Nov. 19 to Dec. 1 (Colleen &amp; Mary Ann covering)</w:t>
            </w:r>
          </w:p>
          <w:p w:rsidR="00603777" w:rsidRDefault="00603777" w:rsidP="00603777">
            <w:pPr>
              <w:pStyle w:val="BodyCopy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Colleen Off Nov. 26</w:t>
            </w:r>
          </w:p>
          <w:p w:rsidR="00F02505" w:rsidRDefault="00F02505" w:rsidP="00603777">
            <w:pPr>
              <w:pStyle w:val="BodyCopy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 Ann’s last day: Dec. 11  return Jan. 5</w:t>
            </w:r>
          </w:p>
          <w:p w:rsidR="00603777" w:rsidRPr="00E861AB" w:rsidRDefault="00603777" w:rsidP="00603777">
            <w:pPr>
              <w:pStyle w:val="BodyCopy"/>
              <w:ind w:left="885"/>
              <w:rPr>
                <w:sz w:val="24"/>
                <w:szCs w:val="24"/>
              </w:rPr>
            </w:pPr>
          </w:p>
        </w:tc>
      </w:tr>
      <w:tr w:rsidR="00603777" w:rsidTr="00BF28C8">
        <w:trPr>
          <w:trHeight w:hRule="exact" w:val="3430"/>
          <w:jc w:val="center"/>
        </w:trPr>
        <w:tc>
          <w:tcPr>
            <w:tcW w:w="224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03777" w:rsidRPr="00BC4D5E" w:rsidRDefault="00603777" w:rsidP="00603777">
            <w:pPr>
              <w:pStyle w:val="BodyCopy"/>
              <w:rPr>
                <w:sz w:val="24"/>
                <w:szCs w:val="24"/>
              </w:rPr>
            </w:pPr>
            <w:r w:rsidRPr="00BC4D5E">
              <w:rPr>
                <w:sz w:val="24"/>
                <w:szCs w:val="24"/>
              </w:rPr>
              <w:t xml:space="preserve">Mary Ann      </w:t>
            </w:r>
          </w:p>
        </w:tc>
        <w:tc>
          <w:tcPr>
            <w:tcW w:w="8010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603777" w:rsidRDefault="00603777" w:rsidP="00603777">
            <w:pPr>
              <w:pStyle w:val="BodyCop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CAMPUS UPDATES: </w:t>
            </w:r>
          </w:p>
          <w:p w:rsidR="00BF28C8" w:rsidRDefault="00BF28C8" w:rsidP="00603777">
            <w:pPr>
              <w:pStyle w:val="BodyCopy"/>
              <w:rPr>
                <w:sz w:val="24"/>
                <w:szCs w:val="24"/>
              </w:rPr>
            </w:pPr>
          </w:p>
          <w:p w:rsidR="00BF28C8" w:rsidRDefault="00BF28C8" w:rsidP="00603777">
            <w:pPr>
              <w:pStyle w:val="BodyCopy"/>
              <w:rPr>
                <w:sz w:val="24"/>
                <w:szCs w:val="24"/>
              </w:rPr>
            </w:pPr>
          </w:p>
          <w:p w:rsidR="00603777" w:rsidRDefault="00603777" w:rsidP="00603777">
            <w:pPr>
              <w:pStyle w:val="BodyCopy"/>
              <w:rPr>
                <w:sz w:val="24"/>
                <w:szCs w:val="24"/>
              </w:rPr>
            </w:pPr>
            <w:r w:rsidRPr="00E861AB">
              <w:rPr>
                <w:sz w:val="24"/>
                <w:szCs w:val="24"/>
              </w:rPr>
              <w:t xml:space="preserve">   </w:t>
            </w:r>
          </w:p>
          <w:p w:rsidR="00603777" w:rsidRDefault="00603777" w:rsidP="00603777">
            <w:pPr>
              <w:pStyle w:val="BodyCopy"/>
            </w:pPr>
          </w:p>
          <w:p w:rsidR="00603777" w:rsidRDefault="00603777" w:rsidP="00603777">
            <w:pPr>
              <w:pStyle w:val="BodyCopy"/>
            </w:pPr>
          </w:p>
          <w:p w:rsidR="00603777" w:rsidRDefault="00603777" w:rsidP="00603777">
            <w:pPr>
              <w:pStyle w:val="BodyCop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LIBRARY</w:t>
            </w:r>
            <w:r>
              <w:rPr>
                <w:sz w:val="24"/>
                <w:szCs w:val="24"/>
              </w:rPr>
              <w:t xml:space="preserve"> UPDATES: </w:t>
            </w:r>
            <w:r w:rsidRPr="00E861AB">
              <w:rPr>
                <w:sz w:val="24"/>
                <w:szCs w:val="24"/>
              </w:rPr>
              <w:t xml:space="preserve">   </w:t>
            </w:r>
          </w:p>
          <w:p w:rsidR="00603777" w:rsidRDefault="00FA67B6" w:rsidP="00FA67B6">
            <w:pPr>
              <w:pStyle w:val="BodyCopy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until 10 p.m. Dec. 1 – 4 and Dec. 8  (No campus Cram Jam)</w:t>
            </w:r>
            <w:r w:rsidR="001A3570">
              <w:rPr>
                <w:sz w:val="24"/>
                <w:szCs w:val="24"/>
              </w:rPr>
              <w:t xml:space="preserve"> (Jeanette working until 10 all nights)</w:t>
            </w:r>
          </w:p>
          <w:p w:rsidR="00F02505" w:rsidRPr="00FA67B6" w:rsidRDefault="00F02505" w:rsidP="00FA67B6">
            <w:pPr>
              <w:pStyle w:val="BodyCopy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8 – 5 Dec. 12 – 17 and Jan. 2 -  6</w:t>
            </w:r>
          </w:p>
        </w:tc>
      </w:tr>
      <w:tr w:rsidR="00603777" w:rsidTr="00BF28C8">
        <w:trPr>
          <w:trHeight w:hRule="exact" w:val="1252"/>
          <w:jc w:val="center"/>
        </w:trPr>
        <w:tc>
          <w:tcPr>
            <w:tcW w:w="224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03777" w:rsidRPr="00BC4D5E" w:rsidRDefault="00603777" w:rsidP="00603777">
            <w:pPr>
              <w:pStyle w:val="BodyCopy"/>
              <w:rPr>
                <w:sz w:val="24"/>
                <w:szCs w:val="24"/>
              </w:rPr>
            </w:pPr>
            <w:r w:rsidRPr="00BC4D5E">
              <w:rPr>
                <w:sz w:val="24"/>
                <w:szCs w:val="24"/>
              </w:rPr>
              <w:t xml:space="preserve">Laura   </w:t>
            </w:r>
          </w:p>
        </w:tc>
        <w:tc>
          <w:tcPr>
            <w:tcW w:w="8010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603777" w:rsidRPr="00FA67B6" w:rsidRDefault="00FA67B6" w:rsidP="00603777">
            <w:pPr>
              <w:pStyle w:val="BodyCop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Prepare to Close for Winter Break (Electric outage Dec. </w:t>
            </w:r>
            <w:r w:rsidR="00F02505">
              <w:rPr>
                <w:sz w:val="24"/>
                <w:szCs w:val="24"/>
              </w:rPr>
              <w:t>22)</w:t>
            </w:r>
          </w:p>
        </w:tc>
      </w:tr>
      <w:tr w:rsidR="00603777" w:rsidTr="00BF28C8">
        <w:trPr>
          <w:trHeight w:hRule="exact" w:val="1252"/>
          <w:jc w:val="center"/>
        </w:trPr>
        <w:tc>
          <w:tcPr>
            <w:tcW w:w="224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03777" w:rsidRPr="00BC4D5E" w:rsidRDefault="00603777" w:rsidP="00603777">
            <w:pPr>
              <w:pStyle w:val="BodyCopy"/>
              <w:rPr>
                <w:sz w:val="24"/>
                <w:szCs w:val="24"/>
              </w:rPr>
            </w:pPr>
            <w:r w:rsidRPr="00BC4D5E">
              <w:rPr>
                <w:sz w:val="24"/>
                <w:szCs w:val="24"/>
              </w:rPr>
              <w:t>Colleen</w:t>
            </w:r>
          </w:p>
        </w:tc>
        <w:tc>
          <w:tcPr>
            <w:tcW w:w="8010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603777" w:rsidRPr="00BC4D5E" w:rsidRDefault="00603777" w:rsidP="00603777">
            <w:pPr>
              <w:pStyle w:val="BodyCopy"/>
              <w:rPr>
                <w:sz w:val="24"/>
                <w:szCs w:val="24"/>
              </w:rPr>
            </w:pPr>
          </w:p>
        </w:tc>
      </w:tr>
      <w:tr w:rsidR="00603777" w:rsidTr="00F02505">
        <w:trPr>
          <w:trHeight w:hRule="exact" w:val="1342"/>
          <w:jc w:val="center"/>
        </w:trPr>
        <w:tc>
          <w:tcPr>
            <w:tcW w:w="224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03777" w:rsidRPr="00BC4D5E" w:rsidRDefault="00603777" w:rsidP="00603777">
            <w:pPr>
              <w:pStyle w:val="BodyCop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Angie</w:t>
            </w:r>
          </w:p>
        </w:tc>
        <w:tc>
          <w:tcPr>
            <w:tcW w:w="8010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603777" w:rsidRDefault="00603777" w:rsidP="00603777">
            <w:pPr>
              <w:pStyle w:val="BodyCop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DUTIES and SCHEDULE</w:t>
            </w:r>
            <w:r>
              <w:rPr>
                <w:sz w:val="24"/>
                <w:szCs w:val="24"/>
              </w:rPr>
              <w:t xml:space="preserve"> </w:t>
            </w:r>
            <w:r w:rsidRPr="00E861AB">
              <w:rPr>
                <w:sz w:val="24"/>
                <w:szCs w:val="24"/>
              </w:rPr>
              <w:t xml:space="preserve">   </w:t>
            </w:r>
          </w:p>
          <w:p w:rsidR="00603777" w:rsidRDefault="00603777" w:rsidP="00603777">
            <w:pPr>
              <w:pStyle w:val="BodyCopy"/>
            </w:pPr>
          </w:p>
        </w:tc>
      </w:tr>
      <w:tr w:rsidR="00603777" w:rsidTr="00413B22">
        <w:trPr>
          <w:trHeight w:hRule="exact" w:val="288"/>
          <w:jc w:val="center"/>
        </w:trPr>
        <w:tc>
          <w:tcPr>
            <w:tcW w:w="10255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</w:tcPr>
          <w:p w:rsidR="00603777" w:rsidRDefault="00603777" w:rsidP="00603777">
            <w:pPr>
              <w:pStyle w:val="MinutesandAgendaTitles"/>
            </w:pPr>
            <w:r w:rsidRPr="003E634C">
              <w:rPr>
                <w:color w:val="auto"/>
                <w:sz w:val="24"/>
                <w:szCs w:val="24"/>
              </w:rPr>
              <w:t>CIRCULATION</w:t>
            </w:r>
          </w:p>
        </w:tc>
      </w:tr>
      <w:tr w:rsidR="00603777" w:rsidTr="00BF28C8">
        <w:trPr>
          <w:trHeight w:hRule="exact" w:val="2242"/>
          <w:jc w:val="center"/>
        </w:trPr>
        <w:tc>
          <w:tcPr>
            <w:tcW w:w="224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03777" w:rsidRDefault="00603777" w:rsidP="00603777">
            <w:pPr>
              <w:pStyle w:val="BodyCopy"/>
            </w:pPr>
          </w:p>
        </w:tc>
        <w:tc>
          <w:tcPr>
            <w:tcW w:w="8010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603777" w:rsidRDefault="00603777" w:rsidP="00603777">
            <w:pPr>
              <w:pStyle w:val="BodyCop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SWFLN stickers for 2015</w:t>
            </w:r>
          </w:p>
          <w:p w:rsidR="00603777" w:rsidRPr="00E861AB" w:rsidRDefault="00603777" w:rsidP="00603777">
            <w:pPr>
              <w:pStyle w:val="BodyCopy"/>
              <w:rPr>
                <w:sz w:val="24"/>
                <w:szCs w:val="24"/>
              </w:rPr>
            </w:pPr>
          </w:p>
        </w:tc>
      </w:tr>
      <w:tr w:rsidR="00603777" w:rsidTr="00413B22">
        <w:trPr>
          <w:trHeight w:hRule="exact" w:val="288"/>
          <w:jc w:val="center"/>
        </w:trPr>
        <w:tc>
          <w:tcPr>
            <w:tcW w:w="10255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</w:tcPr>
          <w:p w:rsidR="00603777" w:rsidRPr="00582C31" w:rsidRDefault="00603777" w:rsidP="00603777">
            <w:pPr>
              <w:pStyle w:val="MinutesandAgendaTitles"/>
              <w:rPr>
                <w:sz w:val="24"/>
                <w:szCs w:val="24"/>
              </w:rPr>
            </w:pPr>
            <w:r w:rsidRPr="00582C31">
              <w:rPr>
                <w:color w:val="auto"/>
                <w:sz w:val="24"/>
                <w:szCs w:val="24"/>
              </w:rPr>
              <w:lastRenderedPageBreak/>
              <w:t xml:space="preserve">STUDENT ASSISTANTS          </w:t>
            </w:r>
          </w:p>
        </w:tc>
      </w:tr>
      <w:tr w:rsidR="00603777" w:rsidTr="00FA67B6">
        <w:trPr>
          <w:trHeight w:hRule="exact" w:val="1972"/>
          <w:jc w:val="center"/>
        </w:trPr>
        <w:tc>
          <w:tcPr>
            <w:tcW w:w="224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03777" w:rsidRPr="003E634C" w:rsidRDefault="00603777" w:rsidP="00603777">
            <w:pPr>
              <w:pStyle w:val="BodyCopy"/>
              <w:rPr>
                <w:sz w:val="24"/>
                <w:szCs w:val="24"/>
              </w:rPr>
            </w:pPr>
          </w:p>
        </w:tc>
        <w:tc>
          <w:tcPr>
            <w:tcW w:w="8010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603777" w:rsidRDefault="00603777" w:rsidP="00603777">
            <w:pPr>
              <w:pStyle w:val="BodyCop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Schedule</w:t>
            </w:r>
          </w:p>
          <w:p w:rsidR="00603777" w:rsidRDefault="00603777" w:rsidP="00603777">
            <w:pPr>
              <w:pStyle w:val="BodyCopy"/>
              <w:rPr>
                <w:sz w:val="24"/>
                <w:szCs w:val="24"/>
              </w:rPr>
            </w:pPr>
          </w:p>
          <w:p w:rsidR="00603777" w:rsidRDefault="00603777" w:rsidP="00603777">
            <w:pPr>
              <w:pStyle w:val="BodyCopy"/>
              <w:rPr>
                <w:sz w:val="24"/>
                <w:szCs w:val="24"/>
              </w:rPr>
            </w:pPr>
          </w:p>
          <w:p w:rsidR="00603777" w:rsidRPr="003E634C" w:rsidRDefault="00603777" w:rsidP="00603777">
            <w:pPr>
              <w:pStyle w:val="BodyCop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SA?</w:t>
            </w:r>
          </w:p>
        </w:tc>
      </w:tr>
      <w:tr w:rsidR="00603777" w:rsidTr="00413B22">
        <w:trPr>
          <w:trHeight w:hRule="exact" w:val="288"/>
          <w:jc w:val="center"/>
        </w:trPr>
        <w:tc>
          <w:tcPr>
            <w:tcW w:w="10255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</w:tcPr>
          <w:p w:rsidR="00603777" w:rsidRDefault="00603777" w:rsidP="00603777">
            <w:pPr>
              <w:pStyle w:val="MinutesandAgendaTitles"/>
            </w:pPr>
            <w:sdt>
              <w:sdtPr>
                <w:id w:val="1136367033"/>
                <w:placeholder>
                  <w:docPart w:val="4718E2A762FD406F9D1AC2DE157636AB"/>
                </w:placeholder>
              </w:sdtPr>
              <w:sdtContent>
                <w:r w:rsidRPr="007050FB">
                  <w:rPr>
                    <w:color w:val="auto"/>
                    <w:sz w:val="24"/>
                    <w:szCs w:val="24"/>
                  </w:rPr>
                  <w:t>OFFICE</w:t>
                </w:r>
              </w:sdtContent>
            </w:sdt>
          </w:p>
        </w:tc>
      </w:tr>
      <w:tr w:rsidR="00603777" w:rsidTr="00F02505">
        <w:trPr>
          <w:trHeight w:hRule="exact" w:val="1612"/>
          <w:jc w:val="center"/>
        </w:trPr>
        <w:tc>
          <w:tcPr>
            <w:tcW w:w="224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03777" w:rsidRPr="003E634C" w:rsidRDefault="00603777" w:rsidP="00603777">
            <w:pPr>
              <w:pStyle w:val="BodyCopy"/>
              <w:rPr>
                <w:sz w:val="24"/>
                <w:szCs w:val="24"/>
              </w:rPr>
            </w:pPr>
            <w:r w:rsidRPr="003E634C">
              <w:rPr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8010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603777" w:rsidRDefault="00603777" w:rsidP="00603777">
            <w:pPr>
              <w:pStyle w:val="BodyCop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PRINTING </w:t>
            </w:r>
          </w:p>
          <w:p w:rsidR="00603777" w:rsidRDefault="00603777" w:rsidP="00603777">
            <w:pPr>
              <w:pStyle w:val="BodyCop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Card Swipes start this week!</w:t>
            </w:r>
            <w:r w:rsidR="008E2221">
              <w:rPr>
                <w:sz w:val="24"/>
                <w:szCs w:val="24"/>
              </w:rPr>
              <w:t xml:space="preserve">  (Not sure if it includes ours)</w:t>
            </w:r>
          </w:p>
          <w:p w:rsidR="00603777" w:rsidRDefault="00603777" w:rsidP="00603777">
            <w:pPr>
              <w:pStyle w:val="BodyCopy"/>
              <w:rPr>
                <w:sz w:val="24"/>
                <w:szCs w:val="24"/>
              </w:rPr>
            </w:pPr>
          </w:p>
          <w:p w:rsidR="00603777" w:rsidRPr="003E634C" w:rsidRDefault="00603777" w:rsidP="00603777">
            <w:pPr>
              <w:pStyle w:val="BodyCopy"/>
              <w:rPr>
                <w:sz w:val="24"/>
                <w:szCs w:val="24"/>
              </w:rPr>
            </w:pPr>
          </w:p>
        </w:tc>
      </w:tr>
      <w:tr w:rsidR="00603777" w:rsidTr="00FA67B6">
        <w:trPr>
          <w:trHeight w:hRule="exact" w:val="288"/>
          <w:jc w:val="center"/>
        </w:trPr>
        <w:tc>
          <w:tcPr>
            <w:tcW w:w="224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8DB3E2" w:themeFill="text2" w:themeFillTint="66"/>
            <w:vAlign w:val="center"/>
          </w:tcPr>
          <w:p w:rsidR="00603777" w:rsidRDefault="00FA67B6" w:rsidP="00603777">
            <w:pPr>
              <w:pStyle w:val="BodyCopy"/>
            </w:pPr>
            <w:r w:rsidRPr="00582C31">
              <w:rPr>
                <w:b/>
                <w:sz w:val="24"/>
                <w:szCs w:val="24"/>
              </w:rPr>
              <w:t>UPCOMING EVENTS</w:t>
            </w:r>
          </w:p>
        </w:tc>
        <w:tc>
          <w:tcPr>
            <w:tcW w:w="8010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8DB3E2" w:themeFill="text2" w:themeFillTint="66"/>
          </w:tcPr>
          <w:p w:rsidR="00603777" w:rsidRDefault="00603777" w:rsidP="00603777">
            <w:pPr>
              <w:pStyle w:val="BodyCopy"/>
            </w:pPr>
          </w:p>
        </w:tc>
      </w:tr>
      <w:tr w:rsidR="00807963" w:rsidTr="006206DB">
        <w:trPr>
          <w:trHeight w:hRule="exact" w:val="343"/>
          <w:jc w:val="center"/>
        </w:trPr>
        <w:tc>
          <w:tcPr>
            <w:tcW w:w="224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807963" w:rsidRDefault="00807963" w:rsidP="00603777">
            <w:pPr>
              <w:pStyle w:val="BodyCop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Today        3 p.m.</w:t>
            </w:r>
          </w:p>
        </w:tc>
        <w:tc>
          <w:tcPr>
            <w:tcW w:w="8010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807963" w:rsidRDefault="00807963" w:rsidP="00603777">
            <w:pPr>
              <w:pStyle w:val="BodyCop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of Trustees Meeting - Auditorium</w:t>
            </w:r>
          </w:p>
        </w:tc>
      </w:tr>
      <w:tr w:rsidR="00603777" w:rsidTr="006206DB">
        <w:trPr>
          <w:trHeight w:hRule="exact" w:val="343"/>
          <w:jc w:val="center"/>
        </w:trPr>
        <w:tc>
          <w:tcPr>
            <w:tcW w:w="224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03777" w:rsidRPr="006206DB" w:rsidRDefault="006206DB" w:rsidP="00603777">
            <w:pPr>
              <w:pStyle w:val="BodyCop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Thurs., Nov. 20  noon</w:t>
            </w:r>
          </w:p>
        </w:tc>
        <w:tc>
          <w:tcPr>
            <w:tcW w:w="8010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603777" w:rsidRPr="006206DB" w:rsidRDefault="006206DB" w:rsidP="00603777">
            <w:pPr>
              <w:pStyle w:val="BodyCop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Campus Get Together (pictures &amp; recipes) Mary Ann will cover library  -   J118</w:t>
            </w:r>
          </w:p>
        </w:tc>
      </w:tr>
      <w:tr w:rsidR="00603777" w:rsidTr="00FA67B6">
        <w:trPr>
          <w:trHeight w:hRule="exact" w:val="288"/>
          <w:jc w:val="center"/>
        </w:trPr>
        <w:tc>
          <w:tcPr>
            <w:tcW w:w="224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03777" w:rsidRDefault="001A3570" w:rsidP="00603777">
            <w:pPr>
              <w:pStyle w:val="BodyCopy"/>
            </w:pPr>
            <w:r>
              <w:t xml:space="preserve"> </w:t>
            </w:r>
            <w:r>
              <w:rPr>
                <w:sz w:val="24"/>
                <w:szCs w:val="24"/>
              </w:rPr>
              <w:t>Fri., Dec. 5   7p.m.</w:t>
            </w:r>
            <w:r>
              <w:t xml:space="preserve">   </w:t>
            </w:r>
            <w:r w:rsidR="00603777">
              <w:t xml:space="preserve">                                        </w:t>
            </w:r>
          </w:p>
        </w:tc>
        <w:tc>
          <w:tcPr>
            <w:tcW w:w="8010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603777" w:rsidRPr="001A3570" w:rsidRDefault="001A3570" w:rsidP="00603777">
            <w:pPr>
              <w:pStyle w:val="BodyCop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Winter Bash – Dance for Students</w:t>
            </w:r>
          </w:p>
        </w:tc>
      </w:tr>
      <w:tr w:rsidR="00603777" w:rsidTr="00FA67B6">
        <w:trPr>
          <w:trHeight w:hRule="exact" w:val="288"/>
          <w:jc w:val="center"/>
        </w:trPr>
        <w:tc>
          <w:tcPr>
            <w:tcW w:w="224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03777" w:rsidRPr="001A3570" w:rsidRDefault="001A3570" w:rsidP="00603777">
            <w:pPr>
              <w:pStyle w:val="BodyCop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Sat. Dec. 6</w:t>
            </w:r>
          </w:p>
        </w:tc>
        <w:tc>
          <w:tcPr>
            <w:tcW w:w="8010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603777" w:rsidRPr="003E634C" w:rsidRDefault="001A3570" w:rsidP="00603777">
            <w:pPr>
              <w:pStyle w:val="BodyCop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 Christmas Parade</w:t>
            </w:r>
          </w:p>
        </w:tc>
      </w:tr>
      <w:tr w:rsidR="00603777" w:rsidTr="006206DB">
        <w:trPr>
          <w:trHeight w:hRule="exact" w:val="307"/>
          <w:jc w:val="center"/>
        </w:trPr>
        <w:tc>
          <w:tcPr>
            <w:tcW w:w="224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03777" w:rsidRPr="001A3570" w:rsidRDefault="001A3570" w:rsidP="00603777">
            <w:pPr>
              <w:pStyle w:val="BodyCop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Wed., Dec. 10  12:30</w:t>
            </w:r>
          </w:p>
        </w:tc>
        <w:tc>
          <w:tcPr>
            <w:tcW w:w="8010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603777" w:rsidRPr="001A3570" w:rsidRDefault="001A3570" w:rsidP="00603777">
            <w:pPr>
              <w:pStyle w:val="BodyCop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Holiday Party  </w:t>
            </w:r>
          </w:p>
        </w:tc>
      </w:tr>
      <w:tr w:rsidR="001A3570" w:rsidTr="006206DB">
        <w:trPr>
          <w:trHeight w:hRule="exact" w:val="307"/>
          <w:jc w:val="center"/>
        </w:trPr>
        <w:tc>
          <w:tcPr>
            <w:tcW w:w="224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1A3570" w:rsidRDefault="00AE2787" w:rsidP="00603777">
            <w:pPr>
              <w:pStyle w:val="BodyCop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Dec. 18 – Jan 1</w:t>
            </w:r>
          </w:p>
        </w:tc>
        <w:tc>
          <w:tcPr>
            <w:tcW w:w="8010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1A3570" w:rsidRDefault="00AE2787" w:rsidP="00603777">
            <w:pPr>
              <w:pStyle w:val="BodyCop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College Closed</w:t>
            </w:r>
            <w:bookmarkStart w:id="0" w:name="_GoBack"/>
            <w:bookmarkEnd w:id="0"/>
          </w:p>
        </w:tc>
      </w:tr>
      <w:tr w:rsidR="001A3570" w:rsidTr="006206DB">
        <w:trPr>
          <w:trHeight w:hRule="exact" w:val="307"/>
          <w:jc w:val="center"/>
        </w:trPr>
        <w:tc>
          <w:tcPr>
            <w:tcW w:w="224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1A3570" w:rsidRDefault="001A3570" w:rsidP="00603777">
            <w:pPr>
              <w:pStyle w:val="BodyCopy"/>
              <w:rPr>
                <w:sz w:val="24"/>
                <w:szCs w:val="24"/>
              </w:rPr>
            </w:pPr>
          </w:p>
        </w:tc>
        <w:tc>
          <w:tcPr>
            <w:tcW w:w="8010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1A3570" w:rsidRDefault="001A3570" w:rsidP="00603777">
            <w:pPr>
              <w:pStyle w:val="BodyCopy"/>
              <w:rPr>
                <w:sz w:val="24"/>
                <w:szCs w:val="24"/>
              </w:rPr>
            </w:pPr>
          </w:p>
        </w:tc>
      </w:tr>
      <w:tr w:rsidR="001A3570" w:rsidTr="00807963">
        <w:trPr>
          <w:trHeight w:hRule="exact" w:val="307"/>
          <w:jc w:val="center"/>
        </w:trPr>
        <w:tc>
          <w:tcPr>
            <w:tcW w:w="224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8DB3E2" w:themeFill="text2" w:themeFillTint="66"/>
            <w:vAlign w:val="center"/>
          </w:tcPr>
          <w:p w:rsidR="001A3570" w:rsidRDefault="00807963" w:rsidP="00603777">
            <w:pPr>
              <w:pStyle w:val="BodyCopy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DECISIONS</w:t>
            </w:r>
          </w:p>
        </w:tc>
        <w:tc>
          <w:tcPr>
            <w:tcW w:w="8010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8DB3E2" w:themeFill="text2" w:themeFillTint="66"/>
          </w:tcPr>
          <w:p w:rsidR="001A3570" w:rsidRDefault="001A3570" w:rsidP="00603777">
            <w:pPr>
              <w:pStyle w:val="BodyCopy"/>
              <w:rPr>
                <w:sz w:val="24"/>
                <w:szCs w:val="24"/>
              </w:rPr>
            </w:pPr>
          </w:p>
        </w:tc>
      </w:tr>
      <w:tr w:rsidR="00807963" w:rsidTr="00807963">
        <w:trPr>
          <w:trHeight w:hRule="exact" w:val="2143"/>
          <w:jc w:val="center"/>
        </w:trPr>
        <w:tc>
          <w:tcPr>
            <w:tcW w:w="224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807963" w:rsidRDefault="00807963" w:rsidP="00603777">
            <w:pPr>
              <w:pStyle w:val="BodyCopy"/>
              <w:rPr>
                <w:b/>
                <w:sz w:val="24"/>
                <w:szCs w:val="24"/>
              </w:rPr>
            </w:pPr>
          </w:p>
        </w:tc>
        <w:tc>
          <w:tcPr>
            <w:tcW w:w="8010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807963" w:rsidRDefault="00807963" w:rsidP="00603777">
            <w:pPr>
              <w:pStyle w:val="BodyCop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Pizza Party for Students (Dec. 8 or 9?)</w:t>
            </w:r>
          </w:p>
          <w:p w:rsidR="00807963" w:rsidRDefault="00807963" w:rsidP="00603777">
            <w:pPr>
              <w:pStyle w:val="BodyCopy"/>
              <w:rPr>
                <w:sz w:val="24"/>
                <w:szCs w:val="24"/>
              </w:rPr>
            </w:pPr>
          </w:p>
          <w:p w:rsidR="00807963" w:rsidRDefault="00807963" w:rsidP="00603777">
            <w:pPr>
              <w:pStyle w:val="BodyCopy"/>
              <w:rPr>
                <w:sz w:val="24"/>
                <w:szCs w:val="24"/>
              </w:rPr>
            </w:pPr>
          </w:p>
          <w:p w:rsidR="00807963" w:rsidRDefault="00807963" w:rsidP="00603777">
            <w:pPr>
              <w:pStyle w:val="BodyCopy"/>
              <w:rPr>
                <w:sz w:val="24"/>
                <w:szCs w:val="24"/>
              </w:rPr>
            </w:pPr>
          </w:p>
        </w:tc>
      </w:tr>
    </w:tbl>
    <w:p w:rsidR="006E0E70" w:rsidRDefault="006E0E70"/>
    <w:sectPr w:rsidR="006E0E70" w:rsidSect="00FA67B6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E49" w:rsidRDefault="00241E49">
      <w:r>
        <w:separator/>
      </w:r>
    </w:p>
  </w:endnote>
  <w:endnote w:type="continuationSeparator" w:id="0">
    <w:p w:rsidR="00241E49" w:rsidRDefault="0024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E49" w:rsidRDefault="00241E49">
      <w:r>
        <w:separator/>
      </w:r>
    </w:p>
  </w:footnote>
  <w:footnote w:type="continuationSeparator" w:id="0">
    <w:p w:rsidR="00241E49" w:rsidRDefault="0024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E70" w:rsidRPr="00603777" w:rsidRDefault="00706E0A">
    <w:pPr>
      <w:pStyle w:val="MeetingMinutesHeading"/>
      <w:rPr>
        <w:color w:val="000000" w:themeColor="text1"/>
        <w:sz w:val="72"/>
        <w:szCs w:val="72"/>
      </w:rPr>
    </w:pPr>
    <w:r>
      <w:rPr>
        <w:sz w:val="82"/>
        <w:szCs w:val="82"/>
      </w:rPr>
      <w:t xml:space="preserve">       </w:t>
    </w:r>
    <w:r w:rsidR="00A86551" w:rsidRPr="00603777">
      <w:rPr>
        <w:color w:val="000000" w:themeColor="text1"/>
        <w:sz w:val="72"/>
        <w:szCs w:val="72"/>
      </w:rPr>
      <w:t>November</w:t>
    </w:r>
    <w:r w:rsidR="00537C12" w:rsidRPr="00603777">
      <w:rPr>
        <w:color w:val="000000" w:themeColor="text1"/>
        <w:sz w:val="72"/>
        <w:szCs w:val="72"/>
      </w:rPr>
      <w:t xml:space="preserve"> </w:t>
    </w:r>
    <w:r w:rsidR="00603777">
      <w:rPr>
        <w:color w:val="000000" w:themeColor="text1"/>
        <w:sz w:val="72"/>
        <w:szCs w:val="72"/>
      </w:rPr>
      <w:t xml:space="preserve">Staff </w:t>
    </w:r>
    <w:r w:rsidR="00B63433" w:rsidRPr="00603777">
      <w:rPr>
        <w:color w:val="000000" w:themeColor="text1"/>
        <w:sz w:val="72"/>
        <w:szCs w:val="72"/>
      </w:rPr>
      <w:t xml:space="preserve">Meeting </w:t>
    </w:r>
    <w:r w:rsidR="00537C12" w:rsidRPr="00603777">
      <w:rPr>
        <w:color w:val="000000" w:themeColor="text1"/>
        <w:sz w:val="72"/>
        <w:szCs w:val="72"/>
      </w:rPr>
      <w:t>Agenda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167C1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BBCA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2A243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37807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85D7AAC"/>
    <w:multiLevelType w:val="hybridMultilevel"/>
    <w:tmpl w:val="C3FE9DF0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3D7739E2"/>
    <w:multiLevelType w:val="hybridMultilevel"/>
    <w:tmpl w:val="92787444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33"/>
    <w:rsid w:val="00031693"/>
    <w:rsid w:val="00066825"/>
    <w:rsid w:val="0007419B"/>
    <w:rsid w:val="00096A97"/>
    <w:rsid w:val="000B73D7"/>
    <w:rsid w:val="000D299F"/>
    <w:rsid w:val="001025B1"/>
    <w:rsid w:val="00132F6B"/>
    <w:rsid w:val="0013425F"/>
    <w:rsid w:val="00140317"/>
    <w:rsid w:val="001427A1"/>
    <w:rsid w:val="001650B8"/>
    <w:rsid w:val="0018514B"/>
    <w:rsid w:val="001A3570"/>
    <w:rsid w:val="001B3532"/>
    <w:rsid w:val="001C65E4"/>
    <w:rsid w:val="001E6BA2"/>
    <w:rsid w:val="00210A04"/>
    <w:rsid w:val="0024174E"/>
    <w:rsid w:val="00241E49"/>
    <w:rsid w:val="002C5703"/>
    <w:rsid w:val="002E1BFF"/>
    <w:rsid w:val="00306010"/>
    <w:rsid w:val="003E634C"/>
    <w:rsid w:val="00413B22"/>
    <w:rsid w:val="00430C1C"/>
    <w:rsid w:val="00495BA9"/>
    <w:rsid w:val="004D1E7D"/>
    <w:rsid w:val="004E33DD"/>
    <w:rsid w:val="004E4EE6"/>
    <w:rsid w:val="004E76CD"/>
    <w:rsid w:val="0051224E"/>
    <w:rsid w:val="0053183A"/>
    <w:rsid w:val="00537C12"/>
    <w:rsid w:val="00565288"/>
    <w:rsid w:val="005745FB"/>
    <w:rsid w:val="00582C31"/>
    <w:rsid w:val="005D032F"/>
    <w:rsid w:val="00603777"/>
    <w:rsid w:val="006206DB"/>
    <w:rsid w:val="0064307A"/>
    <w:rsid w:val="00665B57"/>
    <w:rsid w:val="00666791"/>
    <w:rsid w:val="006A4323"/>
    <w:rsid w:val="006B2716"/>
    <w:rsid w:val="006D7082"/>
    <w:rsid w:val="006E0E70"/>
    <w:rsid w:val="007050FB"/>
    <w:rsid w:val="00706E0A"/>
    <w:rsid w:val="00750763"/>
    <w:rsid w:val="007D6ADC"/>
    <w:rsid w:val="007F77AA"/>
    <w:rsid w:val="00807963"/>
    <w:rsid w:val="00832FE7"/>
    <w:rsid w:val="00884CF0"/>
    <w:rsid w:val="008E2221"/>
    <w:rsid w:val="008E2AB8"/>
    <w:rsid w:val="00900F5E"/>
    <w:rsid w:val="009571C8"/>
    <w:rsid w:val="00976A69"/>
    <w:rsid w:val="009A45D3"/>
    <w:rsid w:val="00A85562"/>
    <w:rsid w:val="00A863B7"/>
    <w:rsid w:val="00A86551"/>
    <w:rsid w:val="00AE2787"/>
    <w:rsid w:val="00B4503C"/>
    <w:rsid w:val="00B62525"/>
    <w:rsid w:val="00B63433"/>
    <w:rsid w:val="00B96E5F"/>
    <w:rsid w:val="00BC4D5E"/>
    <w:rsid w:val="00BF28C8"/>
    <w:rsid w:val="00CA7657"/>
    <w:rsid w:val="00CB323E"/>
    <w:rsid w:val="00D57C35"/>
    <w:rsid w:val="00D7146B"/>
    <w:rsid w:val="00E741B9"/>
    <w:rsid w:val="00E861AB"/>
    <w:rsid w:val="00EC66F1"/>
    <w:rsid w:val="00F02505"/>
    <w:rsid w:val="00F05761"/>
    <w:rsid w:val="00FA67B6"/>
    <w:rsid w:val="00FB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25E67A6D-CE26-442B-9098-E6BF691C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E0E70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spacing w:val="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rary\AppData\Roaming\Microsoft\Templates\Meeting%20minutes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04BE5E71CF548C2A4B4728710712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3DDB8-F95D-4F74-BCA3-97827E43D237}"/>
      </w:docPartPr>
      <w:docPartBody>
        <w:p w:rsidR="00000000" w:rsidRDefault="006E1260" w:rsidP="006E1260">
          <w:pPr>
            <w:pStyle w:val="E04BE5E71CF548C2A4B47287107121EC"/>
          </w:pPr>
          <w:r>
            <w:t>[Pick the date]</w:t>
          </w:r>
        </w:p>
      </w:docPartBody>
    </w:docPart>
    <w:docPart>
      <w:docPartPr>
        <w:name w:val="4718E2A762FD406F9D1AC2DE15763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DF7F5-FC74-444D-A496-11A717DEDF5A}"/>
      </w:docPartPr>
      <w:docPartBody>
        <w:p w:rsidR="00000000" w:rsidRDefault="006E1260" w:rsidP="006E1260">
          <w:pPr>
            <w:pStyle w:val="4718E2A762FD406F9D1AC2DE157636AB"/>
          </w:pPr>
          <w:r>
            <w:t>Agenda Topic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F4"/>
    <w:rsid w:val="001A0942"/>
    <w:rsid w:val="00234721"/>
    <w:rsid w:val="003C2910"/>
    <w:rsid w:val="00560D5A"/>
    <w:rsid w:val="006D7FB5"/>
    <w:rsid w:val="006E1260"/>
    <w:rsid w:val="00A108B9"/>
    <w:rsid w:val="00A466D4"/>
    <w:rsid w:val="00B156E9"/>
    <w:rsid w:val="00B22E88"/>
    <w:rsid w:val="00D21FF4"/>
    <w:rsid w:val="00EB4E51"/>
    <w:rsid w:val="00F1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EA51F1042D4480945DB482BA9FB048">
    <w:name w:val="E1EA51F1042D4480945DB482BA9FB048"/>
  </w:style>
  <w:style w:type="paragraph" w:customStyle="1" w:styleId="A686ECAB235449EDA289DC3FA97EE4BB">
    <w:name w:val="A686ECAB235449EDA289DC3FA97EE4BB"/>
  </w:style>
  <w:style w:type="paragraph" w:customStyle="1" w:styleId="F6C692E44BE9449992DD68A463A07ED2">
    <w:name w:val="F6C692E44BE9449992DD68A463A07ED2"/>
  </w:style>
  <w:style w:type="paragraph" w:customStyle="1" w:styleId="3793C0BE4DB3401685E911A627D76424">
    <w:name w:val="3793C0BE4DB3401685E911A627D7642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3EFEA64A7BF4E4FB607F2C7CBD03F1E">
    <w:name w:val="B3EFEA64A7BF4E4FB607F2C7CBD03F1E"/>
  </w:style>
  <w:style w:type="paragraph" w:customStyle="1" w:styleId="B302F29B43DC45A2BCDD8699799CC86B">
    <w:name w:val="B302F29B43DC45A2BCDD8699799CC86B"/>
  </w:style>
  <w:style w:type="paragraph" w:customStyle="1" w:styleId="D388BA5F871F4D3EBDC8BEE1D3655CBD">
    <w:name w:val="D388BA5F871F4D3EBDC8BEE1D3655CBD"/>
  </w:style>
  <w:style w:type="paragraph" w:customStyle="1" w:styleId="F71C9A5F1CD3467DBEC65A444E8FCDC5">
    <w:name w:val="F71C9A5F1CD3467DBEC65A444E8FCDC5"/>
  </w:style>
  <w:style w:type="paragraph" w:customStyle="1" w:styleId="C84D2D2542E14B9B96F4BAA396B35B6F">
    <w:name w:val="C84D2D2542E14B9B96F4BAA396B35B6F"/>
  </w:style>
  <w:style w:type="paragraph" w:customStyle="1" w:styleId="81E651EB8CCE4B9380407A168C4CC048">
    <w:name w:val="81E651EB8CCE4B9380407A168C4CC048"/>
  </w:style>
  <w:style w:type="paragraph" w:customStyle="1" w:styleId="4B7CB123B06E4DAFBD0F148EC10E61A3">
    <w:name w:val="4B7CB123B06E4DAFBD0F148EC10E61A3"/>
  </w:style>
  <w:style w:type="paragraph" w:customStyle="1" w:styleId="FA6E1AC3DFE84D49A20B2A438254F4D6">
    <w:name w:val="FA6E1AC3DFE84D49A20B2A438254F4D6"/>
  </w:style>
  <w:style w:type="paragraph" w:customStyle="1" w:styleId="DE24D35461C640388229C2D10CFAFED5">
    <w:name w:val="DE24D35461C640388229C2D10CFAFED5"/>
  </w:style>
  <w:style w:type="paragraph" w:customStyle="1" w:styleId="6DB9CE7B3371438F8BE9C0A19902EB49">
    <w:name w:val="6DB9CE7B3371438F8BE9C0A19902EB49"/>
  </w:style>
  <w:style w:type="paragraph" w:customStyle="1" w:styleId="6C7E36CA2A9B45859F4FFB01ED6F0866">
    <w:name w:val="6C7E36CA2A9B45859F4FFB01ED6F0866"/>
  </w:style>
  <w:style w:type="paragraph" w:customStyle="1" w:styleId="61FA802BC6394FD3AA5B79271BF9B23E">
    <w:name w:val="61FA802BC6394FD3AA5B79271BF9B23E"/>
    <w:rsid w:val="00A466D4"/>
  </w:style>
  <w:style w:type="paragraph" w:customStyle="1" w:styleId="6F562CF0A7F24954A16DB164C8713839">
    <w:name w:val="6F562CF0A7F24954A16DB164C8713839"/>
    <w:rsid w:val="00234721"/>
  </w:style>
  <w:style w:type="paragraph" w:customStyle="1" w:styleId="E04BE5E71CF548C2A4B47287107121EC">
    <w:name w:val="E04BE5E71CF548C2A4B47287107121EC"/>
    <w:rsid w:val="006E1260"/>
  </w:style>
  <w:style w:type="paragraph" w:customStyle="1" w:styleId="4718E2A762FD406F9D1AC2DE157636AB">
    <w:name w:val="4718E2A762FD406F9D1AC2DE157636AB"/>
    <w:rsid w:val="006E12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2014-11-18T00:00:00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BAF2B-CAAF-430E-93A5-E0C27C6011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minutes(2)</Template>
  <TotalTime>46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ESC</dc:creator>
  <cp:keywords/>
  <cp:lastModifiedBy>Mary Walton</cp:lastModifiedBy>
  <cp:revision>10</cp:revision>
  <cp:lastPrinted>2014-09-16T17:52:00Z</cp:lastPrinted>
  <dcterms:created xsi:type="dcterms:W3CDTF">2014-11-14T15:59:00Z</dcterms:created>
  <dcterms:modified xsi:type="dcterms:W3CDTF">2014-11-14T16:46:00Z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