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E51" w:rsidRDefault="00C24DEA"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3674110</wp:posOffset>
                </wp:positionV>
                <wp:extent cx="5943600" cy="772795"/>
                <wp:effectExtent l="0" t="0" r="0" b="8255"/>
                <wp:wrapNone/>
                <wp:docPr id="7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772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59E6" w:rsidRDefault="009D59E6" w:rsidP="009D59E6">
                            <w:pPr>
                              <w:jc w:val="center"/>
                              <w:rPr>
                                <w:rFonts w:ascii="Georgia" w:hAnsi="Georgia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Georgia" w:hAnsi="Georgia"/>
                                <w:sz w:val="48"/>
                                <w:szCs w:val="48"/>
                              </w:rPr>
                              <w:t>For Outstanding Work in Humanities and Fine Arts</w:t>
                            </w:r>
                          </w:p>
                          <w:p w:rsidR="009D59E6" w:rsidRPr="00087318" w:rsidRDefault="009D59E6" w:rsidP="009D59E6">
                            <w:pPr>
                              <w:jc w:val="center"/>
                              <w:rPr>
                                <w:rFonts w:ascii="Georgia" w:hAnsi="Georgia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0;margin-top:289.3pt;width:468pt;height:60.85pt;z-index:2517135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" filled="f" stroked="f" strokecolor="black [3213]">
                <v:textbox>
                  <w:txbxContent>
                    <w:p w:rsidR="009D59E6" w:rsidRDefault="009D59E6" w:rsidP="009D59E6">
                      <w:pPr>
                        <w:jc w:val="center"/>
                        <w:rPr>
                          <w:rFonts w:ascii="Georgia" w:hAnsi="Georgia"/>
                          <w:sz w:val="48"/>
                          <w:szCs w:val="48"/>
                        </w:rPr>
                      </w:pPr>
                      <w:r>
                        <w:rPr>
                          <w:rFonts w:ascii="Georgia" w:hAnsi="Georgia"/>
                          <w:sz w:val="48"/>
                          <w:szCs w:val="48"/>
                        </w:rPr>
                        <w:t>For Outstanding Work in Humanities and Fine Arts</w:t>
                      </w:r>
                    </w:p>
                    <w:p w:rsidR="009D59E6" w:rsidRPr="00087318" w:rsidRDefault="009D59E6" w:rsidP="009D59E6">
                      <w:pPr>
                        <w:jc w:val="center"/>
                        <w:rPr>
                          <w:rFonts w:ascii="Georgia" w:hAnsi="Georgia"/>
                          <w:sz w:val="48"/>
                          <w:szCs w:val="4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2146935</wp:posOffset>
                </wp:positionV>
                <wp:extent cx="8404225" cy="453390"/>
                <wp:effectExtent l="0" t="0" r="0" b="3810"/>
                <wp:wrapNone/>
                <wp:docPr id="7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04225" cy="453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D59E6" w:rsidRPr="00275F60" w:rsidRDefault="009D59E6" w:rsidP="009D59E6">
                            <w:pPr>
                              <w:jc w:val="center"/>
                              <w:rPr>
                                <w:rFonts w:ascii="Old English Text MT" w:hAnsi="Old English Text MT"/>
                                <w:sz w:val="24"/>
                                <w:szCs w:val="24"/>
                              </w:rPr>
                            </w:pPr>
                            <w:r w:rsidRPr="00275F60">
                              <w:rPr>
                                <w:rFonts w:ascii="Old English Text MT" w:hAnsi="Old English Text MT"/>
                                <w:sz w:val="24"/>
                                <w:szCs w:val="24"/>
                              </w:rPr>
                              <w:t>The faculty of Humanities and Fine Arts at Edison State College wish to acknowledge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0;margin-top:169.05pt;width:661.75pt;height:35.7pt;z-index:251709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" filled="f" stroked="f">
                <v:textbox>
                  <w:txbxContent>
                    <w:p w:rsidR="009D59E6" w:rsidRPr="00275F60" w:rsidRDefault="009D59E6" w:rsidP="009D59E6">
                      <w:pPr>
                        <w:jc w:val="center"/>
                        <w:rPr>
                          <w:rFonts w:ascii="Old English Text MT" w:hAnsi="Old English Text MT"/>
                          <w:sz w:val="24"/>
                          <w:szCs w:val="24"/>
                        </w:rPr>
                      </w:pPr>
                      <w:r w:rsidRPr="00275F60">
                        <w:rPr>
                          <w:rFonts w:ascii="Old English Text MT" w:hAnsi="Old English Text MT"/>
                          <w:sz w:val="24"/>
                          <w:szCs w:val="24"/>
                        </w:rPr>
                        <w:t>The faculty of Humanities and Fine Arts at Edison State College wish to acknowledge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2280920</wp:posOffset>
                </wp:positionH>
                <wp:positionV relativeFrom="paragraph">
                  <wp:posOffset>6095365</wp:posOffset>
                </wp:positionV>
                <wp:extent cx="5522595" cy="495300"/>
                <wp:effectExtent l="13970" t="8255" r="6985" b="1270"/>
                <wp:wrapNone/>
                <wp:docPr id="67" name="Group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2595" cy="495300"/>
                          <a:chOff x="2316" y="10030"/>
                          <a:chExt cx="5626" cy="432"/>
                        </a:xfrm>
                      </wpg:grpSpPr>
                      <wps:wsp>
                        <wps:cNvPr id="68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2826" y="10030"/>
                            <a:ext cx="4608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95E51" w:rsidRPr="00C52AC7" w:rsidRDefault="00395E51" w:rsidP="00395E51">
                              <w:pPr>
                                <w:jc w:val="center"/>
                                <w:rPr>
                                  <w:rFonts w:ascii="Georgia" w:hAnsi="Georgi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Georgia" w:hAnsi="Georgia"/>
                                  <w:sz w:val="24"/>
                                  <w:szCs w:val="24"/>
                                </w:rPr>
                                <w:t>Interim Vice President, Academic Affairs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AutoShape 38"/>
                        <wps:cNvCnPr>
                          <a:cxnSpLocks noChangeShapeType="1"/>
                        </wps:cNvCnPr>
                        <wps:spPr bwMode="auto">
                          <a:xfrm>
                            <a:off x="2316" y="10030"/>
                            <a:ext cx="5626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7" o:spid="_x0000_s1028" style="position:absolute;margin-left:179.6pt;margin-top:479.95pt;width:434.85pt;height:39pt;z-index:251705344" coordorigin="2316,10030" coordsize="5626,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">
                <v:shape id="Text Box 37" o:spid="_x0000_s1029" type="#_x0000_t202" style="position:absolute;left:2826;top:10030;width:4608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Cqgr4A&#10;AADbAAAADwAAAGRycy9kb3ducmV2LnhtbERPy4rCMBTdC/5DuMLsNFFUtBpFFGFWI+ML3F2aa1ts&#10;bkoTbefvzUKY5eG8l+vWluJFtS8caxgOFAji1JmCMw3n074/A+EDssHSMWn4Iw/rVbezxMS4hn/p&#10;dQyZiCHsE9SQh1AlUvo0J4t+4CriyN1dbTFEWGfS1NjEcFvKkVJTabHg2JBjRduc0sfxaTVcfu63&#10;61gdsp2dVI1rlWQ7l1p/9drNAkSgNvyLP+5vo2Eax8Yv8QfI1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rwqoK+AAAA2wAAAA8AAAAAAAAAAAAAAAAAmAIAAGRycy9kb3ducmV2&#10;LnhtbFBLBQYAAAAABAAEAPUAAACDAwAAAAA=&#10;" filled="f" stroked="f">
                  <v:textbox>
                    <w:txbxContent>
                      <w:p w:rsidR="00395E51" w:rsidRPr="00C52AC7" w:rsidRDefault="00395E51" w:rsidP="00395E51">
                        <w:pPr>
                          <w:jc w:val="center"/>
                          <w:rPr>
                            <w:rFonts w:ascii="Georgia" w:hAnsi="Georgi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Georgia" w:hAnsi="Georgia"/>
                            <w:sz w:val="24"/>
                            <w:szCs w:val="24"/>
                          </w:rPr>
                          <w:t>Interim Vice President, Academic Affairs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8" o:spid="_x0000_s1030" type="#_x0000_t32" style="position:absolute;left:2316;top:10030;width:562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jVQXcUAAADbAAAADwAAAGRycy9kb3ducmV2LnhtbESPQWsCMRSE7wX/Q3hCL6VmFSrt1iir&#10;IFTBg9v2/rp5boKbl3UTdfvvTaHgcZiZb5jZoneNuFAXrGcF41EGgrjy2nKt4Otz/fwKIkRkjY1n&#10;UvBLARbzwcMMc+2vvKdLGWuRIBxyVGBibHMpQ2XIYRj5ljh5B985jEl2tdQdXhPcNXKSZVPp0HJa&#10;MNjSylB1LM9OwW4zXhY/xm62+5PdvayL5lw/fSv1OOyLdxCR+ngP/7c/tILpG/x9ST9Az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jVQXcUAAADbAAAADwAAAAAAAAAA&#10;AAAAAAChAgAAZHJzL2Rvd25yZXYueG1sUEsFBgAAAAAEAAQA+QAAAJMDAAAAAA==&#10;"/>
              </v:group>
            </w:pict>
          </mc:Fallback>
        </mc:AlternateContent>
      </w:r>
      <w:r>
        <w:rPr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5289550</wp:posOffset>
                </wp:positionH>
                <wp:positionV relativeFrom="paragraph">
                  <wp:posOffset>5424805</wp:posOffset>
                </wp:positionV>
                <wp:extent cx="3641725" cy="274320"/>
                <wp:effectExtent l="12700" t="13970" r="12700" b="0"/>
                <wp:wrapNone/>
                <wp:docPr id="64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41725" cy="274320"/>
                          <a:chOff x="9603" y="10030"/>
                          <a:chExt cx="5626" cy="432"/>
                        </a:xfrm>
                      </wpg:grpSpPr>
                      <wps:wsp>
                        <wps:cNvPr id="65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10257" y="10030"/>
                            <a:ext cx="4320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95E51" w:rsidRPr="00C52AC7" w:rsidRDefault="00395E51" w:rsidP="00395E51">
                              <w:pPr>
                                <w:jc w:val="center"/>
                                <w:rPr>
                                  <w:rFonts w:ascii="Georgia" w:hAnsi="Georgi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Georgia" w:hAnsi="Georgia"/>
                                  <w:sz w:val="24"/>
                                  <w:szCs w:val="24"/>
                                </w:rPr>
                                <w:t>Associate Dean of Arts and Sciences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AutoShape 29"/>
                        <wps:cNvCnPr>
                          <a:cxnSpLocks noChangeShapeType="1"/>
                        </wps:cNvCnPr>
                        <wps:spPr bwMode="auto">
                          <a:xfrm>
                            <a:off x="9603" y="10030"/>
                            <a:ext cx="5626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4" o:spid="_x0000_s1031" style="position:absolute;margin-left:416.5pt;margin-top:427.15pt;width:286.75pt;height:21.6pt;z-index:251704320" coordorigin="9603,10030" coordsize="5626,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">
                <v:shape id="Text Box 28" o:spid="_x0000_s1032" type="#_x0000_t202" style="position:absolute;left:10257;top:10030;width:4320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EFHMIA&#10;AADbAAAADwAAAGRycy9kb3ducmV2LnhtbESPT4vCMBTE74LfITxhb5ooq2g1iijCnlzWf+Dt0Tzb&#10;YvNSmmi7394sLHgcZuY3zGLV2lI8qfaFYw3DgQJBnDpTcKbhdNz1pyB8QDZYOiYNv+Rhtex2FpgY&#10;1/APPQ8hExHCPkENeQhVIqVPc7LoB64ijt7N1RZDlHUmTY1NhNtSjpSaSIsFx4UcK9rklN4PD6vh&#10;vL9dL5/qO9vacdW4Vkm2M6n1R69dz0EEasM7/N/+MhomY/j7En+AX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8QUcwgAAANsAAAAPAAAAAAAAAAAAAAAAAJgCAABkcnMvZG93&#10;bnJldi54bWxQSwUGAAAAAAQABAD1AAAAhwMAAAAA&#10;" filled="f" stroked="f">
                  <v:textbox>
                    <w:txbxContent>
                      <w:p w:rsidR="00395E51" w:rsidRPr="00C52AC7" w:rsidRDefault="00395E51" w:rsidP="00395E51">
                        <w:pPr>
                          <w:jc w:val="center"/>
                          <w:rPr>
                            <w:rFonts w:ascii="Georgia" w:hAnsi="Georgi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Georgia" w:hAnsi="Georgia"/>
                            <w:sz w:val="24"/>
                            <w:szCs w:val="24"/>
                          </w:rPr>
                          <w:t>Associate Dean of Arts and Sciences</w:t>
                        </w:r>
                      </w:p>
                    </w:txbxContent>
                  </v:textbox>
                </v:shape>
                <v:shape id="AutoShape 29" o:spid="_x0000_s1033" type="#_x0000_t32" style="position:absolute;left:9603;top:10030;width:562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6rEL8UAAADbAAAADwAAAGRycy9kb3ducmV2LnhtbESPQWsCMRSE7wX/Q3hCL8XNWuhSVqOs&#10;BaEWPKj1/ty8bkI3L+sm6vbfN4WCx2FmvmHmy8G14kp9sJ4VTLMcBHHtteVGwedhPXkFESKyxtYz&#10;KfihAMvF6GGOpfY33tF1HxuRIBxKVGBi7EopQ23IYch8R5y8L987jEn2jdQ93hLctfI5zwvp0HJa&#10;MNjRm6H6e39xCrab6ao6Gbv52J3t9mVdtZfm6ajU43ioZiAiDfEe/m+/awVFAX9f0g+Qi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6rEL8UAAADbAAAADwAAAAAAAAAA&#10;AAAAAAChAgAAZHJzL2Rvd25yZXYueG1sUEsFBgAAAAAEAAQA+QAAAJMDAAAAAA==&#10;"/>
              </v:group>
            </w:pict>
          </mc:Fallback>
        </mc:AlternateContent>
      </w:r>
      <w:r>
        <w:rPr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1269365</wp:posOffset>
                </wp:positionH>
                <wp:positionV relativeFrom="paragraph">
                  <wp:posOffset>5424170</wp:posOffset>
                </wp:positionV>
                <wp:extent cx="3364865" cy="274320"/>
                <wp:effectExtent l="12065" t="13335" r="13970" b="0"/>
                <wp:wrapNone/>
                <wp:docPr id="61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64865" cy="274320"/>
                          <a:chOff x="2316" y="10030"/>
                          <a:chExt cx="5626" cy="432"/>
                        </a:xfrm>
                      </wpg:grpSpPr>
                      <wps:wsp>
                        <wps:cNvPr id="62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2826" y="10030"/>
                            <a:ext cx="4608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95E51" w:rsidRPr="00C52AC7" w:rsidRDefault="00395E51" w:rsidP="00395E51">
                              <w:pPr>
                                <w:jc w:val="center"/>
                                <w:rPr>
                                  <w:rFonts w:ascii="Georgia" w:hAnsi="Georgi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Georgia" w:hAnsi="Georgia"/>
                                  <w:sz w:val="24"/>
                                  <w:szCs w:val="24"/>
                                </w:rPr>
                                <w:t>Nominating Faculty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2316" y="10030"/>
                            <a:ext cx="5626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1" o:spid="_x0000_s1034" style="position:absolute;margin-left:99.95pt;margin-top:427.1pt;width:264.95pt;height:21.6pt;z-index:251703296" coordorigin="2316,10030" coordsize="5626,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">
                <v:shape id="Text Box 15" o:spid="_x0000_s1035" type="#_x0000_t202" style="position:absolute;left:2826;top:10030;width:4608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idaMMA&#10;AADbAAAADwAAAGRycy9kb3ducmV2LnhtbESPzWrDMBCE74W8g9hAb7WU0JrEsRJCSqGnluYPclus&#10;jW1irYyl2u7bV4VCjsPMfMPkm9E2oqfO1441zBIFgrhwpuZSw/Hw9rQA4QOywcYxafghD5v15CHH&#10;zLiBv6jfh1JECPsMNVQhtJmUvqjIok9cSxy9q+sshii7UpoOhwi3jZwrlUqLNceFClvaVVTc9t9W&#10;w+njejk/q8/y1b60gxuVZLuUWj9Ox+0KRKAx3MP/7XejIZ3D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xidaMMAAADbAAAADwAAAAAAAAAAAAAAAACYAgAAZHJzL2Rv&#10;d25yZXYueG1sUEsFBgAAAAAEAAQA9QAAAIgDAAAAAA==&#10;" filled="f" stroked="f">
                  <v:textbox>
                    <w:txbxContent>
                      <w:p w:rsidR="00395E51" w:rsidRPr="00C52AC7" w:rsidRDefault="00395E51" w:rsidP="00395E51">
                        <w:pPr>
                          <w:jc w:val="center"/>
                          <w:rPr>
                            <w:rFonts w:ascii="Georgia" w:hAnsi="Georgi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Georgia" w:hAnsi="Georgia"/>
                            <w:sz w:val="24"/>
                            <w:szCs w:val="24"/>
                          </w:rPr>
                          <w:t>Nominating Faculty</w:t>
                        </w:r>
                      </w:p>
                    </w:txbxContent>
                  </v:textbox>
                </v:shape>
                <v:shape id="AutoShape 13" o:spid="_x0000_s1036" type="#_x0000_t32" style="position:absolute;left:2316;top:10030;width:562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91nt8QAAADbAAAADwAAAGRycy9kb3ducmV2LnhtbESPQWsCMRSE74L/ITzBi9SsSqVsjbIV&#10;BBU8aNv76+Z1E7p52W6irv/eFIQeh5n5hlmsOleLC7XBelYwGWcgiEuvLVcKPt43Ty8gQkTWWHsm&#10;BTcKsFr2ewvMtb/ykS6nWIkE4ZCjAhNjk0sZSkMOw9g3xMn79q3DmGRbSd3iNcFdLadZNpcOLacF&#10;gw2tDZU/p7NTcNhN3oovY3f74689PG+K+lyNPpUaDrriFUSkLv6HH+2tVjCfwd+X9APk8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D3We3xAAAANsAAAAPAAAAAAAAAAAA&#10;AAAAAKECAABkcnMvZG93bnJldi54bWxQSwUGAAAAAAQABAD5AAAAkgMAAAAA&#10;"/>
              </v:group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4446270</wp:posOffset>
                </wp:positionV>
                <wp:extent cx="6684645" cy="365760"/>
                <wp:effectExtent l="0" t="0" r="0" b="0"/>
                <wp:wrapNone/>
                <wp:docPr id="6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4645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5E51" w:rsidRPr="00087318" w:rsidRDefault="009D59E6" w:rsidP="00395E51">
                            <w:pPr>
                              <w:jc w:val="center"/>
                              <w:rPr>
                                <w:rFonts w:ascii="Georgia" w:hAnsi="Georgia"/>
                                <w:i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eorgia" w:hAnsi="Georgia"/>
                                <w:i/>
                                <w:sz w:val="32"/>
                                <w:szCs w:val="32"/>
                              </w:rPr>
                              <w:t>Given</w:t>
                            </w:r>
                            <w:r w:rsidR="00D9496C">
                              <w:rPr>
                                <w:rFonts w:ascii="Georgia" w:hAnsi="Georgia"/>
                                <w:i/>
                                <w:sz w:val="32"/>
                                <w:szCs w:val="32"/>
                              </w:rPr>
                              <w:t xml:space="preserve"> this Fourth</w:t>
                            </w:r>
                            <w:r w:rsidR="00395E51">
                              <w:rPr>
                                <w:rFonts w:ascii="Georgia" w:hAnsi="Georgia"/>
                                <w:i/>
                                <w:sz w:val="32"/>
                                <w:szCs w:val="32"/>
                              </w:rPr>
                              <w:t xml:space="preserve"> day of </w:t>
                            </w:r>
                            <w:r w:rsidR="00D9496C">
                              <w:rPr>
                                <w:rFonts w:ascii="Georgia" w:hAnsi="Georgia"/>
                                <w:i/>
                                <w:sz w:val="32"/>
                                <w:szCs w:val="32"/>
                              </w:rPr>
                              <w:t xml:space="preserve">December in the year </w:t>
                            </w:r>
                            <w:r w:rsidR="00395E51">
                              <w:rPr>
                                <w:rFonts w:ascii="Georgia" w:hAnsi="Georgia"/>
                                <w:i/>
                                <w:sz w:val="32"/>
                                <w:szCs w:val="32"/>
                              </w:rPr>
                              <w:t>Two Thousand Twelve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" o:spid="_x0000_s1037" type="#_x0000_t202" style="position:absolute;margin-left:0;margin-top:350.1pt;width:526.35pt;height:28.8pt;z-index:2517022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" filled="f" stroked="f">
                <v:textbox>
                  <w:txbxContent>
                    <w:p w:rsidR="00395E51" w:rsidRPr="00087318" w:rsidRDefault="009D59E6" w:rsidP="00395E51">
                      <w:pPr>
                        <w:jc w:val="center"/>
                        <w:rPr>
                          <w:rFonts w:ascii="Georgia" w:hAnsi="Georgia"/>
                          <w:i/>
                          <w:sz w:val="32"/>
                          <w:szCs w:val="32"/>
                        </w:rPr>
                      </w:pPr>
                      <w:r>
                        <w:rPr>
                          <w:rFonts w:ascii="Georgia" w:hAnsi="Georgia"/>
                          <w:i/>
                          <w:sz w:val="32"/>
                          <w:szCs w:val="32"/>
                        </w:rPr>
                        <w:t>Given</w:t>
                      </w:r>
                      <w:r w:rsidR="00D9496C">
                        <w:rPr>
                          <w:rFonts w:ascii="Georgia" w:hAnsi="Georgia"/>
                          <w:i/>
                          <w:sz w:val="32"/>
                          <w:szCs w:val="32"/>
                        </w:rPr>
                        <w:t xml:space="preserve"> this Fourth</w:t>
                      </w:r>
                      <w:r w:rsidR="00395E51">
                        <w:rPr>
                          <w:rFonts w:ascii="Georgia" w:hAnsi="Georgia"/>
                          <w:i/>
                          <w:sz w:val="32"/>
                          <w:szCs w:val="32"/>
                        </w:rPr>
                        <w:t xml:space="preserve"> day of </w:t>
                      </w:r>
                      <w:r w:rsidR="00D9496C">
                        <w:rPr>
                          <w:rFonts w:ascii="Georgia" w:hAnsi="Georgia"/>
                          <w:i/>
                          <w:sz w:val="32"/>
                          <w:szCs w:val="32"/>
                        </w:rPr>
                        <w:t xml:space="preserve">December in the year </w:t>
                      </w:r>
                      <w:r w:rsidR="00395E51">
                        <w:rPr>
                          <w:rFonts w:ascii="Georgia" w:hAnsi="Georgia"/>
                          <w:i/>
                          <w:sz w:val="32"/>
                          <w:szCs w:val="32"/>
                        </w:rPr>
                        <w:t>Two Thousand Twelve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2318385</wp:posOffset>
                </wp:positionV>
                <wp:extent cx="7772400" cy="1450340"/>
                <wp:effectExtent l="0" t="0" r="0" b="0"/>
                <wp:wrapNone/>
                <wp:docPr id="5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72400" cy="1450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5E51" w:rsidRPr="00115CFE" w:rsidRDefault="00D9496C" w:rsidP="00395E51">
                            <w:pPr>
                              <w:jc w:val="center"/>
                              <w:rPr>
                                <w:rFonts w:ascii="Brush Script MT" w:hAnsi="Brush Script MT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Brush Script MT" w:hAnsi="Brush Script MT"/>
                                <w:sz w:val="144"/>
                                <w:szCs w:val="144"/>
                              </w:rPr>
                              <w:t>Jessica Rivera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8" type="#_x0000_t202" style="position:absolute;margin-left:0;margin-top:182.55pt;width:612pt;height:114.2pt;z-index:2517012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" filled="f" stroked="f">
                <v:textbox>
                  <w:txbxContent>
                    <w:p w:rsidR="00395E51" w:rsidRPr="00115CFE" w:rsidRDefault="00D9496C" w:rsidP="00395E51">
                      <w:pPr>
                        <w:jc w:val="center"/>
                        <w:rPr>
                          <w:rFonts w:ascii="Brush Script MT" w:hAnsi="Brush Script MT"/>
                          <w:sz w:val="144"/>
                          <w:szCs w:val="144"/>
                        </w:rPr>
                      </w:pPr>
                      <w:r>
                        <w:rPr>
                          <w:rFonts w:ascii="Brush Script MT" w:hAnsi="Brush Script MT"/>
                          <w:sz w:val="144"/>
                          <w:szCs w:val="144"/>
                        </w:rPr>
                        <w:t>Jessica Rivera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1324610</wp:posOffset>
                </wp:positionV>
                <wp:extent cx="7346950" cy="819150"/>
                <wp:effectExtent l="0" t="0" r="0" b="0"/>
                <wp:wrapNone/>
                <wp:docPr id="5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469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5E51" w:rsidRPr="00E62C1D" w:rsidRDefault="00395E51" w:rsidP="00395E51">
                            <w:pPr>
                              <w:jc w:val="center"/>
                              <w:rPr>
                                <w:rFonts w:ascii="Georgia" w:hAnsi="Georgia"/>
                                <w:i/>
                                <w:sz w:val="72"/>
                                <w:szCs w:val="72"/>
                              </w:rPr>
                            </w:pPr>
                            <w:r w:rsidRPr="00E62C1D">
                              <w:rPr>
                                <w:rFonts w:ascii="Georgia" w:hAnsi="Georgia"/>
                                <w:i/>
                                <w:sz w:val="72"/>
                                <w:szCs w:val="72"/>
                              </w:rPr>
                              <w:t>Certificate of Recognition</w:t>
                            </w:r>
                          </w:p>
                          <w:p w:rsidR="00395E51" w:rsidRPr="00E62C1D" w:rsidRDefault="00395E51" w:rsidP="00395E51">
                            <w:pPr>
                              <w:jc w:val="center"/>
                              <w:rPr>
                                <w:rFonts w:ascii="Georgia" w:hAnsi="Georgia"/>
                                <w:i/>
                                <w:sz w:val="28"/>
                                <w:szCs w:val="28"/>
                              </w:rPr>
                            </w:pPr>
                            <w:r w:rsidRPr="00E62C1D">
                              <w:rPr>
                                <w:rFonts w:ascii="Georgia" w:hAnsi="Georgia"/>
                                <w:i/>
                                <w:sz w:val="28"/>
                                <w:szCs w:val="28"/>
                              </w:rPr>
                              <w:t>For Excellence in the Humanities and Fine Arts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9" type="#_x0000_t202" style="position:absolute;margin-left:0;margin-top:104.3pt;width:578.5pt;height:64.5pt;z-index:2517002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" filled="f" stroked="f" strokecolor="black [3213]">
                <v:textbox>
                  <w:txbxContent>
                    <w:p w:rsidR="00395E51" w:rsidRPr="00E62C1D" w:rsidRDefault="00395E51" w:rsidP="00395E51">
                      <w:pPr>
                        <w:jc w:val="center"/>
                        <w:rPr>
                          <w:rFonts w:ascii="Georgia" w:hAnsi="Georgia"/>
                          <w:i/>
                          <w:sz w:val="72"/>
                          <w:szCs w:val="72"/>
                        </w:rPr>
                      </w:pPr>
                      <w:r w:rsidRPr="00E62C1D">
                        <w:rPr>
                          <w:rFonts w:ascii="Georgia" w:hAnsi="Georgia"/>
                          <w:i/>
                          <w:sz w:val="72"/>
                          <w:szCs w:val="72"/>
                        </w:rPr>
                        <w:t>Certificate of Recognition</w:t>
                      </w:r>
                    </w:p>
                    <w:p w:rsidR="00395E51" w:rsidRPr="00E62C1D" w:rsidRDefault="00395E51" w:rsidP="00395E51">
                      <w:pPr>
                        <w:jc w:val="center"/>
                        <w:rPr>
                          <w:rFonts w:ascii="Georgia" w:hAnsi="Georgia"/>
                          <w:i/>
                          <w:sz w:val="28"/>
                          <w:szCs w:val="28"/>
                        </w:rPr>
                      </w:pPr>
                      <w:r w:rsidRPr="00E62C1D">
                        <w:rPr>
                          <w:rFonts w:ascii="Georgia" w:hAnsi="Georgia"/>
                          <w:i/>
                          <w:sz w:val="28"/>
                          <w:szCs w:val="28"/>
                        </w:rPr>
                        <w:t>For Excellence in the Humanities and Fine Arts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95E51">
        <w:br w:type="page"/>
      </w:r>
    </w:p>
    <w:p w:rsidR="00D9496C" w:rsidRDefault="00C24DEA" w:rsidP="00D9496C">
      <w:r>
        <w:rPr>
          <w:noProof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B3F33F5" wp14:editId="12B90184">
                <wp:simplePos x="0" y="0"/>
                <wp:positionH relativeFrom="margin">
                  <wp:align>center</wp:align>
                </wp:positionH>
                <wp:positionV relativeFrom="paragraph">
                  <wp:posOffset>3811270</wp:posOffset>
                </wp:positionV>
                <wp:extent cx="5943600" cy="788035"/>
                <wp:effectExtent l="0" t="0" r="0" b="0"/>
                <wp:wrapNone/>
                <wp:docPr id="5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788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59E6" w:rsidRDefault="009D59E6" w:rsidP="009D59E6">
                            <w:pPr>
                              <w:jc w:val="center"/>
                              <w:rPr>
                                <w:rFonts w:ascii="Georgia" w:hAnsi="Georgia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Georgia" w:hAnsi="Georgia"/>
                                <w:sz w:val="48"/>
                                <w:szCs w:val="48"/>
                              </w:rPr>
                              <w:t>For Outstanding Work in Humanities and Fine Arts</w:t>
                            </w:r>
                          </w:p>
                          <w:p w:rsidR="009D59E6" w:rsidRPr="00087318" w:rsidRDefault="009D59E6" w:rsidP="009D59E6">
                            <w:pPr>
                              <w:jc w:val="center"/>
                              <w:rPr>
                                <w:rFonts w:ascii="Georgia" w:hAnsi="Georgia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0;margin-top:300.1pt;width:468pt;height:62.05pt;z-index:2517125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" filled="f" stroked="f" strokecolor="black [3213]">
                <v:textbox>
                  <w:txbxContent>
                    <w:p w:rsidR="009D59E6" w:rsidRDefault="009D59E6" w:rsidP="009D59E6">
                      <w:pPr>
                        <w:jc w:val="center"/>
                        <w:rPr>
                          <w:rFonts w:ascii="Georgia" w:hAnsi="Georgia"/>
                          <w:sz w:val="48"/>
                          <w:szCs w:val="48"/>
                        </w:rPr>
                      </w:pPr>
                      <w:r>
                        <w:rPr>
                          <w:rFonts w:ascii="Georgia" w:hAnsi="Georgia"/>
                          <w:sz w:val="48"/>
                          <w:szCs w:val="48"/>
                        </w:rPr>
                        <w:t>For Outstanding Work in Humanities and Fine Arts</w:t>
                      </w:r>
                    </w:p>
                    <w:p w:rsidR="009D59E6" w:rsidRPr="00087318" w:rsidRDefault="009D59E6" w:rsidP="009D59E6">
                      <w:pPr>
                        <w:jc w:val="center"/>
                        <w:rPr>
                          <w:rFonts w:ascii="Georgia" w:hAnsi="Georgia"/>
                          <w:sz w:val="48"/>
                          <w:szCs w:val="4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E7BF1AE" wp14:editId="53F37A0D">
                <wp:simplePos x="0" y="0"/>
                <wp:positionH relativeFrom="margin">
                  <wp:align>center</wp:align>
                </wp:positionH>
                <wp:positionV relativeFrom="paragraph">
                  <wp:posOffset>2314575</wp:posOffset>
                </wp:positionV>
                <wp:extent cx="8404225" cy="453390"/>
                <wp:effectExtent l="0" t="0" r="0" b="3810"/>
                <wp:wrapNone/>
                <wp:docPr id="5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04225" cy="453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D59E6" w:rsidRPr="00275F60" w:rsidRDefault="009D59E6" w:rsidP="009D59E6">
                            <w:pPr>
                              <w:jc w:val="center"/>
                              <w:rPr>
                                <w:rFonts w:ascii="Old English Text MT" w:hAnsi="Old English Text MT"/>
                                <w:sz w:val="24"/>
                                <w:szCs w:val="24"/>
                              </w:rPr>
                            </w:pPr>
                            <w:r w:rsidRPr="00275F60">
                              <w:rPr>
                                <w:rFonts w:ascii="Old English Text MT" w:hAnsi="Old English Text MT"/>
                                <w:sz w:val="24"/>
                                <w:szCs w:val="24"/>
                              </w:rPr>
                              <w:t>The faculty of Humanities and Fine Arts at Edison State College wish to acknowledge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0;margin-top:182.25pt;width:661.75pt;height:35.7pt;z-index:2517084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" filled="f" stroked="f">
                <v:textbox>
                  <w:txbxContent>
                    <w:p w:rsidR="009D59E6" w:rsidRPr="00275F60" w:rsidRDefault="009D59E6" w:rsidP="009D59E6">
                      <w:pPr>
                        <w:jc w:val="center"/>
                        <w:rPr>
                          <w:rFonts w:ascii="Old English Text MT" w:hAnsi="Old English Text MT"/>
                          <w:sz w:val="24"/>
                          <w:szCs w:val="24"/>
                        </w:rPr>
                      </w:pPr>
                      <w:r w:rsidRPr="00275F60">
                        <w:rPr>
                          <w:rFonts w:ascii="Old English Text MT" w:hAnsi="Old English Text MT"/>
                          <w:sz w:val="24"/>
                          <w:szCs w:val="24"/>
                        </w:rPr>
                        <w:t>The faculty of Humanities and Fine Arts at Edison State College wish to acknowledge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3E9E1665" wp14:editId="51CDFA15">
                <wp:simplePos x="0" y="0"/>
                <wp:positionH relativeFrom="column">
                  <wp:posOffset>5441950</wp:posOffset>
                </wp:positionH>
                <wp:positionV relativeFrom="paragraph">
                  <wp:posOffset>5577205</wp:posOffset>
                </wp:positionV>
                <wp:extent cx="3641725" cy="274320"/>
                <wp:effectExtent l="0" t="0" r="15875" b="0"/>
                <wp:wrapNone/>
                <wp:docPr id="53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41725" cy="274320"/>
                          <a:chOff x="9603" y="10030"/>
                          <a:chExt cx="5626" cy="432"/>
                        </a:xfrm>
                      </wpg:grpSpPr>
                      <wps:wsp>
                        <wps:cNvPr id="54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10257" y="10030"/>
                            <a:ext cx="4320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95E51" w:rsidRPr="00C52AC7" w:rsidRDefault="00395E51" w:rsidP="00395E51">
                              <w:pPr>
                                <w:jc w:val="center"/>
                                <w:rPr>
                                  <w:rFonts w:ascii="Georgia" w:hAnsi="Georgi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Georgia" w:hAnsi="Georgia"/>
                                  <w:sz w:val="24"/>
                                  <w:szCs w:val="24"/>
                                </w:rPr>
                                <w:t>Associate Dean of Arts and Sciences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AutoShape 29"/>
                        <wps:cNvCnPr>
                          <a:cxnSpLocks noChangeShapeType="1"/>
                        </wps:cNvCnPr>
                        <wps:spPr bwMode="auto">
                          <a:xfrm>
                            <a:off x="9603" y="10030"/>
                            <a:ext cx="5626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4" o:spid="_x0000_s1042" style="position:absolute;margin-left:428.5pt;margin-top:439.15pt;width:286.75pt;height:21.6pt;z-index:251685888" coordorigin="9603,10030" coordsize="5626,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">
                <v:shape id="Text Box 28" o:spid="_x0000_s1043" type="#_x0000_t202" style="position:absolute;left:10257;top:10030;width:4320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FqOsMA&#10;AADbAAAADwAAAGRycy9kb3ducmV2LnhtbESPQWvCQBSE74L/YXmCN7NrMVLTrFJaCp5atK3Q2yP7&#10;TILZtyG7TdJ/3xUEj8PMfMPku9E2oqfO1441LBMFgrhwpuZSw9fn2+IRhA/IBhvHpOGPPOy200mO&#10;mXEDH6g/hlJECPsMNVQhtJmUvqjIok9cSxy9s+sshii7UpoOhwi3jXxQai0t1hwXKmzppaLicvy1&#10;Gr7fzz+nlfooX23aDm5Uku1Gaj2fjc9PIAKN4R6+tfdGQ7qC65f4A+T2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dFqOsMAAADbAAAADwAAAAAAAAAAAAAAAACYAgAAZHJzL2Rv&#10;d25yZXYueG1sUEsFBgAAAAAEAAQA9QAAAIgDAAAAAA==&#10;" filled="f" stroked="f">
                  <v:textbox>
                    <w:txbxContent>
                      <w:p w:rsidR="00395E51" w:rsidRPr="00C52AC7" w:rsidRDefault="00395E51" w:rsidP="00395E51">
                        <w:pPr>
                          <w:jc w:val="center"/>
                          <w:rPr>
                            <w:rFonts w:ascii="Georgia" w:hAnsi="Georgi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Georgia" w:hAnsi="Georgia"/>
                            <w:sz w:val="24"/>
                            <w:szCs w:val="24"/>
                          </w:rPr>
                          <w:t>Associate Dean of Arts and Sciences</w:t>
                        </w:r>
                      </w:p>
                    </w:txbxContent>
                  </v:textbox>
                </v:shape>
                <v:shape id="AutoShape 29" o:spid="_x0000_s1044" type="#_x0000_t32" style="position:absolute;left:9603;top:10030;width:562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RSQ5cUAAADbAAAADwAAAGRycy9kb3ducmV2LnhtbESPQWsCMRSE7wX/Q3hCL8XNWthSVqOs&#10;BaEWPKj1/ty8bkI3L+sm6vbfN4WCx2FmvmHmy8G14kp9sJ4VTLMcBHHtteVGwedhPXkFESKyxtYz&#10;KfihAMvF6GGOpfY33tF1HxuRIBxKVGBi7EopQ23IYch8R5y8L987jEn2jdQ93hLctfI5z1+kQ8tp&#10;wWBHb4bq7/3FKdhupqvqZOzmY3e222JdtZfm6ajU43ioZiAiDfEe/m+/awVFAX9f0g+Qi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RSQ5cUAAADbAAAADwAAAAAAAAAA&#10;AAAAAAChAgAAZHJzL2Rvd25yZXYueG1sUEsFBgAAAAAEAAQA+QAAAJMDAAAAAA==&#10;"/>
              </v:group>
            </w:pict>
          </mc:Fallback>
        </mc:AlternateContent>
      </w:r>
      <w:r>
        <w:rPr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65FFC5DA" wp14:editId="20562E50">
                <wp:simplePos x="0" y="0"/>
                <wp:positionH relativeFrom="column">
                  <wp:posOffset>1421765</wp:posOffset>
                </wp:positionH>
                <wp:positionV relativeFrom="paragraph">
                  <wp:posOffset>5576570</wp:posOffset>
                </wp:positionV>
                <wp:extent cx="3364865" cy="274320"/>
                <wp:effectExtent l="0" t="0" r="26035" b="0"/>
                <wp:wrapNone/>
                <wp:docPr id="50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64865" cy="274320"/>
                          <a:chOff x="2316" y="10030"/>
                          <a:chExt cx="5626" cy="432"/>
                        </a:xfrm>
                      </wpg:grpSpPr>
                      <wps:wsp>
                        <wps:cNvPr id="51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2826" y="10030"/>
                            <a:ext cx="4608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95E51" w:rsidRPr="00C52AC7" w:rsidRDefault="00395E51" w:rsidP="00395E51">
                              <w:pPr>
                                <w:jc w:val="center"/>
                                <w:rPr>
                                  <w:rFonts w:ascii="Georgia" w:hAnsi="Georgi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Georgia" w:hAnsi="Georgia"/>
                                  <w:sz w:val="24"/>
                                  <w:szCs w:val="24"/>
                                </w:rPr>
                                <w:t>Nominating Faculty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2316" y="10030"/>
                            <a:ext cx="5626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3" o:spid="_x0000_s1045" style="position:absolute;margin-left:111.95pt;margin-top:439.1pt;width:264.95pt;height:21.6pt;z-index:251684864" coordorigin="2316,10030" coordsize="5626,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">
                <v:shape id="Text Box 15" o:spid="_x0000_s1046" type="#_x0000_t202" style="position:absolute;left:2826;top:10030;width:4608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bJosMA&#10;AADbAAAADwAAAGRycy9kb3ducmV2LnhtbESPzWrDMBCE74W8g9hAb7XkkpTEsWJCS6CnluYPclus&#10;jW1irYylxu7bV4VCjsPMfMPkxWhbcaPeN441pIkCQVw603Cl4bDfPi1A+IBssHVMGn7IQ7GePOSY&#10;GTfwF912oRIRwj5DDXUIXSalL2uy6BPXEUfv4nqLIcq+kqbHIcJtK5+VepEWG44LNXb0WlN53X1b&#10;DcePy/k0U5/Vm513gxuVZLuUWj9Ox80KRKAx3MP/7XejYZ7C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abJosMAAADbAAAADwAAAAAAAAAAAAAAAACYAgAAZHJzL2Rv&#10;d25yZXYueG1sUEsFBgAAAAAEAAQA9QAAAIgDAAAAAA==&#10;" filled="f" stroked="f">
                  <v:textbox>
                    <w:txbxContent>
                      <w:p w:rsidR="00395E51" w:rsidRPr="00C52AC7" w:rsidRDefault="00395E51" w:rsidP="00395E51">
                        <w:pPr>
                          <w:jc w:val="center"/>
                          <w:rPr>
                            <w:rFonts w:ascii="Georgia" w:hAnsi="Georgi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Georgia" w:hAnsi="Georgia"/>
                            <w:sz w:val="24"/>
                            <w:szCs w:val="24"/>
                          </w:rPr>
                          <w:t>Nominating Faculty</w:t>
                        </w:r>
                      </w:p>
                    </w:txbxContent>
                  </v:textbox>
                </v:shape>
                <v:shape id="AutoShape 13" o:spid="_x0000_s1047" type="#_x0000_t32" style="position:absolute;left:2316;top:10030;width:562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v0IkcQAAADbAAAADwAAAGRycy9kb3ducmV2LnhtbESPT2sCMRTE74LfITzBi9SsgkW2RlkL&#10;ghY8+O/+unndBDcv203U7bdvCgWPw8z8hlmsOleLO7XBelYwGWcgiEuvLVcKzqfNyxxEiMgaa8+k&#10;4IcCrJb93gJz7R98oPsxViJBOOSowMTY5FKG0pDDMPYNcfK+fOswJtlWUrf4SHBXy2mWvUqHltOC&#10;wYbeDZXX480p2O8m6+LT2N3H4dvuZ5uivlWji1LDQVe8gYjUxWf4v73VCmZT+PuSfoB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i/QiRxAAAANsAAAAPAAAAAAAAAAAA&#10;AAAAAKECAABkcnMvZG93bnJldi54bWxQSwUGAAAAAAQABAD5AAAAkgMAAAAA&#10;"/>
              </v:group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53B7F0B" wp14:editId="76858383">
                <wp:simplePos x="0" y="0"/>
                <wp:positionH relativeFrom="margin">
                  <wp:align>center</wp:align>
                </wp:positionH>
                <wp:positionV relativeFrom="paragraph">
                  <wp:posOffset>4598670</wp:posOffset>
                </wp:positionV>
                <wp:extent cx="6684645" cy="365760"/>
                <wp:effectExtent l="0" t="0" r="0" b="0"/>
                <wp:wrapNone/>
                <wp:docPr id="49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4645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5E51" w:rsidRPr="00087318" w:rsidRDefault="00D9496C" w:rsidP="00395E51">
                            <w:pPr>
                              <w:jc w:val="center"/>
                              <w:rPr>
                                <w:rFonts w:ascii="Georgia" w:hAnsi="Georgia"/>
                                <w:i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eorgia" w:hAnsi="Georgia"/>
                                <w:i/>
                                <w:sz w:val="32"/>
                                <w:szCs w:val="32"/>
                              </w:rPr>
                              <w:t>Given this Fourth day of December in the year Two Thousand Twelve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margin-left:0;margin-top:362.1pt;width:526.35pt;height:28.8pt;z-index:2516838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" filled="f" stroked="f">
                <v:textbox>
                  <w:txbxContent>
                    <w:p w:rsidR="00395E51" w:rsidRPr="00087318" w:rsidRDefault="00D9496C" w:rsidP="00395E51">
                      <w:pPr>
                        <w:jc w:val="center"/>
                        <w:rPr>
                          <w:rFonts w:ascii="Georgia" w:hAnsi="Georgia"/>
                          <w:i/>
                          <w:sz w:val="32"/>
                          <w:szCs w:val="32"/>
                        </w:rPr>
                      </w:pPr>
                      <w:r>
                        <w:rPr>
                          <w:rFonts w:ascii="Georgia" w:hAnsi="Georgia"/>
                          <w:i/>
                          <w:sz w:val="32"/>
                          <w:szCs w:val="32"/>
                        </w:rPr>
                        <w:t>Given this Fourth day of December in the year Two Thousand Twelve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B133378" wp14:editId="2AAA7E9A">
                <wp:simplePos x="0" y="0"/>
                <wp:positionH relativeFrom="margin">
                  <wp:align>center</wp:align>
                </wp:positionH>
                <wp:positionV relativeFrom="paragraph">
                  <wp:posOffset>2470785</wp:posOffset>
                </wp:positionV>
                <wp:extent cx="7772400" cy="1450340"/>
                <wp:effectExtent l="0" t="0" r="0" b="0"/>
                <wp:wrapNone/>
                <wp:docPr id="4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72400" cy="1450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5E51" w:rsidRPr="00115CFE" w:rsidRDefault="00D9496C" w:rsidP="00395E51">
                            <w:pPr>
                              <w:jc w:val="center"/>
                              <w:rPr>
                                <w:rFonts w:ascii="Brush Script MT" w:hAnsi="Brush Script MT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Brush Script MT" w:hAnsi="Brush Script MT"/>
                                <w:sz w:val="144"/>
                                <w:szCs w:val="144"/>
                              </w:rPr>
                              <w:t xml:space="preserve">Glenn </w:t>
                            </w:r>
                            <w:proofErr w:type="spellStart"/>
                            <w:r>
                              <w:rPr>
                                <w:rFonts w:ascii="Brush Script MT" w:hAnsi="Brush Script MT"/>
                                <w:sz w:val="144"/>
                                <w:szCs w:val="144"/>
                              </w:rPr>
                              <w:t>Garron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margin-left:0;margin-top:194.55pt;width:612pt;height:114.2pt;z-index:2516828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" filled="f" stroked="f">
                <v:textbox>
                  <w:txbxContent>
                    <w:p w:rsidR="00395E51" w:rsidRPr="00115CFE" w:rsidRDefault="00D9496C" w:rsidP="00395E51">
                      <w:pPr>
                        <w:jc w:val="center"/>
                        <w:rPr>
                          <w:rFonts w:ascii="Brush Script MT" w:hAnsi="Brush Script MT"/>
                          <w:sz w:val="144"/>
                          <w:szCs w:val="144"/>
                        </w:rPr>
                      </w:pPr>
                      <w:r>
                        <w:rPr>
                          <w:rFonts w:ascii="Brush Script MT" w:hAnsi="Brush Script MT"/>
                          <w:sz w:val="144"/>
                          <w:szCs w:val="144"/>
                        </w:rPr>
                        <w:t xml:space="preserve">Glenn </w:t>
                      </w:r>
                      <w:proofErr w:type="spellStart"/>
                      <w:r>
                        <w:rPr>
                          <w:rFonts w:ascii="Brush Script MT" w:hAnsi="Brush Script MT"/>
                          <w:sz w:val="144"/>
                          <w:szCs w:val="144"/>
                        </w:rPr>
                        <w:t>Garron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9C7A519" wp14:editId="2B15910A">
                <wp:simplePos x="0" y="0"/>
                <wp:positionH relativeFrom="margin">
                  <wp:align>center</wp:align>
                </wp:positionH>
                <wp:positionV relativeFrom="paragraph">
                  <wp:posOffset>1477010</wp:posOffset>
                </wp:positionV>
                <wp:extent cx="7346950" cy="819150"/>
                <wp:effectExtent l="0" t="0" r="0" b="0"/>
                <wp:wrapNone/>
                <wp:docPr id="4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469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5E51" w:rsidRPr="00E62C1D" w:rsidRDefault="00395E51" w:rsidP="00395E51">
                            <w:pPr>
                              <w:jc w:val="center"/>
                              <w:rPr>
                                <w:rFonts w:ascii="Georgia" w:hAnsi="Georgia"/>
                                <w:i/>
                                <w:sz w:val="72"/>
                                <w:szCs w:val="72"/>
                              </w:rPr>
                            </w:pPr>
                            <w:r w:rsidRPr="00E62C1D">
                              <w:rPr>
                                <w:rFonts w:ascii="Georgia" w:hAnsi="Georgia"/>
                                <w:i/>
                                <w:sz w:val="72"/>
                                <w:szCs w:val="72"/>
                              </w:rPr>
                              <w:t>Certificate of Recognition</w:t>
                            </w:r>
                          </w:p>
                          <w:p w:rsidR="00395E51" w:rsidRPr="00E62C1D" w:rsidRDefault="00395E51" w:rsidP="00395E51">
                            <w:pPr>
                              <w:jc w:val="center"/>
                              <w:rPr>
                                <w:rFonts w:ascii="Georgia" w:hAnsi="Georgia"/>
                                <w:i/>
                                <w:sz w:val="28"/>
                                <w:szCs w:val="28"/>
                              </w:rPr>
                            </w:pPr>
                            <w:r w:rsidRPr="00E62C1D">
                              <w:rPr>
                                <w:rFonts w:ascii="Georgia" w:hAnsi="Georgia"/>
                                <w:i/>
                                <w:sz w:val="28"/>
                                <w:szCs w:val="28"/>
                              </w:rPr>
                              <w:t>For Excellence in the Humanities and Fine Arts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0" type="#_x0000_t202" style="position:absolute;margin-left:0;margin-top:116.3pt;width:578.5pt;height:64.5pt;z-index:2516817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" filled="f" stroked="f" strokecolor="black [3213]">
                <v:textbox>
                  <w:txbxContent>
                    <w:p w:rsidR="00395E51" w:rsidRPr="00E62C1D" w:rsidRDefault="00395E51" w:rsidP="00395E51">
                      <w:pPr>
                        <w:jc w:val="center"/>
                        <w:rPr>
                          <w:rFonts w:ascii="Georgia" w:hAnsi="Georgia"/>
                          <w:i/>
                          <w:sz w:val="72"/>
                          <w:szCs w:val="72"/>
                        </w:rPr>
                      </w:pPr>
                      <w:r w:rsidRPr="00E62C1D">
                        <w:rPr>
                          <w:rFonts w:ascii="Georgia" w:hAnsi="Georgia"/>
                          <w:i/>
                          <w:sz w:val="72"/>
                          <w:szCs w:val="72"/>
                        </w:rPr>
                        <w:t>Certificate of Recognition</w:t>
                      </w:r>
                    </w:p>
                    <w:p w:rsidR="00395E51" w:rsidRPr="00E62C1D" w:rsidRDefault="00395E51" w:rsidP="00395E51">
                      <w:pPr>
                        <w:jc w:val="center"/>
                        <w:rPr>
                          <w:rFonts w:ascii="Georgia" w:hAnsi="Georgia"/>
                          <w:i/>
                          <w:sz w:val="28"/>
                          <w:szCs w:val="28"/>
                        </w:rPr>
                      </w:pPr>
                      <w:r w:rsidRPr="00E62C1D">
                        <w:rPr>
                          <w:rFonts w:ascii="Georgia" w:hAnsi="Georgia"/>
                          <w:i/>
                          <w:sz w:val="28"/>
                          <w:szCs w:val="28"/>
                        </w:rPr>
                        <w:t>For Excellence in the Humanities and Fine Arts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756A081E" wp14:editId="7FC65EC8">
                <wp:simplePos x="0" y="0"/>
                <wp:positionH relativeFrom="column">
                  <wp:posOffset>2433320</wp:posOffset>
                </wp:positionH>
                <wp:positionV relativeFrom="paragraph">
                  <wp:posOffset>6247765</wp:posOffset>
                </wp:positionV>
                <wp:extent cx="5522595" cy="495300"/>
                <wp:effectExtent l="0" t="0" r="20955" b="0"/>
                <wp:wrapNone/>
                <wp:docPr id="44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2595" cy="495300"/>
                          <a:chOff x="2316" y="10030"/>
                          <a:chExt cx="5626" cy="432"/>
                        </a:xfrm>
                      </wpg:grpSpPr>
                      <wps:wsp>
                        <wps:cNvPr id="45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2826" y="10030"/>
                            <a:ext cx="4608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95E51" w:rsidRPr="00C52AC7" w:rsidRDefault="00395E51" w:rsidP="00395E51">
                              <w:pPr>
                                <w:jc w:val="center"/>
                                <w:rPr>
                                  <w:rFonts w:ascii="Georgia" w:hAnsi="Georgi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Georgia" w:hAnsi="Georgia"/>
                                  <w:sz w:val="24"/>
                                  <w:szCs w:val="24"/>
                                </w:rPr>
                                <w:t>Interim Vice President, Academic Affairs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AutoShape 38"/>
                        <wps:cNvCnPr>
                          <a:cxnSpLocks noChangeShapeType="1"/>
                        </wps:cNvCnPr>
                        <wps:spPr bwMode="auto">
                          <a:xfrm>
                            <a:off x="2316" y="10030"/>
                            <a:ext cx="5626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6" o:spid="_x0000_s1051" style="position:absolute;margin-left:191.6pt;margin-top:491.95pt;width:434.85pt;height:39pt;z-index:251686912" coordorigin="2316,10030" coordsize="5626,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">
                <v:shape id="Text Box 37" o:spid="_x0000_s1052" type="#_x0000_t202" style="position:absolute;left:2826;top:10030;width:4608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RZfMMA&#10;AADbAAAADwAAAGRycy9kb3ducmV2LnhtbESPQWvCQBSE74L/YXmCN7NrMVLTrFJaCp5atK3Q2yP7&#10;TILZtyG7TdJ/3xUEj8PMfMPku9E2oqfO1441LBMFgrhwpuZSw9fn2+IRhA/IBhvHpOGPPOy200mO&#10;mXEDH6g/hlJECPsMNVQhtJmUvqjIok9cSxy9s+sshii7UpoOhwi3jXxQai0t1hwXKmzppaLicvy1&#10;Gr7fzz+nlfooX23aDm5Uku1Gaj2fjc9PIAKN4R6+tfdGwyqF65f4A+T2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0RZfMMAAADbAAAADwAAAAAAAAAAAAAAAACYAgAAZHJzL2Rv&#10;d25yZXYueG1sUEsFBgAAAAAEAAQA9QAAAIgDAAAAAA==&#10;" filled="f" stroked="f">
                  <v:textbox>
                    <w:txbxContent>
                      <w:p w:rsidR="00395E51" w:rsidRPr="00C52AC7" w:rsidRDefault="00395E51" w:rsidP="00395E51">
                        <w:pPr>
                          <w:jc w:val="center"/>
                          <w:rPr>
                            <w:rFonts w:ascii="Georgia" w:hAnsi="Georgi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Georgia" w:hAnsi="Georgia"/>
                            <w:sz w:val="24"/>
                            <w:szCs w:val="24"/>
                          </w:rPr>
                          <w:t>Interim Vice President, Academic Affairs</w:t>
                        </w:r>
                      </w:p>
                    </w:txbxContent>
                  </v:textbox>
                </v:shape>
                <v:shape id="AutoShape 38" o:spid="_x0000_s1053" type="#_x0000_t32" style="position:absolute;left:2316;top:10030;width:562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B+YT8QAAADbAAAADwAAAGRycy9kb3ducmV2LnhtbESPQWsCMRSE74L/ITzBi9SsYqVsjbIV&#10;BBU8aNv76+Z1E7p52W6irv/eFIQeh5n5hlmsOleLC7XBelYwGWcgiEuvLVcKPt43Ty8gQkTWWHsm&#10;BTcKsFr2ewvMtb/ykS6nWIkE4ZCjAhNjk0sZSkMOw9g3xMn79q3DmGRbSd3iNcFdLadZNpcOLacF&#10;gw2tDZU/p7NTcNhN3oovY3f74689PG+K+lyNPpUaDrriFUSkLv6HH+2tVjCbw9+X9APk8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H5hPxAAAANsAAAAPAAAAAAAAAAAA&#10;AAAAAKECAABkcnMvZG93bnJldi54bWxQSwUGAAAAAAQABAD5AAAAkgMAAAAA&#10;"/>
              </v:group>
            </w:pict>
          </mc:Fallback>
        </mc:AlternateContent>
      </w:r>
      <w:r w:rsidR="00395E51">
        <w:br w:type="page"/>
      </w:r>
      <w:r>
        <w:rPr>
          <w:noProof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82F1078" wp14:editId="4097C880">
                <wp:simplePos x="0" y="0"/>
                <wp:positionH relativeFrom="margin">
                  <wp:align>center</wp:align>
                </wp:positionH>
                <wp:positionV relativeFrom="paragraph">
                  <wp:posOffset>3674110</wp:posOffset>
                </wp:positionV>
                <wp:extent cx="5943600" cy="772795"/>
                <wp:effectExtent l="0" t="0" r="0" b="8255"/>
                <wp:wrapNone/>
                <wp:docPr id="4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772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59E6" w:rsidRDefault="009D59E6" w:rsidP="009D59E6">
                            <w:pPr>
                              <w:jc w:val="center"/>
                              <w:rPr>
                                <w:rFonts w:ascii="Georgia" w:hAnsi="Georgia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Georgia" w:hAnsi="Georgia"/>
                                <w:sz w:val="48"/>
                                <w:szCs w:val="48"/>
                              </w:rPr>
                              <w:t>For Outstanding Work in Humanities and Fine Arts</w:t>
                            </w:r>
                          </w:p>
                          <w:p w:rsidR="009D59E6" w:rsidRPr="00087318" w:rsidRDefault="009D59E6" w:rsidP="009D59E6">
                            <w:pPr>
                              <w:jc w:val="center"/>
                              <w:rPr>
                                <w:rFonts w:ascii="Georgia" w:hAnsi="Georgia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4" type="#_x0000_t202" style="position:absolute;margin-left:0;margin-top:289.3pt;width:468pt;height:60.85pt;z-index:2517114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" filled="f" stroked="f" strokecolor="black [3213]">
                <v:textbox>
                  <w:txbxContent>
                    <w:p w:rsidR="009D59E6" w:rsidRDefault="009D59E6" w:rsidP="009D59E6">
                      <w:pPr>
                        <w:jc w:val="center"/>
                        <w:rPr>
                          <w:rFonts w:ascii="Georgia" w:hAnsi="Georgia"/>
                          <w:sz w:val="48"/>
                          <w:szCs w:val="48"/>
                        </w:rPr>
                      </w:pPr>
                      <w:r>
                        <w:rPr>
                          <w:rFonts w:ascii="Georgia" w:hAnsi="Georgia"/>
                          <w:sz w:val="48"/>
                          <w:szCs w:val="48"/>
                        </w:rPr>
                        <w:t>For Outstanding Work in Humanities and Fine Arts</w:t>
                      </w:r>
                    </w:p>
                    <w:p w:rsidR="009D59E6" w:rsidRPr="00087318" w:rsidRDefault="009D59E6" w:rsidP="009D59E6">
                      <w:pPr>
                        <w:jc w:val="center"/>
                        <w:rPr>
                          <w:rFonts w:ascii="Georgia" w:hAnsi="Georgia"/>
                          <w:sz w:val="48"/>
                          <w:szCs w:val="4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9F3A88D" wp14:editId="3395D8BA">
                <wp:simplePos x="0" y="0"/>
                <wp:positionH relativeFrom="margin">
                  <wp:align>center</wp:align>
                </wp:positionH>
                <wp:positionV relativeFrom="paragraph">
                  <wp:posOffset>2131695</wp:posOffset>
                </wp:positionV>
                <wp:extent cx="8404225" cy="453390"/>
                <wp:effectExtent l="0" t="0" r="0" b="3810"/>
                <wp:wrapNone/>
                <wp:docPr id="4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04225" cy="453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D59E6" w:rsidRPr="00275F60" w:rsidRDefault="009D59E6" w:rsidP="009D59E6">
                            <w:pPr>
                              <w:jc w:val="center"/>
                              <w:rPr>
                                <w:rFonts w:ascii="Old English Text MT" w:hAnsi="Old English Text MT"/>
                                <w:sz w:val="24"/>
                                <w:szCs w:val="24"/>
                              </w:rPr>
                            </w:pPr>
                            <w:r w:rsidRPr="00275F60">
                              <w:rPr>
                                <w:rFonts w:ascii="Old English Text MT" w:hAnsi="Old English Text MT"/>
                                <w:sz w:val="24"/>
                                <w:szCs w:val="24"/>
                              </w:rPr>
                              <w:t>The faculty of Humanities and Fine Arts at Edison State College wish to acknowledge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5" type="#_x0000_t202" style="position:absolute;margin-left:0;margin-top:167.85pt;width:661.75pt;height:35.7pt;z-index:251707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" filled="f" stroked="f">
                <v:textbox>
                  <w:txbxContent>
                    <w:p w:rsidR="009D59E6" w:rsidRPr="00275F60" w:rsidRDefault="009D59E6" w:rsidP="009D59E6">
                      <w:pPr>
                        <w:jc w:val="center"/>
                        <w:rPr>
                          <w:rFonts w:ascii="Old English Text MT" w:hAnsi="Old English Text MT"/>
                          <w:sz w:val="24"/>
                          <w:szCs w:val="24"/>
                        </w:rPr>
                      </w:pPr>
                      <w:r w:rsidRPr="00275F60">
                        <w:rPr>
                          <w:rFonts w:ascii="Old English Text MT" w:hAnsi="Old English Text MT"/>
                          <w:sz w:val="24"/>
                          <w:szCs w:val="24"/>
                        </w:rPr>
                        <w:t>The faculty of Humanities and Fine Arts at Edison State College wish to acknowledge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16A8378E" wp14:editId="4E681036">
                <wp:simplePos x="0" y="0"/>
                <wp:positionH relativeFrom="column">
                  <wp:posOffset>2280920</wp:posOffset>
                </wp:positionH>
                <wp:positionV relativeFrom="paragraph">
                  <wp:posOffset>6095365</wp:posOffset>
                </wp:positionV>
                <wp:extent cx="5522595" cy="495300"/>
                <wp:effectExtent l="0" t="0" r="20955" b="0"/>
                <wp:wrapNone/>
                <wp:docPr id="39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2595" cy="495300"/>
                          <a:chOff x="2316" y="10030"/>
                          <a:chExt cx="5626" cy="432"/>
                        </a:xfrm>
                      </wpg:grpSpPr>
                      <wps:wsp>
                        <wps:cNvPr id="40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2826" y="10030"/>
                            <a:ext cx="4608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95E51" w:rsidRPr="00C52AC7" w:rsidRDefault="00395E51" w:rsidP="00395E51">
                              <w:pPr>
                                <w:jc w:val="center"/>
                                <w:rPr>
                                  <w:rFonts w:ascii="Georgia" w:hAnsi="Georgi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Georgia" w:hAnsi="Georgia"/>
                                  <w:sz w:val="24"/>
                                  <w:szCs w:val="24"/>
                                </w:rPr>
                                <w:t>Interim Vice President, Academic Affairs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AutoShape 38"/>
                        <wps:cNvCnPr>
                          <a:cxnSpLocks noChangeShapeType="1"/>
                        </wps:cNvCnPr>
                        <wps:spPr bwMode="auto">
                          <a:xfrm>
                            <a:off x="2316" y="10030"/>
                            <a:ext cx="5626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_x0000_s1056" style="position:absolute;margin-left:179.6pt;margin-top:479.95pt;width:434.85pt;height:39pt;z-index:251693056" coordorigin="2316,10030" coordsize="5626,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">
                <v:shape id="Text Box 37" o:spid="_x0000_s1057" type="#_x0000_t202" style="position:absolute;left:2826;top:10030;width:4608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P65L4A&#10;AADbAAAADwAAAGRycy9kb3ducmV2LnhtbERPy4rCMBTdC/5DuII7TRxUtBpFRoRZOfgEd5fm2hab&#10;m9JE2/n7yUJweTjv5bq1pXhR7QvHGkZDBYI4dabgTMP5tBvMQPiAbLB0TBr+yMN61e0sMTGu4QO9&#10;jiETMYR9ghryEKpESp/mZNEPXUUcuburLYYI60yaGpsYbkv5pdRUWiw4NuRY0XdO6eP4tBou+/vt&#10;Ola/2dZOqsa1SrKdS637vXazABGoDR/x2/1jNIzj+vgl/gC5+g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8z+uS+AAAA2wAAAA8AAAAAAAAAAAAAAAAAmAIAAGRycy9kb3ducmV2&#10;LnhtbFBLBQYAAAAABAAEAPUAAACDAwAAAAA=&#10;" filled="f" stroked="f">
                  <v:textbox>
                    <w:txbxContent>
                      <w:p w:rsidR="00395E51" w:rsidRPr="00C52AC7" w:rsidRDefault="00395E51" w:rsidP="00395E51">
                        <w:pPr>
                          <w:jc w:val="center"/>
                          <w:rPr>
                            <w:rFonts w:ascii="Georgia" w:hAnsi="Georgi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Georgia" w:hAnsi="Georgia"/>
                            <w:sz w:val="24"/>
                            <w:szCs w:val="24"/>
                          </w:rPr>
                          <w:t>Interim Vice President, Academic Affairs</w:t>
                        </w:r>
                      </w:p>
                    </w:txbxContent>
                  </v:textbox>
                </v:shape>
                <v:shape id="AutoShape 38" o:spid="_x0000_s1058" type="#_x0000_t32" style="position:absolute;left:2316;top:10030;width:562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/YAO8UAAADbAAAADwAAAGRycy9kb3ducmV2LnhtbESPT2sCMRTE7wW/Q3gFL0WzK7bIapS1&#10;IGjBg396f908N6Gbl+0m6vbbN4VCj8PM/IZZrHrXiBt1wXpWkI8zEMSV15ZrBefTZjQDESKyxsYz&#10;KfimAKvl4GGBhfZ3PtDtGGuRIBwKVGBibAspQ2XIYRj7ljh5F985jEl2tdQd3hPcNXKSZS/SoeW0&#10;YLClV0PV5/HqFOx3+br8MHb3dviy++dN2Vzrp3elho99OQcRqY//4b/2ViuY5vD7Jf0Auf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/YAO8UAAADbAAAADwAAAAAAAAAA&#10;AAAAAAChAgAAZHJzL2Rvd25yZXYueG1sUEsFBgAAAAAEAAQA+QAAAJMDAAAAAA==&#10;"/>
              </v:group>
            </w:pict>
          </mc:Fallback>
        </mc:AlternateContent>
      </w:r>
      <w:r>
        <w:rPr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0942C85A" wp14:editId="620CEB47">
                <wp:simplePos x="0" y="0"/>
                <wp:positionH relativeFrom="column">
                  <wp:posOffset>5289550</wp:posOffset>
                </wp:positionH>
                <wp:positionV relativeFrom="paragraph">
                  <wp:posOffset>5424805</wp:posOffset>
                </wp:positionV>
                <wp:extent cx="3641725" cy="274320"/>
                <wp:effectExtent l="0" t="0" r="15875" b="0"/>
                <wp:wrapNone/>
                <wp:docPr id="36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41725" cy="274320"/>
                          <a:chOff x="9603" y="10030"/>
                          <a:chExt cx="5626" cy="432"/>
                        </a:xfrm>
                      </wpg:grpSpPr>
                      <wps:wsp>
                        <wps:cNvPr id="37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10257" y="10030"/>
                            <a:ext cx="4320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95E51" w:rsidRPr="00C52AC7" w:rsidRDefault="00395E51" w:rsidP="00395E51">
                              <w:pPr>
                                <w:jc w:val="center"/>
                                <w:rPr>
                                  <w:rFonts w:ascii="Georgia" w:hAnsi="Georgi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Georgia" w:hAnsi="Georgia"/>
                                  <w:sz w:val="24"/>
                                  <w:szCs w:val="24"/>
                                </w:rPr>
                                <w:t>Associate Dean of Arts and Sciences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AutoShape 29"/>
                        <wps:cNvCnPr>
                          <a:cxnSpLocks noChangeShapeType="1"/>
                        </wps:cNvCnPr>
                        <wps:spPr bwMode="auto">
                          <a:xfrm>
                            <a:off x="9603" y="10030"/>
                            <a:ext cx="5626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_x0000_s1059" style="position:absolute;margin-left:416.5pt;margin-top:427.15pt;width:286.75pt;height:21.6pt;z-index:251692032" coordorigin="9603,10030" coordsize="5626,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">
                <v:shape id="Text Box 28" o:spid="_x0000_s1060" type="#_x0000_t202" style="position:absolute;left:10257;top:10030;width:4320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wR7cQA&#10;AADbAAAADwAAAGRycy9kb3ducmV2LnhtbESPT2sCMRTE7wW/Q3hCb5rUqm23G0UsgqeKVgu9PTZv&#10;/+DmZdmk7vrtG0HocZiZ3zDpsre1uFDrK8cansYKBHHmTMWFhuPXZvQKwgdkg7Vj0nAlD8vF4CHF&#10;xLiO93Q5hEJECPsENZQhNImUPivJoh+7hjh6uWsthijbQpoWuwi3tZwoNZcWK44LJTa0Lik7H36t&#10;htNn/vM9Vbviw86azvVKsn2TWj8O+9U7iEB9+A/f21uj4fkFbl/iD5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cEe3EAAAA2wAAAA8AAAAAAAAAAAAAAAAAmAIAAGRycy9k&#10;b3ducmV2LnhtbFBLBQYAAAAABAAEAPUAAACJAwAAAAA=&#10;" filled="f" stroked="f">
                  <v:textbox>
                    <w:txbxContent>
                      <w:p w:rsidR="00395E51" w:rsidRPr="00C52AC7" w:rsidRDefault="00395E51" w:rsidP="00395E51">
                        <w:pPr>
                          <w:jc w:val="center"/>
                          <w:rPr>
                            <w:rFonts w:ascii="Georgia" w:hAnsi="Georgi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Georgia" w:hAnsi="Georgia"/>
                            <w:sz w:val="24"/>
                            <w:szCs w:val="24"/>
                          </w:rPr>
                          <w:t>Associate Dean of Arts and Sciences</w:t>
                        </w:r>
                      </w:p>
                    </w:txbxContent>
                  </v:textbox>
                </v:shape>
                <v:shape id="AutoShape 29" o:spid="_x0000_s1061" type="#_x0000_t32" style="position:absolute;left:9603;top:10030;width:562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sra28EAAADbAAAADwAAAGRycy9kb3ducmV2LnhtbERPTWsCMRC9C/0PYQpeRLMqlbI1yioI&#10;WvCg1vt0M92EbibrJur675tDwePjfc+XnavFjdpgPSsYjzIQxKXXlisFX6fN8B1EiMgaa8+k4EEB&#10;louX3hxz7e98oNsxViKFcMhRgYmxyaUMpSGHYeQb4sT9+NZhTLCtpG7xnsJdLSdZNpMOLacGgw2t&#10;DZW/x6tTsN+NV8W3sbvPw8Xu3zZFfa0GZ6X6r13xASJSF5/if/dWK5imselL+gFy8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eytrbwQAAANsAAAAPAAAAAAAAAAAAAAAA&#10;AKECAABkcnMvZG93bnJldi54bWxQSwUGAAAAAAQABAD5AAAAjwMAAAAA&#10;"/>
              </v:group>
            </w:pict>
          </mc:Fallback>
        </mc:AlternateContent>
      </w:r>
      <w:r>
        <w:rPr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24AAE0AE" wp14:editId="4A7A3D8A">
                <wp:simplePos x="0" y="0"/>
                <wp:positionH relativeFrom="column">
                  <wp:posOffset>1269365</wp:posOffset>
                </wp:positionH>
                <wp:positionV relativeFrom="paragraph">
                  <wp:posOffset>5424170</wp:posOffset>
                </wp:positionV>
                <wp:extent cx="3364865" cy="274320"/>
                <wp:effectExtent l="0" t="0" r="26035" b="0"/>
                <wp:wrapNone/>
                <wp:docPr id="33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64865" cy="274320"/>
                          <a:chOff x="2316" y="10030"/>
                          <a:chExt cx="5626" cy="432"/>
                        </a:xfrm>
                      </wpg:grpSpPr>
                      <wps:wsp>
                        <wps:cNvPr id="34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2826" y="10030"/>
                            <a:ext cx="4608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95E51" w:rsidRPr="00C52AC7" w:rsidRDefault="00395E51" w:rsidP="00395E51">
                              <w:pPr>
                                <w:jc w:val="center"/>
                                <w:rPr>
                                  <w:rFonts w:ascii="Georgia" w:hAnsi="Georgi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Georgia" w:hAnsi="Georgia"/>
                                  <w:sz w:val="24"/>
                                  <w:szCs w:val="24"/>
                                </w:rPr>
                                <w:t>Nominating Faculty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2316" y="10030"/>
                            <a:ext cx="5626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_x0000_s1062" style="position:absolute;margin-left:99.95pt;margin-top:427.1pt;width:264.95pt;height:21.6pt;z-index:251691008" coordorigin="2316,10030" coordsize="5626,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">
                <v:shape id="Text Box 15" o:spid="_x0000_s1063" type="#_x0000_t202" style="position:absolute;left:2826;top:10030;width:4608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6PmsMA&#10;AADbAAAADwAAAGRycy9kb3ducmV2LnhtbESPT2vCQBTE7wW/w/KE3uqu/4qm2YgohZ4UrQreHtln&#10;Epp9G7Jbk377rlDocZiZ3zDpqre1uFPrK8caxiMFgjh3puJCw+nz/WUBwgdkg7Vj0vBDHlbZ4CnF&#10;xLiOD3Q/hkJECPsENZQhNImUPi/Joh+5hjh6N9daDFG2hTQtdhFuazlR6lVarDgulNjQpqT86/ht&#10;NZx3t+tlpvbF1s6bzvVKsl1KrZ+H/foNRKA+/If/2h9Gw3QGjy/xB8j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A6PmsMAAADbAAAADwAAAAAAAAAAAAAAAACYAgAAZHJzL2Rv&#10;d25yZXYueG1sUEsFBgAAAAAEAAQA9QAAAIgDAAAAAA==&#10;" filled="f" stroked="f">
                  <v:textbox>
                    <w:txbxContent>
                      <w:p w:rsidR="00395E51" w:rsidRPr="00C52AC7" w:rsidRDefault="00395E51" w:rsidP="00395E51">
                        <w:pPr>
                          <w:jc w:val="center"/>
                          <w:rPr>
                            <w:rFonts w:ascii="Georgia" w:hAnsi="Georgi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Georgia" w:hAnsi="Georgia"/>
                            <w:sz w:val="24"/>
                            <w:szCs w:val="24"/>
                          </w:rPr>
                          <w:t>Nominating Faculty</w:t>
                        </w:r>
                      </w:p>
                    </w:txbxContent>
                  </v:textbox>
                </v:shape>
                <v:shape id="AutoShape 13" o:spid="_x0000_s1064" type="#_x0000_t32" style="position:absolute;left:2316;top:10030;width:562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Mt1RcUAAADbAAAADwAAAGRycy9kb3ducmV2LnhtbESPQWsCMRSE7wX/Q3hCL6VmtVjK1iir&#10;IFTBg9v2/rp5boKbl3UTdfvvTaHgcZiZb5jZoneNuFAXrGcF41EGgrjy2nKt4Otz/fwGIkRkjY1n&#10;UvBLARbzwcMMc+2vvKdLGWuRIBxyVGBibHMpQ2XIYRj5ljh5B985jEl2tdQdXhPcNXKSZa/SoeW0&#10;YLCllaHqWJ6dgt1mvCx+jN1s9ye7m66L5lw/fSv1OOyLdxCR+ngP/7c/tIKXKfx9ST9Az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Mt1RcUAAADbAAAADwAAAAAAAAAA&#10;AAAAAAChAgAAZHJzL2Rvd25yZXYueG1sUEsFBgAAAAAEAAQA+QAAAJMDAAAAAA==&#10;"/>
              </v:group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E97B82A" wp14:editId="2D8105B7">
                <wp:simplePos x="0" y="0"/>
                <wp:positionH relativeFrom="margin">
                  <wp:align>center</wp:align>
                </wp:positionH>
                <wp:positionV relativeFrom="paragraph">
                  <wp:posOffset>4446270</wp:posOffset>
                </wp:positionV>
                <wp:extent cx="6684645" cy="365760"/>
                <wp:effectExtent l="0" t="0" r="0" b="0"/>
                <wp:wrapNone/>
                <wp:docPr id="32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4645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5E51" w:rsidRPr="00087318" w:rsidRDefault="00D9496C" w:rsidP="00395E51">
                            <w:pPr>
                              <w:jc w:val="center"/>
                              <w:rPr>
                                <w:rFonts w:ascii="Georgia" w:hAnsi="Georgia"/>
                                <w:i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eorgia" w:hAnsi="Georgia"/>
                                <w:i/>
                                <w:sz w:val="32"/>
                                <w:szCs w:val="32"/>
                              </w:rPr>
                              <w:t>Given this Fourth day of December in the year Two Thousand Twelve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5" type="#_x0000_t202" style="position:absolute;margin-left:0;margin-top:350.1pt;width:526.35pt;height:28.8pt;z-index:2516899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" filled="f" stroked="f">
                <v:textbox>
                  <w:txbxContent>
                    <w:p w:rsidR="00395E51" w:rsidRPr="00087318" w:rsidRDefault="00D9496C" w:rsidP="00395E51">
                      <w:pPr>
                        <w:jc w:val="center"/>
                        <w:rPr>
                          <w:rFonts w:ascii="Georgia" w:hAnsi="Georgia"/>
                          <w:i/>
                          <w:sz w:val="32"/>
                          <w:szCs w:val="32"/>
                        </w:rPr>
                      </w:pPr>
                      <w:r>
                        <w:rPr>
                          <w:rFonts w:ascii="Georgia" w:hAnsi="Georgia"/>
                          <w:i/>
                          <w:sz w:val="32"/>
                          <w:szCs w:val="32"/>
                        </w:rPr>
                        <w:t>Given this Fourth day of December in the year Two Thousand Twelve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9C50AE2" wp14:editId="273F4BEE">
                <wp:simplePos x="0" y="0"/>
                <wp:positionH relativeFrom="margin">
                  <wp:align>center</wp:align>
                </wp:positionH>
                <wp:positionV relativeFrom="paragraph">
                  <wp:posOffset>2318385</wp:posOffset>
                </wp:positionV>
                <wp:extent cx="7772400" cy="1450340"/>
                <wp:effectExtent l="0" t="0" r="0" b="0"/>
                <wp:wrapNone/>
                <wp:docPr id="3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72400" cy="1450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5E51" w:rsidRPr="00115CFE" w:rsidRDefault="00D9496C" w:rsidP="00395E51">
                            <w:pPr>
                              <w:jc w:val="center"/>
                              <w:rPr>
                                <w:rFonts w:ascii="Brush Script MT" w:hAnsi="Brush Script MT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Brush Script MT" w:hAnsi="Brush Script MT"/>
                                <w:sz w:val="144"/>
                                <w:szCs w:val="144"/>
                              </w:rPr>
                              <w:t xml:space="preserve">Tito </w:t>
                            </w:r>
                            <w:proofErr w:type="spellStart"/>
                            <w:r>
                              <w:rPr>
                                <w:rFonts w:ascii="Brush Script MT" w:hAnsi="Brush Script MT"/>
                                <w:sz w:val="144"/>
                                <w:szCs w:val="144"/>
                              </w:rPr>
                              <w:t>Alvizuris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6" type="#_x0000_t202" style="position:absolute;margin-left:0;margin-top:182.55pt;width:612pt;height:114.2pt;z-index:2516889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" filled="f" stroked="f">
                <v:textbox>
                  <w:txbxContent>
                    <w:p w:rsidR="00395E51" w:rsidRPr="00115CFE" w:rsidRDefault="00D9496C" w:rsidP="00395E51">
                      <w:pPr>
                        <w:jc w:val="center"/>
                        <w:rPr>
                          <w:rFonts w:ascii="Brush Script MT" w:hAnsi="Brush Script MT"/>
                          <w:sz w:val="144"/>
                          <w:szCs w:val="144"/>
                        </w:rPr>
                      </w:pPr>
                      <w:r>
                        <w:rPr>
                          <w:rFonts w:ascii="Brush Script MT" w:hAnsi="Brush Script MT"/>
                          <w:sz w:val="144"/>
                          <w:szCs w:val="144"/>
                        </w:rPr>
                        <w:t xml:space="preserve">Tito </w:t>
                      </w:r>
                      <w:proofErr w:type="spellStart"/>
                      <w:r>
                        <w:rPr>
                          <w:rFonts w:ascii="Brush Script MT" w:hAnsi="Brush Script MT"/>
                          <w:sz w:val="144"/>
                          <w:szCs w:val="144"/>
                        </w:rPr>
                        <w:t>Alvizuris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250BC68" wp14:editId="2E58BE8B">
                <wp:simplePos x="0" y="0"/>
                <wp:positionH relativeFrom="margin">
                  <wp:align>center</wp:align>
                </wp:positionH>
                <wp:positionV relativeFrom="paragraph">
                  <wp:posOffset>1324610</wp:posOffset>
                </wp:positionV>
                <wp:extent cx="7346950" cy="819150"/>
                <wp:effectExtent l="0" t="0" r="0" b="0"/>
                <wp:wrapNone/>
                <wp:docPr id="3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469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5E51" w:rsidRPr="00E62C1D" w:rsidRDefault="00395E51" w:rsidP="00395E51">
                            <w:pPr>
                              <w:jc w:val="center"/>
                              <w:rPr>
                                <w:rFonts w:ascii="Georgia" w:hAnsi="Georgia"/>
                                <w:i/>
                                <w:sz w:val="72"/>
                                <w:szCs w:val="72"/>
                              </w:rPr>
                            </w:pPr>
                            <w:r w:rsidRPr="00E62C1D">
                              <w:rPr>
                                <w:rFonts w:ascii="Georgia" w:hAnsi="Georgia"/>
                                <w:i/>
                                <w:sz w:val="72"/>
                                <w:szCs w:val="72"/>
                              </w:rPr>
                              <w:t>Certificate of Recognition</w:t>
                            </w:r>
                          </w:p>
                          <w:p w:rsidR="00395E51" w:rsidRPr="00E62C1D" w:rsidRDefault="00395E51" w:rsidP="00395E51">
                            <w:pPr>
                              <w:jc w:val="center"/>
                              <w:rPr>
                                <w:rFonts w:ascii="Georgia" w:hAnsi="Georgia"/>
                                <w:i/>
                                <w:sz w:val="28"/>
                                <w:szCs w:val="28"/>
                              </w:rPr>
                            </w:pPr>
                            <w:r w:rsidRPr="00E62C1D">
                              <w:rPr>
                                <w:rFonts w:ascii="Georgia" w:hAnsi="Georgia"/>
                                <w:i/>
                                <w:sz w:val="28"/>
                                <w:szCs w:val="28"/>
                              </w:rPr>
                              <w:t>For Excellence in the Humanities and Fine Arts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7" type="#_x0000_t202" style="position:absolute;margin-left:0;margin-top:104.3pt;width:578.5pt;height:64.5pt;z-index:2516879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" filled="f" stroked="f" strokecolor="black [3213]">
                <v:textbox>
                  <w:txbxContent>
                    <w:p w:rsidR="00395E51" w:rsidRPr="00E62C1D" w:rsidRDefault="00395E51" w:rsidP="00395E51">
                      <w:pPr>
                        <w:jc w:val="center"/>
                        <w:rPr>
                          <w:rFonts w:ascii="Georgia" w:hAnsi="Georgia"/>
                          <w:i/>
                          <w:sz w:val="72"/>
                          <w:szCs w:val="72"/>
                        </w:rPr>
                      </w:pPr>
                      <w:r w:rsidRPr="00E62C1D">
                        <w:rPr>
                          <w:rFonts w:ascii="Georgia" w:hAnsi="Georgia"/>
                          <w:i/>
                          <w:sz w:val="72"/>
                          <w:szCs w:val="72"/>
                        </w:rPr>
                        <w:t>Certificate of Recognition</w:t>
                      </w:r>
                    </w:p>
                    <w:p w:rsidR="00395E51" w:rsidRPr="00E62C1D" w:rsidRDefault="00395E51" w:rsidP="00395E51">
                      <w:pPr>
                        <w:jc w:val="center"/>
                        <w:rPr>
                          <w:rFonts w:ascii="Georgia" w:hAnsi="Georgia"/>
                          <w:i/>
                          <w:sz w:val="28"/>
                          <w:szCs w:val="28"/>
                        </w:rPr>
                      </w:pPr>
                      <w:r w:rsidRPr="00E62C1D">
                        <w:rPr>
                          <w:rFonts w:ascii="Georgia" w:hAnsi="Georgia"/>
                          <w:i/>
                          <w:sz w:val="28"/>
                          <w:szCs w:val="28"/>
                        </w:rPr>
                        <w:t>For Excellence in the Humanities and Fine Arts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95E51">
        <w:br w:type="page"/>
      </w:r>
      <w:r>
        <w:rPr>
          <w:noProof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D92AF64" wp14:editId="1F5F6174">
                <wp:simplePos x="0" y="0"/>
                <wp:positionH relativeFrom="margin">
                  <wp:align>center</wp:align>
                </wp:positionH>
                <wp:positionV relativeFrom="paragraph">
                  <wp:posOffset>3628390</wp:posOffset>
                </wp:positionV>
                <wp:extent cx="5943600" cy="818515"/>
                <wp:effectExtent l="0" t="0" r="0" b="635"/>
                <wp:wrapNone/>
                <wp:docPr id="2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818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59E6" w:rsidRDefault="009D59E6" w:rsidP="009D59E6">
                            <w:pPr>
                              <w:jc w:val="center"/>
                              <w:rPr>
                                <w:rFonts w:ascii="Georgia" w:hAnsi="Georgia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Georgia" w:hAnsi="Georgia"/>
                                <w:sz w:val="48"/>
                                <w:szCs w:val="48"/>
                              </w:rPr>
                              <w:t>For Outstanding Work in Humanities and Fine Arts</w:t>
                            </w:r>
                          </w:p>
                          <w:p w:rsidR="009D59E6" w:rsidRPr="00087318" w:rsidRDefault="009D59E6" w:rsidP="009D59E6">
                            <w:pPr>
                              <w:jc w:val="center"/>
                              <w:rPr>
                                <w:rFonts w:ascii="Georgia" w:hAnsi="Georgia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8" type="#_x0000_t202" style="position:absolute;margin-left:0;margin-top:285.7pt;width:468pt;height:64.45pt;z-index:2517104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" filled="f" stroked="f" strokecolor="black [3213]">
                <v:textbox>
                  <w:txbxContent>
                    <w:p w:rsidR="009D59E6" w:rsidRDefault="009D59E6" w:rsidP="009D59E6">
                      <w:pPr>
                        <w:jc w:val="center"/>
                        <w:rPr>
                          <w:rFonts w:ascii="Georgia" w:hAnsi="Georgia"/>
                          <w:sz w:val="48"/>
                          <w:szCs w:val="48"/>
                        </w:rPr>
                      </w:pPr>
                      <w:r>
                        <w:rPr>
                          <w:rFonts w:ascii="Georgia" w:hAnsi="Georgia"/>
                          <w:sz w:val="48"/>
                          <w:szCs w:val="48"/>
                        </w:rPr>
                        <w:t>For Outstanding Work in Humanities and Fine Arts</w:t>
                      </w:r>
                    </w:p>
                    <w:p w:rsidR="009D59E6" w:rsidRPr="00087318" w:rsidRDefault="009D59E6" w:rsidP="009D59E6">
                      <w:pPr>
                        <w:jc w:val="center"/>
                        <w:rPr>
                          <w:rFonts w:ascii="Georgia" w:hAnsi="Georgia"/>
                          <w:sz w:val="48"/>
                          <w:szCs w:val="4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92A559D" wp14:editId="582343E5">
                <wp:simplePos x="0" y="0"/>
                <wp:positionH relativeFrom="margin">
                  <wp:align>center</wp:align>
                </wp:positionH>
                <wp:positionV relativeFrom="paragraph">
                  <wp:posOffset>2177415</wp:posOffset>
                </wp:positionV>
                <wp:extent cx="8404225" cy="453390"/>
                <wp:effectExtent l="0" t="0" r="0" b="3810"/>
                <wp:wrapNone/>
                <wp:docPr id="2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04225" cy="453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D59E6" w:rsidRPr="00275F60" w:rsidRDefault="009D59E6" w:rsidP="009D59E6">
                            <w:pPr>
                              <w:jc w:val="center"/>
                              <w:rPr>
                                <w:rFonts w:ascii="Old English Text MT" w:hAnsi="Old English Text MT"/>
                                <w:sz w:val="24"/>
                                <w:szCs w:val="24"/>
                              </w:rPr>
                            </w:pPr>
                            <w:r w:rsidRPr="00275F60">
                              <w:rPr>
                                <w:rFonts w:ascii="Old English Text MT" w:hAnsi="Old English Text MT"/>
                                <w:sz w:val="24"/>
                                <w:szCs w:val="24"/>
                              </w:rPr>
                              <w:t>The faculty of Humanities and Fine Arts at Edison State College wish to acknowledge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9" type="#_x0000_t202" style="position:absolute;margin-left:0;margin-top:171.45pt;width:661.75pt;height:35.7pt;z-index:2517063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" filled="f" stroked="f">
                <v:textbox>
                  <w:txbxContent>
                    <w:p w:rsidR="009D59E6" w:rsidRPr="00275F60" w:rsidRDefault="009D59E6" w:rsidP="009D59E6">
                      <w:pPr>
                        <w:jc w:val="center"/>
                        <w:rPr>
                          <w:rFonts w:ascii="Old English Text MT" w:hAnsi="Old English Text MT"/>
                          <w:sz w:val="24"/>
                          <w:szCs w:val="24"/>
                        </w:rPr>
                      </w:pPr>
                      <w:r w:rsidRPr="00275F60">
                        <w:rPr>
                          <w:rFonts w:ascii="Old English Text MT" w:hAnsi="Old English Text MT"/>
                          <w:sz w:val="24"/>
                          <w:szCs w:val="24"/>
                        </w:rPr>
                        <w:t>The faculty of Humanities and Fine Arts at Edison State College wish to acknowledge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5BF09C8E" wp14:editId="38B2D0CC">
                <wp:simplePos x="0" y="0"/>
                <wp:positionH relativeFrom="column">
                  <wp:posOffset>2280920</wp:posOffset>
                </wp:positionH>
                <wp:positionV relativeFrom="paragraph">
                  <wp:posOffset>6095365</wp:posOffset>
                </wp:positionV>
                <wp:extent cx="5522595" cy="495300"/>
                <wp:effectExtent l="0" t="0" r="20955" b="0"/>
                <wp:wrapNone/>
                <wp:docPr id="25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2595" cy="495300"/>
                          <a:chOff x="2316" y="10030"/>
                          <a:chExt cx="5626" cy="432"/>
                        </a:xfrm>
                      </wpg:grpSpPr>
                      <wps:wsp>
                        <wps:cNvPr id="26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2826" y="10030"/>
                            <a:ext cx="4608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95E51" w:rsidRPr="00C52AC7" w:rsidRDefault="00395E51" w:rsidP="00395E51">
                              <w:pPr>
                                <w:jc w:val="center"/>
                                <w:rPr>
                                  <w:rFonts w:ascii="Georgia" w:hAnsi="Georgi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Georgia" w:hAnsi="Georgia"/>
                                  <w:sz w:val="24"/>
                                  <w:szCs w:val="24"/>
                                </w:rPr>
                                <w:t>Interim Vice President, Academic Affairs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AutoShape 38"/>
                        <wps:cNvCnPr>
                          <a:cxnSpLocks noChangeShapeType="1"/>
                        </wps:cNvCnPr>
                        <wps:spPr bwMode="auto">
                          <a:xfrm>
                            <a:off x="2316" y="10030"/>
                            <a:ext cx="5626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_x0000_s1070" style="position:absolute;margin-left:179.6pt;margin-top:479.95pt;width:434.85pt;height:39pt;z-index:251699200" coordorigin="2316,10030" coordsize="5626,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">
                <v:shape id="Text Box 37" o:spid="_x0000_s1071" type="#_x0000_t202" style="position:absolute;left:2826;top:10030;width:4608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kiq8MA&#10;AADbAAAADwAAAGRycy9kb3ducmV2LnhtbESPzWrDMBCE74W8g9hAb7WU0JrEsRJCSqGnluYPclus&#10;jW1irYyl2u7bV4VCjsPMfMPkm9E2oqfO1441zBIFgrhwpuZSw/Hw9rQA4QOywcYxafghD5v15CHH&#10;zLiBv6jfh1JECPsMNVQhtJmUvqjIok9cSxy9q+sshii7UpoOhwi3jZwrlUqLNceFClvaVVTc9t9W&#10;w+njejk/q8/y1b60gxuVZLuUWj9Ox+0KRKAx3MP/7XejYZ7C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kkiq8MAAADbAAAADwAAAAAAAAAAAAAAAACYAgAAZHJzL2Rv&#10;d25yZXYueG1sUEsFBgAAAAAEAAQA9QAAAIgDAAAAAA==&#10;" filled="f" stroked="f">
                  <v:textbox>
                    <w:txbxContent>
                      <w:p w:rsidR="00395E51" w:rsidRPr="00C52AC7" w:rsidRDefault="00395E51" w:rsidP="00395E51">
                        <w:pPr>
                          <w:jc w:val="center"/>
                          <w:rPr>
                            <w:rFonts w:ascii="Georgia" w:hAnsi="Georgi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Georgia" w:hAnsi="Georgia"/>
                            <w:sz w:val="24"/>
                            <w:szCs w:val="24"/>
                          </w:rPr>
                          <w:t>Interim Vice President, Academic Affairs</w:t>
                        </w:r>
                      </w:p>
                    </w:txbxContent>
                  </v:textbox>
                </v:shape>
                <v:shape id="AutoShape 38" o:spid="_x0000_s1072" type="#_x0000_t32" style="position:absolute;left:2316;top:10030;width:562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ozYdMQAAADbAAAADwAAAGRycy9kb3ducmV2LnhtbESPQWsCMRSE74L/ITzBi9SsgrZsjbIV&#10;BC140Lb3181zE9y8bDdRt/++KQgeh5n5hlmsOleLK7XBelYwGWcgiEuvLVcKPj82Ty8gQkTWWHsm&#10;Bb8UYLXs9xaYa3/jA12PsRIJwiFHBSbGJpcylIYchrFviJN38q3DmGRbSd3iLcFdLadZNpcOLacF&#10;gw2tDZXn48Up2O8mb8W3sbv3w4/dzzZFfalGX0oNB13xCiJSFx/he3urFUyf4f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jNh0xAAAANsAAAAPAAAAAAAAAAAA&#10;AAAAAKECAABkcnMvZG93bnJldi54bWxQSwUGAAAAAAQABAD5AAAAkgMAAAAA&#10;"/>
              </v:group>
            </w:pict>
          </mc:Fallback>
        </mc:AlternateContent>
      </w:r>
      <w:r>
        <w:rPr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3F00FA73" wp14:editId="2394ED8A">
                <wp:simplePos x="0" y="0"/>
                <wp:positionH relativeFrom="column">
                  <wp:posOffset>5289550</wp:posOffset>
                </wp:positionH>
                <wp:positionV relativeFrom="paragraph">
                  <wp:posOffset>5424805</wp:posOffset>
                </wp:positionV>
                <wp:extent cx="3641725" cy="274320"/>
                <wp:effectExtent l="0" t="0" r="15875" b="0"/>
                <wp:wrapNone/>
                <wp:docPr id="22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41725" cy="274320"/>
                          <a:chOff x="9603" y="10030"/>
                          <a:chExt cx="5626" cy="432"/>
                        </a:xfrm>
                      </wpg:grpSpPr>
                      <wps:wsp>
                        <wps:cNvPr id="23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10257" y="10030"/>
                            <a:ext cx="4320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95E51" w:rsidRPr="00C52AC7" w:rsidRDefault="00395E51" w:rsidP="00395E51">
                              <w:pPr>
                                <w:jc w:val="center"/>
                                <w:rPr>
                                  <w:rFonts w:ascii="Georgia" w:hAnsi="Georgi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Georgia" w:hAnsi="Georgia"/>
                                  <w:sz w:val="24"/>
                                  <w:szCs w:val="24"/>
                                </w:rPr>
                                <w:t>Associate Dean of Arts and Sciences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AutoShape 29"/>
                        <wps:cNvCnPr>
                          <a:cxnSpLocks noChangeShapeType="1"/>
                        </wps:cNvCnPr>
                        <wps:spPr bwMode="auto">
                          <a:xfrm>
                            <a:off x="9603" y="10030"/>
                            <a:ext cx="5626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_x0000_s1073" style="position:absolute;margin-left:416.5pt;margin-top:427.15pt;width:286.75pt;height:21.6pt;z-index:251698176" coordorigin="9603,10030" coordsize="5626,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">
                <v:shape id="Text Box 28" o:spid="_x0000_s1074" type="#_x0000_t202" style="position:absolute;left:10257;top:10030;width:4320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6BM8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2I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+gTPEAAAA2wAAAA8AAAAAAAAAAAAAAAAAmAIAAGRycy9k&#10;b3ducmV2LnhtbFBLBQYAAAAABAAEAPUAAACJAwAAAAA=&#10;" filled="f" stroked="f">
                  <v:textbox>
                    <w:txbxContent>
                      <w:p w:rsidR="00395E51" w:rsidRPr="00C52AC7" w:rsidRDefault="00395E51" w:rsidP="00395E51">
                        <w:pPr>
                          <w:jc w:val="center"/>
                          <w:rPr>
                            <w:rFonts w:ascii="Georgia" w:hAnsi="Georgi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Georgia" w:hAnsi="Georgia"/>
                            <w:sz w:val="24"/>
                            <w:szCs w:val="24"/>
                          </w:rPr>
                          <w:t>Associate Dean of Arts and Sciences</w:t>
                        </w:r>
                      </w:p>
                    </w:txbxContent>
                  </v:textbox>
                </v:shape>
                <v:shape id="AutoShape 29" o:spid="_x0000_s1075" type="#_x0000_t32" style="position:absolute;left:9603;top:10030;width:562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l5GA8QAAADbAAAADwAAAGRycy9kb3ducmV2LnhtbESPQWsCMRSE74L/ITzBi9SsoqVsjbIV&#10;BC140Lb3181zE9y8bDdRt/++KQgeh5n5hlmsOleLK7XBelYwGWcgiEuvLVcKPj82Ty8gQkTWWHsm&#10;Bb8UYLXs9xaYa3/jA12PsRIJwiFHBSbGJpcylIYchrFviJN38q3DmGRbSd3iLcFdLadZ9iwdWk4L&#10;BhtaGyrPx4tTsN9N3opvY3fvhx+7n2+K+lKNvpQaDrriFUSkLj7C9/ZWK5jO4P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XkYDxAAAANsAAAAPAAAAAAAAAAAA&#10;AAAAAKECAABkcnMvZG93bnJldi54bWxQSwUGAAAAAAQABAD5AAAAkgMAAAAA&#10;"/>
              </v:group>
            </w:pict>
          </mc:Fallback>
        </mc:AlternateContent>
      </w:r>
      <w:r>
        <w:rPr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23697FDB" wp14:editId="215ABB4B">
                <wp:simplePos x="0" y="0"/>
                <wp:positionH relativeFrom="column">
                  <wp:posOffset>1269365</wp:posOffset>
                </wp:positionH>
                <wp:positionV relativeFrom="paragraph">
                  <wp:posOffset>5424170</wp:posOffset>
                </wp:positionV>
                <wp:extent cx="3364865" cy="274320"/>
                <wp:effectExtent l="0" t="0" r="26035" b="0"/>
                <wp:wrapNone/>
                <wp:docPr id="19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64865" cy="274320"/>
                          <a:chOff x="2316" y="10030"/>
                          <a:chExt cx="5626" cy="432"/>
                        </a:xfrm>
                      </wpg:grpSpPr>
                      <wps:wsp>
                        <wps:cNvPr id="20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2826" y="10030"/>
                            <a:ext cx="4608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95E51" w:rsidRPr="00C52AC7" w:rsidRDefault="00395E51" w:rsidP="00395E51">
                              <w:pPr>
                                <w:jc w:val="center"/>
                                <w:rPr>
                                  <w:rFonts w:ascii="Georgia" w:hAnsi="Georgi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Georgia" w:hAnsi="Georgia"/>
                                  <w:sz w:val="24"/>
                                  <w:szCs w:val="24"/>
                                </w:rPr>
                                <w:t>Nominating Faculty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2316" y="10030"/>
                            <a:ext cx="5626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_x0000_s1076" style="position:absolute;margin-left:99.95pt;margin-top:427.1pt;width:264.95pt;height:21.6pt;z-index:251697152" coordorigin="2316,10030" coordsize="5626,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">
                <v:shape id="Text Box 15" o:spid="_x0000_s1077" type="#_x0000_t202" style="position:absolute;left:2826;top:10030;width:4608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wfRM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Wpy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uwfRMAAAADbAAAADwAAAAAAAAAAAAAAAACYAgAAZHJzL2Rvd25y&#10;ZXYueG1sUEsFBgAAAAAEAAQA9QAAAIUDAAAAAA==&#10;" filled="f" stroked="f">
                  <v:textbox>
                    <w:txbxContent>
                      <w:p w:rsidR="00395E51" w:rsidRPr="00C52AC7" w:rsidRDefault="00395E51" w:rsidP="00395E51">
                        <w:pPr>
                          <w:jc w:val="center"/>
                          <w:rPr>
                            <w:rFonts w:ascii="Georgia" w:hAnsi="Georgi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Georgia" w:hAnsi="Georgia"/>
                            <w:sz w:val="24"/>
                            <w:szCs w:val="24"/>
                          </w:rPr>
                          <w:t>Nominating Faculty</w:t>
                        </w:r>
                      </w:p>
                    </w:txbxContent>
                  </v:textbox>
                </v:shape>
                <v:shape id="AutoShape 13" o:spid="_x0000_s1078" type="#_x0000_t32" style="position:absolute;left:2316;top:10030;width:562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inlm8UAAADbAAAADwAAAGRycy9kb3ducmV2LnhtbESPzWrDMBCE74W+g9hCL6WWHWgIbpTg&#10;BgJJIYf89L61tpaotXItJXHfPgoEchxm5htmOh9cK07UB+tZQZHlIIhrry03Cg775esERIjIGlvP&#10;pOCfAsxnjw9TLLU/85ZOu9iIBOFQogITY1dKGWpDDkPmO+Lk/fjeYUyyb6Tu8ZzgrpWjPB9Lh5bT&#10;gsGOFobq393RKdisi4/q29j15/bPbt6WVXtsXr6Uen4aqncQkYZ4D9/aK61gVMD1S/oBcnY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inlm8UAAADbAAAADwAAAAAAAAAA&#10;AAAAAAChAgAAZHJzL2Rvd25yZXYueG1sUEsFBgAAAAAEAAQA+QAAAJMDAAAAAA==&#10;"/>
              </v:group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0CFF1B5" wp14:editId="34786ED7">
                <wp:simplePos x="0" y="0"/>
                <wp:positionH relativeFrom="margin">
                  <wp:align>center</wp:align>
                </wp:positionH>
                <wp:positionV relativeFrom="paragraph">
                  <wp:posOffset>4446270</wp:posOffset>
                </wp:positionV>
                <wp:extent cx="6684645" cy="365760"/>
                <wp:effectExtent l="0" t="0" r="0" b="0"/>
                <wp:wrapNone/>
                <wp:docPr id="18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4645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5E51" w:rsidRPr="00087318" w:rsidRDefault="00D9496C" w:rsidP="00395E51">
                            <w:pPr>
                              <w:jc w:val="center"/>
                              <w:rPr>
                                <w:rFonts w:ascii="Georgia" w:hAnsi="Georgia"/>
                                <w:i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eorgia" w:hAnsi="Georgia"/>
                                <w:i/>
                                <w:sz w:val="32"/>
                                <w:szCs w:val="32"/>
                              </w:rPr>
                              <w:t>Given this Fourth day of December in the year Two Thousand Twelve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9" type="#_x0000_t202" style="position:absolute;margin-left:0;margin-top:350.1pt;width:526.35pt;height:28.8pt;z-index:2516961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" filled="f" stroked="f">
                <v:textbox>
                  <w:txbxContent>
                    <w:p w:rsidR="00395E51" w:rsidRPr="00087318" w:rsidRDefault="00D9496C" w:rsidP="00395E51">
                      <w:pPr>
                        <w:jc w:val="center"/>
                        <w:rPr>
                          <w:rFonts w:ascii="Georgia" w:hAnsi="Georgia"/>
                          <w:i/>
                          <w:sz w:val="32"/>
                          <w:szCs w:val="32"/>
                        </w:rPr>
                      </w:pPr>
                      <w:r>
                        <w:rPr>
                          <w:rFonts w:ascii="Georgia" w:hAnsi="Georgia"/>
                          <w:i/>
                          <w:sz w:val="32"/>
                          <w:szCs w:val="32"/>
                        </w:rPr>
                        <w:t>Given this Fourth day of December in the year Two Thousand Twelve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B410FE4" wp14:editId="5A0B52E0">
                <wp:simplePos x="0" y="0"/>
                <wp:positionH relativeFrom="margin">
                  <wp:align>center</wp:align>
                </wp:positionH>
                <wp:positionV relativeFrom="paragraph">
                  <wp:posOffset>2318385</wp:posOffset>
                </wp:positionV>
                <wp:extent cx="7772400" cy="1450340"/>
                <wp:effectExtent l="0" t="0" r="0" b="0"/>
                <wp:wrapNone/>
                <wp:docPr id="1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72400" cy="1450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5E51" w:rsidRPr="00115CFE" w:rsidRDefault="00D9496C" w:rsidP="00395E51">
                            <w:pPr>
                              <w:jc w:val="center"/>
                              <w:rPr>
                                <w:rFonts w:ascii="Brush Script MT" w:hAnsi="Brush Script MT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Brush Script MT" w:hAnsi="Brush Script MT"/>
                                <w:sz w:val="144"/>
                                <w:szCs w:val="144"/>
                              </w:rPr>
                              <w:t xml:space="preserve">Leila </w:t>
                            </w:r>
                            <w:proofErr w:type="spellStart"/>
                            <w:r>
                              <w:rPr>
                                <w:rFonts w:ascii="Brush Script MT" w:hAnsi="Brush Script MT"/>
                                <w:sz w:val="144"/>
                                <w:szCs w:val="144"/>
                              </w:rPr>
                              <w:t>Mesdaghi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0" type="#_x0000_t202" style="position:absolute;margin-left:0;margin-top:182.55pt;width:612pt;height:114.2pt;z-index:251695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" filled="f" stroked="f">
                <v:textbox>
                  <w:txbxContent>
                    <w:p w:rsidR="00395E51" w:rsidRPr="00115CFE" w:rsidRDefault="00D9496C" w:rsidP="00395E51">
                      <w:pPr>
                        <w:jc w:val="center"/>
                        <w:rPr>
                          <w:rFonts w:ascii="Brush Script MT" w:hAnsi="Brush Script MT"/>
                          <w:sz w:val="144"/>
                          <w:szCs w:val="144"/>
                        </w:rPr>
                      </w:pPr>
                      <w:r>
                        <w:rPr>
                          <w:rFonts w:ascii="Brush Script MT" w:hAnsi="Brush Script MT"/>
                          <w:sz w:val="144"/>
                          <w:szCs w:val="144"/>
                        </w:rPr>
                        <w:t xml:space="preserve">Leila </w:t>
                      </w:r>
                      <w:proofErr w:type="spellStart"/>
                      <w:r>
                        <w:rPr>
                          <w:rFonts w:ascii="Brush Script MT" w:hAnsi="Brush Script MT"/>
                          <w:sz w:val="144"/>
                          <w:szCs w:val="144"/>
                        </w:rPr>
                        <w:t>Mesdaghi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F774C4A" wp14:editId="1EB6A8D3">
                <wp:simplePos x="0" y="0"/>
                <wp:positionH relativeFrom="margin">
                  <wp:align>center</wp:align>
                </wp:positionH>
                <wp:positionV relativeFrom="paragraph">
                  <wp:posOffset>1324610</wp:posOffset>
                </wp:positionV>
                <wp:extent cx="7346950" cy="819150"/>
                <wp:effectExtent l="0" t="0" r="0" b="0"/>
                <wp:wrapNone/>
                <wp:docPr id="1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469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5E51" w:rsidRPr="00E62C1D" w:rsidRDefault="00395E51" w:rsidP="00395E51">
                            <w:pPr>
                              <w:jc w:val="center"/>
                              <w:rPr>
                                <w:rFonts w:ascii="Georgia" w:hAnsi="Georgia"/>
                                <w:i/>
                                <w:sz w:val="72"/>
                                <w:szCs w:val="72"/>
                              </w:rPr>
                            </w:pPr>
                            <w:r w:rsidRPr="00E62C1D">
                              <w:rPr>
                                <w:rFonts w:ascii="Georgia" w:hAnsi="Georgia"/>
                                <w:i/>
                                <w:sz w:val="72"/>
                                <w:szCs w:val="72"/>
                              </w:rPr>
                              <w:t>Certificate of Recognition</w:t>
                            </w:r>
                          </w:p>
                          <w:p w:rsidR="00395E51" w:rsidRPr="00E62C1D" w:rsidRDefault="00395E51" w:rsidP="00395E51">
                            <w:pPr>
                              <w:jc w:val="center"/>
                              <w:rPr>
                                <w:rFonts w:ascii="Georgia" w:hAnsi="Georgia"/>
                                <w:i/>
                                <w:sz w:val="28"/>
                                <w:szCs w:val="28"/>
                              </w:rPr>
                            </w:pPr>
                            <w:r w:rsidRPr="00E62C1D">
                              <w:rPr>
                                <w:rFonts w:ascii="Georgia" w:hAnsi="Georgia"/>
                                <w:i/>
                                <w:sz w:val="28"/>
                                <w:szCs w:val="28"/>
                              </w:rPr>
                              <w:t>For Excellence in the Humanities and Fine Arts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1" type="#_x0000_t202" style="position:absolute;margin-left:0;margin-top:104.3pt;width:578.5pt;height:64.5pt;z-index:2516940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" filled="f" stroked="f" strokecolor="black [3213]">
                <v:textbox>
                  <w:txbxContent>
                    <w:p w:rsidR="00395E51" w:rsidRPr="00E62C1D" w:rsidRDefault="00395E51" w:rsidP="00395E51">
                      <w:pPr>
                        <w:jc w:val="center"/>
                        <w:rPr>
                          <w:rFonts w:ascii="Georgia" w:hAnsi="Georgia"/>
                          <w:i/>
                          <w:sz w:val="72"/>
                          <w:szCs w:val="72"/>
                        </w:rPr>
                      </w:pPr>
                      <w:r w:rsidRPr="00E62C1D">
                        <w:rPr>
                          <w:rFonts w:ascii="Georgia" w:hAnsi="Georgia"/>
                          <w:i/>
                          <w:sz w:val="72"/>
                          <w:szCs w:val="72"/>
                        </w:rPr>
                        <w:t>Certificate of Recognition</w:t>
                      </w:r>
                    </w:p>
                    <w:p w:rsidR="00395E51" w:rsidRPr="00E62C1D" w:rsidRDefault="00395E51" w:rsidP="00395E51">
                      <w:pPr>
                        <w:jc w:val="center"/>
                        <w:rPr>
                          <w:rFonts w:ascii="Georgia" w:hAnsi="Georgia"/>
                          <w:i/>
                          <w:sz w:val="28"/>
                          <w:szCs w:val="28"/>
                        </w:rPr>
                      </w:pPr>
                      <w:r w:rsidRPr="00E62C1D">
                        <w:rPr>
                          <w:rFonts w:ascii="Georgia" w:hAnsi="Georgia"/>
                          <w:i/>
                          <w:sz w:val="28"/>
                          <w:szCs w:val="28"/>
                        </w:rPr>
                        <w:t>For Excellence in the Humanities and Fine Arts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95E51">
        <w:br w:type="page"/>
      </w:r>
    </w:p>
    <w:p w:rsidR="00000EA7" w:rsidRDefault="00000EA7" w:rsidP="00000EA7">
      <w:r>
        <w:rPr>
          <w:noProof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BBB90D8" wp14:editId="75B07F50">
                <wp:simplePos x="0" y="0"/>
                <wp:positionH relativeFrom="margin">
                  <wp:align>center</wp:align>
                </wp:positionH>
                <wp:positionV relativeFrom="paragraph">
                  <wp:posOffset>3051810</wp:posOffset>
                </wp:positionV>
                <wp:extent cx="5943600" cy="882015"/>
                <wp:effectExtent l="0" t="0" r="0" b="0"/>
                <wp:wrapNone/>
                <wp:docPr id="11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882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EA7" w:rsidRDefault="00000EA7" w:rsidP="00000EA7">
                            <w:pPr>
                              <w:jc w:val="center"/>
                              <w:rPr>
                                <w:rFonts w:ascii="Georgia" w:hAnsi="Georgia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Georgia" w:hAnsi="Georgia"/>
                                <w:sz w:val="48"/>
                                <w:szCs w:val="48"/>
                              </w:rPr>
                              <w:t>For Outstanding Work in Humanities and Fine Arts</w:t>
                            </w:r>
                          </w:p>
                          <w:p w:rsidR="00000EA7" w:rsidRPr="00087318" w:rsidRDefault="00000EA7" w:rsidP="00000EA7">
                            <w:pPr>
                              <w:jc w:val="center"/>
                              <w:rPr>
                                <w:rFonts w:ascii="Georgia" w:hAnsi="Georgia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2" type="#_x0000_t202" style="position:absolute;margin-left:0;margin-top:240.3pt;width:468pt;height:69.45pt;z-index:2517299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" filled="f" stroked="f" strokecolor="black [3213]">
                <v:textbox>
                  <w:txbxContent>
                    <w:p w:rsidR="00000EA7" w:rsidRDefault="00000EA7" w:rsidP="00000EA7">
                      <w:pPr>
                        <w:jc w:val="center"/>
                        <w:rPr>
                          <w:rFonts w:ascii="Georgia" w:hAnsi="Georgia"/>
                          <w:sz w:val="48"/>
                          <w:szCs w:val="48"/>
                        </w:rPr>
                      </w:pPr>
                      <w:r>
                        <w:rPr>
                          <w:rFonts w:ascii="Georgia" w:hAnsi="Georgia"/>
                          <w:sz w:val="48"/>
                          <w:szCs w:val="48"/>
                        </w:rPr>
                        <w:t>For Outstanding Work in Humanities and Fine Arts</w:t>
                      </w:r>
                    </w:p>
                    <w:p w:rsidR="00000EA7" w:rsidRPr="00087318" w:rsidRDefault="00000EA7" w:rsidP="00000EA7">
                      <w:pPr>
                        <w:jc w:val="center"/>
                        <w:rPr>
                          <w:rFonts w:ascii="Georgia" w:hAnsi="Georgia"/>
                          <w:sz w:val="48"/>
                          <w:szCs w:val="4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732992" behindDoc="0" locked="0" layoutInCell="1" allowOverlap="1" wp14:anchorId="0F111FE5" wp14:editId="1F014306">
                <wp:simplePos x="0" y="0"/>
                <wp:positionH relativeFrom="column">
                  <wp:posOffset>5289550</wp:posOffset>
                </wp:positionH>
                <wp:positionV relativeFrom="paragraph">
                  <wp:posOffset>4911725</wp:posOffset>
                </wp:positionV>
                <wp:extent cx="3641725" cy="274320"/>
                <wp:effectExtent l="0" t="0" r="15875" b="0"/>
                <wp:wrapNone/>
                <wp:docPr id="118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41725" cy="274320"/>
                          <a:chOff x="9603" y="10030"/>
                          <a:chExt cx="5626" cy="432"/>
                        </a:xfrm>
                      </wpg:grpSpPr>
                      <wps:wsp>
                        <wps:cNvPr id="119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10257" y="10030"/>
                            <a:ext cx="4320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0EA7" w:rsidRPr="00C52AC7" w:rsidRDefault="00000EA7" w:rsidP="00000EA7">
                              <w:pPr>
                                <w:jc w:val="center"/>
                                <w:rPr>
                                  <w:rFonts w:ascii="Georgia" w:hAnsi="Georgi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Georgia" w:hAnsi="Georgia"/>
                                  <w:sz w:val="24"/>
                                  <w:szCs w:val="24"/>
                                </w:rPr>
                                <w:t>Associate Dean of Arts and Sciences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AutoShape 29"/>
                        <wps:cNvCnPr>
                          <a:cxnSpLocks noChangeShapeType="1"/>
                        </wps:cNvCnPr>
                        <wps:spPr bwMode="auto">
                          <a:xfrm>
                            <a:off x="9603" y="10030"/>
                            <a:ext cx="5626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_x0000_s1083" style="position:absolute;margin-left:416.5pt;margin-top:386.75pt;width:286.75pt;height:21.6pt;z-index:251732992" coordorigin="9603,10030" coordsize="5626,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">
                <v:shape id="Text Box 28" o:spid="_x0000_s1084" type="#_x0000_t202" style="position:absolute;left:10257;top:10030;width:4320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MgoMAA&#10;AADcAAAADwAAAGRycy9kb3ducmV2LnhtbERPS4vCMBC+L/gfwgh7WxNlV7QaRRRhTys+wdvQjG2x&#10;mZQm2u6/N4LgbT6+50znrS3FnWpfONbQ7ykQxKkzBWcaDvv11wiED8gGS8ek4Z88zGedjykmxjW8&#10;pfsuZCKGsE9QQx5ClUjp05ws+p6riCN3cbXFEGGdSVNjE8NtKQdKDaXFgmNDjhUtc0qvu5vVcPy7&#10;nE/fapOt7E/VuFZJtmOp9We3XUxABGrDW/xy/5o4vz+G5zPxAjl7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LMgoMAAAADcAAAADwAAAAAAAAAAAAAAAACYAgAAZHJzL2Rvd25y&#10;ZXYueG1sUEsFBgAAAAAEAAQA9QAAAIUDAAAAAA==&#10;" filled="f" stroked="f">
                  <v:textbox>
                    <w:txbxContent>
                      <w:p w:rsidR="00000EA7" w:rsidRPr="00C52AC7" w:rsidRDefault="00000EA7" w:rsidP="00000EA7">
                        <w:pPr>
                          <w:jc w:val="center"/>
                          <w:rPr>
                            <w:rFonts w:ascii="Georgia" w:hAnsi="Georgi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Georgia" w:hAnsi="Georgia"/>
                            <w:sz w:val="24"/>
                            <w:szCs w:val="24"/>
                          </w:rPr>
                          <w:t>Associate Dean of Arts and Sciences</w:t>
                        </w:r>
                      </w:p>
                    </w:txbxContent>
                  </v:textbox>
                </v:shape>
                <v:shape id="AutoShape 29" o:spid="_x0000_s1085" type="#_x0000_t32" style="position:absolute;left:9603;top:10030;width:562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d3eo8YAAADcAAAADwAAAGRycy9kb3ducmV2LnhtbESPQWsCMRCF7wX/Qxihl1KzCi1lNcpa&#10;EGrBg9rex810E7qZrJuo23/fORR6m+G9ee+bxWoIrbpSn3xkA9NJAYq4jtZzY+DjuHl8AZUyssU2&#10;Mhn4oQSr5ehugaWNN97T9ZAbJSGcSjTgcu5KrVPtKGCaxI5YtK/YB8yy9o22Pd4kPLR6VhTPOqBn&#10;aXDY0auj+vtwCQZ22+m6Ojm/fd+f/e5pU7WX5uHTmPvxUM1BZRryv/nv+s0K/kzw5RmZQC9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Hd3qPGAAAA3AAAAA8AAAAAAAAA&#10;AAAAAAAAoQIAAGRycy9kb3ducmV2LnhtbFBLBQYAAAAABAAEAPkAAACUAwAAAAA=&#10;"/>
              </v:group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E7504D1" wp14:editId="3A466BEA">
                <wp:simplePos x="0" y="0"/>
                <wp:positionH relativeFrom="margin">
                  <wp:align>center</wp:align>
                </wp:positionH>
                <wp:positionV relativeFrom="paragraph">
                  <wp:posOffset>3933190</wp:posOffset>
                </wp:positionV>
                <wp:extent cx="6684645" cy="365760"/>
                <wp:effectExtent l="0" t="0" r="0" b="0"/>
                <wp:wrapNone/>
                <wp:docPr id="121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4645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EA7" w:rsidRPr="00087318" w:rsidRDefault="00000EA7" w:rsidP="00000EA7">
                            <w:pPr>
                              <w:jc w:val="center"/>
                              <w:rPr>
                                <w:rFonts w:ascii="Georgia" w:hAnsi="Georgia"/>
                                <w:i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eorgia" w:hAnsi="Georgia"/>
                                <w:i/>
                                <w:sz w:val="32"/>
                                <w:szCs w:val="32"/>
                              </w:rPr>
                              <w:t>Given this Fourth day of December in the year Two Thousand Twelve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6" type="#_x0000_t202" style="position:absolute;margin-left:0;margin-top:309.7pt;width:526.35pt;height:28.8pt;z-index:2517309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" filled="f" stroked="f">
                <v:textbox>
                  <w:txbxContent>
                    <w:p w:rsidR="00000EA7" w:rsidRPr="00087318" w:rsidRDefault="00000EA7" w:rsidP="00000EA7">
                      <w:pPr>
                        <w:jc w:val="center"/>
                        <w:rPr>
                          <w:rFonts w:ascii="Georgia" w:hAnsi="Georgia"/>
                          <w:i/>
                          <w:sz w:val="32"/>
                          <w:szCs w:val="32"/>
                        </w:rPr>
                      </w:pPr>
                      <w:r>
                        <w:rPr>
                          <w:rFonts w:ascii="Georgia" w:hAnsi="Georgia"/>
                          <w:i/>
                          <w:sz w:val="32"/>
                          <w:szCs w:val="32"/>
                        </w:rPr>
                        <w:t>Given this Fourth day of December in the year Two Thousand Twelve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AA6CD5E" wp14:editId="2C21756D">
                <wp:simplePos x="0" y="0"/>
                <wp:positionH relativeFrom="margin">
                  <wp:align>center</wp:align>
                </wp:positionH>
                <wp:positionV relativeFrom="paragraph">
                  <wp:posOffset>1805305</wp:posOffset>
                </wp:positionV>
                <wp:extent cx="7772400" cy="1450340"/>
                <wp:effectExtent l="0" t="0" r="0" b="0"/>
                <wp:wrapNone/>
                <wp:docPr id="12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72400" cy="1450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EA7" w:rsidRPr="00115CFE" w:rsidRDefault="00000EA7" w:rsidP="00000EA7">
                            <w:pPr>
                              <w:jc w:val="center"/>
                              <w:rPr>
                                <w:rFonts w:ascii="Brush Script MT" w:hAnsi="Brush Script MT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Brush Script MT" w:hAnsi="Brush Script MT"/>
                                <w:sz w:val="144"/>
                                <w:szCs w:val="144"/>
                              </w:rPr>
                              <w:t>Jessica De Marco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7" type="#_x0000_t202" style="position:absolute;margin-left:0;margin-top:142.15pt;width:612pt;height:114.2pt;z-index:2517288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NDivAIAAMQ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" filled="f" stroked="f">
                <v:textbox>
                  <w:txbxContent>
                    <w:p w:rsidR="00000EA7" w:rsidRPr="00115CFE" w:rsidRDefault="00000EA7" w:rsidP="00000EA7">
                      <w:pPr>
                        <w:jc w:val="center"/>
                        <w:rPr>
                          <w:rFonts w:ascii="Brush Script MT" w:hAnsi="Brush Script MT"/>
                          <w:sz w:val="144"/>
                          <w:szCs w:val="144"/>
                        </w:rPr>
                      </w:pPr>
                      <w:r>
                        <w:rPr>
                          <w:rFonts w:ascii="Brush Script MT" w:hAnsi="Brush Script MT"/>
                          <w:sz w:val="144"/>
                          <w:szCs w:val="144"/>
                        </w:rPr>
                        <w:t>Jessica De Marco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AA2AE1E" wp14:editId="6DFE6E5E">
                <wp:simplePos x="0" y="0"/>
                <wp:positionH relativeFrom="margin">
                  <wp:align>center</wp:align>
                </wp:positionH>
                <wp:positionV relativeFrom="paragraph">
                  <wp:posOffset>1630680</wp:posOffset>
                </wp:positionV>
                <wp:extent cx="8404225" cy="453390"/>
                <wp:effectExtent l="0" t="0" r="0" b="3810"/>
                <wp:wrapNone/>
                <wp:docPr id="12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04225" cy="453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00EA7" w:rsidRPr="00275F60" w:rsidRDefault="00000EA7" w:rsidP="00000EA7">
                            <w:pPr>
                              <w:jc w:val="center"/>
                              <w:rPr>
                                <w:rFonts w:ascii="Old English Text MT" w:hAnsi="Old English Text MT"/>
                                <w:sz w:val="24"/>
                                <w:szCs w:val="24"/>
                              </w:rPr>
                            </w:pPr>
                            <w:r w:rsidRPr="00275F60">
                              <w:rPr>
                                <w:rFonts w:ascii="Old English Text MT" w:hAnsi="Old English Text MT"/>
                                <w:sz w:val="24"/>
                                <w:szCs w:val="24"/>
                              </w:rPr>
                              <w:t>The faculty of Humanities and Fine Arts at Edison State College wish to acknowledge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8" type="#_x0000_t202" style="position:absolute;margin-left:0;margin-top:128.4pt;width:661.75pt;height:35.7pt;z-index:2517278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" filled="f" stroked="f">
                <v:textbox>
                  <w:txbxContent>
                    <w:p w:rsidR="00000EA7" w:rsidRPr="00275F60" w:rsidRDefault="00000EA7" w:rsidP="00000EA7">
                      <w:pPr>
                        <w:jc w:val="center"/>
                        <w:rPr>
                          <w:rFonts w:ascii="Old English Text MT" w:hAnsi="Old English Text MT"/>
                          <w:sz w:val="24"/>
                          <w:szCs w:val="24"/>
                        </w:rPr>
                      </w:pPr>
                      <w:r w:rsidRPr="00275F60">
                        <w:rPr>
                          <w:rFonts w:ascii="Old English Text MT" w:hAnsi="Old English Text MT"/>
                          <w:sz w:val="24"/>
                          <w:szCs w:val="24"/>
                        </w:rPr>
                        <w:t>The faculty of Humanities and Fine Arts at Edison State College wish to acknowledge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4DCF233" wp14:editId="3B447781">
                <wp:simplePos x="0" y="0"/>
                <wp:positionH relativeFrom="margin">
                  <wp:align>center</wp:align>
                </wp:positionH>
                <wp:positionV relativeFrom="paragraph">
                  <wp:posOffset>811530</wp:posOffset>
                </wp:positionV>
                <wp:extent cx="7346950" cy="819150"/>
                <wp:effectExtent l="0" t="0" r="0" b="0"/>
                <wp:wrapNone/>
                <wp:docPr id="12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469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EA7" w:rsidRPr="00E62C1D" w:rsidRDefault="00000EA7" w:rsidP="00000EA7">
                            <w:pPr>
                              <w:jc w:val="center"/>
                              <w:rPr>
                                <w:rFonts w:ascii="Georgia" w:hAnsi="Georgia"/>
                                <w:i/>
                                <w:sz w:val="72"/>
                                <w:szCs w:val="72"/>
                              </w:rPr>
                            </w:pPr>
                            <w:r w:rsidRPr="00E62C1D">
                              <w:rPr>
                                <w:rFonts w:ascii="Georgia" w:hAnsi="Georgia"/>
                                <w:i/>
                                <w:sz w:val="72"/>
                                <w:szCs w:val="72"/>
                              </w:rPr>
                              <w:t>Certificate of Recognition</w:t>
                            </w:r>
                          </w:p>
                          <w:p w:rsidR="00000EA7" w:rsidRPr="00E62C1D" w:rsidRDefault="00000EA7" w:rsidP="00000EA7">
                            <w:pPr>
                              <w:jc w:val="center"/>
                              <w:rPr>
                                <w:rFonts w:ascii="Georgia" w:hAnsi="Georgia"/>
                                <w:i/>
                                <w:sz w:val="28"/>
                                <w:szCs w:val="28"/>
                              </w:rPr>
                            </w:pPr>
                            <w:r w:rsidRPr="00E62C1D">
                              <w:rPr>
                                <w:rFonts w:ascii="Georgia" w:hAnsi="Georgia"/>
                                <w:i/>
                                <w:sz w:val="28"/>
                                <w:szCs w:val="28"/>
                              </w:rPr>
                              <w:t>For Excellence in the Humanities and Fine Arts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9" type="#_x0000_t202" style="position:absolute;margin-left:0;margin-top:63.9pt;width:578.5pt;height:64.5pt;z-index:2517268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" filled="f" stroked="f" strokecolor="black [3213]">
                <v:textbox>
                  <w:txbxContent>
                    <w:p w:rsidR="00000EA7" w:rsidRPr="00E62C1D" w:rsidRDefault="00000EA7" w:rsidP="00000EA7">
                      <w:pPr>
                        <w:jc w:val="center"/>
                        <w:rPr>
                          <w:rFonts w:ascii="Georgia" w:hAnsi="Georgia"/>
                          <w:i/>
                          <w:sz w:val="72"/>
                          <w:szCs w:val="72"/>
                        </w:rPr>
                      </w:pPr>
                      <w:r w:rsidRPr="00E62C1D">
                        <w:rPr>
                          <w:rFonts w:ascii="Georgia" w:hAnsi="Georgia"/>
                          <w:i/>
                          <w:sz w:val="72"/>
                          <w:szCs w:val="72"/>
                        </w:rPr>
                        <w:t>Certificate of Recognition</w:t>
                      </w:r>
                    </w:p>
                    <w:p w:rsidR="00000EA7" w:rsidRPr="00E62C1D" w:rsidRDefault="00000EA7" w:rsidP="00000EA7">
                      <w:pPr>
                        <w:jc w:val="center"/>
                        <w:rPr>
                          <w:rFonts w:ascii="Georgia" w:hAnsi="Georgia"/>
                          <w:i/>
                          <w:sz w:val="28"/>
                          <w:szCs w:val="28"/>
                        </w:rPr>
                      </w:pPr>
                      <w:r w:rsidRPr="00E62C1D">
                        <w:rPr>
                          <w:rFonts w:ascii="Georgia" w:hAnsi="Georgia"/>
                          <w:i/>
                          <w:sz w:val="28"/>
                          <w:szCs w:val="28"/>
                        </w:rPr>
                        <w:t>For Excellence in the Humanities and Fine Arts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734016" behindDoc="0" locked="0" layoutInCell="1" allowOverlap="1" wp14:anchorId="4CA955B2" wp14:editId="17497298">
                <wp:simplePos x="0" y="0"/>
                <wp:positionH relativeFrom="column">
                  <wp:posOffset>2280920</wp:posOffset>
                </wp:positionH>
                <wp:positionV relativeFrom="paragraph">
                  <wp:posOffset>5582285</wp:posOffset>
                </wp:positionV>
                <wp:extent cx="5522595" cy="495300"/>
                <wp:effectExtent l="0" t="0" r="20955" b="0"/>
                <wp:wrapNone/>
                <wp:docPr id="125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2595" cy="495300"/>
                          <a:chOff x="2316" y="10030"/>
                          <a:chExt cx="5626" cy="432"/>
                        </a:xfrm>
                      </wpg:grpSpPr>
                      <wps:wsp>
                        <wps:cNvPr id="126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2826" y="10030"/>
                            <a:ext cx="4608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0EA7" w:rsidRPr="00C52AC7" w:rsidRDefault="00000EA7" w:rsidP="00000EA7">
                              <w:pPr>
                                <w:jc w:val="center"/>
                                <w:rPr>
                                  <w:rFonts w:ascii="Georgia" w:hAnsi="Georgi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Georgia" w:hAnsi="Georgia"/>
                                  <w:sz w:val="24"/>
                                  <w:szCs w:val="24"/>
                                </w:rPr>
                                <w:t>Interim Vice President, Academic Affairs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AutoShape 38"/>
                        <wps:cNvCnPr>
                          <a:cxnSpLocks noChangeShapeType="1"/>
                        </wps:cNvCnPr>
                        <wps:spPr bwMode="auto">
                          <a:xfrm>
                            <a:off x="2316" y="10030"/>
                            <a:ext cx="5626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_x0000_s1090" style="position:absolute;margin-left:179.6pt;margin-top:439.55pt;width:434.85pt;height:39pt;z-index:251734016" coordorigin="2316,10030" coordsize="5626,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">
                <v:shape id="Text Box 37" o:spid="_x0000_s1091" type="#_x0000_t202" style="position:absolute;left:2826;top:10030;width:4608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B+b8AA&#10;AADcAAAADwAAAGRycy9kb3ducmV2LnhtbERPS4vCMBC+L/gfwgh7WxNFRatRRBH2tLK+wNvQjG2x&#10;mZQm2u6/N8KCt/n4njNftrYUD6p94VhDv6dAEKfOFJxpOB62XxMQPiAbLB2Thj/ysFx0PuaYGNfw&#10;Lz32IRMxhH2CGvIQqkRKn+Zk0fdcRRy5q6sthgjrTJoamxhuSzlQaiwtFhwbcqxonVN629+thtPP&#10;9XIeql22saOqca2SbKdS689uu5qBCNSGt/jf/W3i/MEYXs/EC+Ti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0B+b8AAAADcAAAADwAAAAAAAAAAAAAAAACYAgAAZHJzL2Rvd25y&#10;ZXYueG1sUEsFBgAAAAAEAAQA9QAAAIUDAAAAAA==&#10;" filled="f" stroked="f">
                  <v:textbox>
                    <w:txbxContent>
                      <w:p w:rsidR="00000EA7" w:rsidRPr="00C52AC7" w:rsidRDefault="00000EA7" w:rsidP="00000EA7">
                        <w:pPr>
                          <w:jc w:val="center"/>
                          <w:rPr>
                            <w:rFonts w:ascii="Georgia" w:hAnsi="Georgi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Georgia" w:hAnsi="Georgia"/>
                            <w:sz w:val="24"/>
                            <w:szCs w:val="24"/>
                          </w:rPr>
                          <w:t>Interim Vice President, Academic Affairs</w:t>
                        </w:r>
                      </w:p>
                    </w:txbxContent>
                  </v:textbox>
                </v:shape>
                <v:shape id="AutoShape 38" o:spid="_x0000_s1092" type="#_x0000_t32" style="position:absolute;left:2316;top:10030;width:562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jRG18MAAADcAAAADwAAAGRycy9kb3ducmV2LnhtbERPTWsCMRC9C/6HMIIXqVkFbdkaZSsI&#10;WvCgbe/TzbgJbibbTdTtv28Kgrd5vM9ZrDpXiyu1wXpWMBlnIIhLry1XCj4/Nk8vIEJE1lh7JgW/&#10;FGC17PcWmGt/4wNdj7ESKYRDjgpMjE0uZSgNOQxj3xAn7uRbhzHBtpK6xVsKd7WcZtlcOrScGgw2&#10;tDZUno8Xp2C/m7wV38bu3g8/dj/bFPWlGn0pNRx0xSuISF18iO/urU7zp8/w/0y6QC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40RtfDAAAA3AAAAA8AAAAAAAAAAAAA&#10;AAAAoQIAAGRycy9kb3ducmV2LnhtbFBLBQYAAAAABAAEAPkAAACRAwAAAAA=&#10;"/>
              </v:group>
            </w:pict>
          </mc:Fallback>
        </mc:AlternateContent>
      </w:r>
      <w:r>
        <w:rPr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731968" behindDoc="0" locked="0" layoutInCell="1" allowOverlap="1" wp14:anchorId="77BDFE64" wp14:editId="4ED545FA">
                <wp:simplePos x="0" y="0"/>
                <wp:positionH relativeFrom="column">
                  <wp:posOffset>1269365</wp:posOffset>
                </wp:positionH>
                <wp:positionV relativeFrom="paragraph">
                  <wp:posOffset>4911090</wp:posOffset>
                </wp:positionV>
                <wp:extent cx="3364865" cy="274320"/>
                <wp:effectExtent l="0" t="0" r="26035" b="0"/>
                <wp:wrapNone/>
                <wp:docPr id="128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64865" cy="274320"/>
                          <a:chOff x="2316" y="10030"/>
                          <a:chExt cx="5626" cy="432"/>
                        </a:xfrm>
                      </wpg:grpSpPr>
                      <wps:wsp>
                        <wps:cNvPr id="129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2826" y="10030"/>
                            <a:ext cx="4608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0EA7" w:rsidRPr="00C52AC7" w:rsidRDefault="00000EA7" w:rsidP="00000EA7">
                              <w:pPr>
                                <w:jc w:val="center"/>
                                <w:rPr>
                                  <w:rFonts w:ascii="Georgia" w:hAnsi="Georgi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Georgia" w:hAnsi="Georgia"/>
                                  <w:sz w:val="24"/>
                                  <w:szCs w:val="24"/>
                                </w:rPr>
                                <w:t>Nominating Faculty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2316" y="10030"/>
                            <a:ext cx="5626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_x0000_s1093" style="position:absolute;margin-left:99.95pt;margin-top:386.7pt;width:264.95pt;height:21.6pt;z-index:251731968" coordorigin="2316,10030" coordsize="5626,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">
                <v:shape id="Text Box 15" o:spid="_x0000_s1094" type="#_x0000_t202" style="position:absolute;left:2826;top:10030;width:4608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/qHcIA&#10;AADcAAAADwAAAGRycy9kb3ducmV2LnhtbERPyWrDMBC9F/IPYgK91VJCW2InsgktgZ5amg1yG6yJ&#10;bWKNjKXE7t9XhUJu83jrrIrRtuJGvW8ca5glCgRx6UzDlYb9bvO0AOEDssHWMWn4IQ9FPnlYYWbc&#10;wN9024ZKxBD2GWqoQ+gyKX1Zk0WfuI44cmfXWwwR9pU0PQ4x3LZyrtSrtNhwbKixo7eaysv2ajUc&#10;Ps+n47P6qt7tSze4UUm2qdT6cTqulyACjeEu/nd/mDh/nsLfM/ECmf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3+odwgAAANwAAAAPAAAAAAAAAAAAAAAAAJgCAABkcnMvZG93&#10;bnJldi54bWxQSwUGAAAAAAQABAD1AAAAhwMAAAAA&#10;" filled="f" stroked="f">
                  <v:textbox>
                    <w:txbxContent>
                      <w:p w:rsidR="00000EA7" w:rsidRPr="00C52AC7" w:rsidRDefault="00000EA7" w:rsidP="00000EA7">
                        <w:pPr>
                          <w:jc w:val="center"/>
                          <w:rPr>
                            <w:rFonts w:ascii="Georgia" w:hAnsi="Georgi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Georgia" w:hAnsi="Georgia"/>
                            <w:sz w:val="24"/>
                            <w:szCs w:val="24"/>
                          </w:rPr>
                          <w:t>Nominating Faculty</w:t>
                        </w:r>
                      </w:p>
                    </w:txbxContent>
                  </v:textbox>
                </v:shape>
                <v:shape id="AutoShape 13" o:spid="_x0000_s1095" type="#_x0000_t32" style="position:absolute;left:2316;top:10030;width:562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ARIfsYAAADcAAAADwAAAGRycy9kb3ducmV2LnhtbESPQU8CMRCF7yb+h2ZMvBjoopGYlUIW&#10;ExIx4QDIfdyO28btdNkWWP+9czDhNpP35r1vZoshtOpMffKRDUzGBSjiOlrPjYHP/Wr0AiplZItt&#10;ZDLwSwkW89ubGZY2XnhL511ulIRwKtGAy7krtU61o4BpHDti0b5jHzDL2jfa9niR8NDqx6KY6oCe&#10;pcFhR2+O6p/dKRjYrCfL6sv59cf26DfPq6o9NQ8HY+7vhuoVVKYhX83/1+9W8J8EX56RCfT8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QESH7GAAAA3AAAAA8AAAAAAAAA&#10;AAAAAAAAoQIAAGRycy9kb3ducmV2LnhtbFBLBQYAAAAABAAEAPkAAACUAwAAAAA=&#10;"/>
              </v:group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6EA6734" wp14:editId="4986187F">
                <wp:simplePos x="0" y="0"/>
                <wp:positionH relativeFrom="margin">
                  <wp:align>center</wp:align>
                </wp:positionH>
                <wp:positionV relativeFrom="paragraph">
                  <wp:posOffset>1170305</wp:posOffset>
                </wp:positionV>
                <wp:extent cx="4930775" cy="365760"/>
                <wp:effectExtent l="0" t="0" r="0" b="0"/>
                <wp:wrapNone/>
                <wp:docPr id="13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30775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EA7" w:rsidRPr="00E62C1D" w:rsidRDefault="00000EA7" w:rsidP="00000EA7">
                            <w:pPr>
                              <w:rPr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96" type="#_x0000_t202" style="position:absolute;margin-left:0;margin-top:92.15pt;width:388.25pt;height:28.8pt;z-index:2517258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" filled="f" stroked="f">
                <v:textbox>
                  <w:txbxContent>
                    <w:p w:rsidR="00000EA7" w:rsidRPr="00E62C1D" w:rsidRDefault="00000EA7" w:rsidP="00000EA7">
                      <w:pPr>
                        <w:rPr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9496C" w:rsidRDefault="00D9496C">
      <w:r>
        <w:br w:type="page"/>
      </w:r>
    </w:p>
    <w:p w:rsidR="00395E51" w:rsidRDefault="00D9496C">
      <w:r>
        <w:rPr>
          <w:noProof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E45A5C5" wp14:editId="00F55BE0">
                <wp:simplePos x="0" y="0"/>
                <wp:positionH relativeFrom="margin">
                  <wp:align>center</wp:align>
                </wp:positionH>
                <wp:positionV relativeFrom="paragraph">
                  <wp:posOffset>3051810</wp:posOffset>
                </wp:positionV>
                <wp:extent cx="5943600" cy="882015"/>
                <wp:effectExtent l="0" t="0" r="0" b="0"/>
                <wp:wrapNone/>
                <wp:docPr id="1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882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496C" w:rsidRDefault="00D9496C" w:rsidP="00D9496C">
                            <w:pPr>
                              <w:jc w:val="center"/>
                              <w:rPr>
                                <w:rFonts w:ascii="Georgia" w:hAnsi="Georgia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Georgia" w:hAnsi="Georgia"/>
                                <w:sz w:val="48"/>
                                <w:szCs w:val="48"/>
                              </w:rPr>
                              <w:t>For Outstanding Work in Humanities and Fine Arts</w:t>
                            </w:r>
                          </w:p>
                          <w:p w:rsidR="00D9496C" w:rsidRPr="00087318" w:rsidRDefault="00D9496C" w:rsidP="00D9496C">
                            <w:pPr>
                              <w:jc w:val="center"/>
                              <w:rPr>
                                <w:rFonts w:ascii="Georgia" w:hAnsi="Georgia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97" type="#_x0000_t202" style="position:absolute;margin-left:0;margin-top:240.3pt;width:468pt;height:69.45pt;z-index:2517196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" filled="f" stroked="f" strokecolor="black [3213]">
                <v:textbox>
                  <w:txbxContent>
                    <w:p w:rsidR="00D9496C" w:rsidRDefault="00D9496C" w:rsidP="00D9496C">
                      <w:pPr>
                        <w:jc w:val="center"/>
                        <w:rPr>
                          <w:rFonts w:ascii="Georgia" w:hAnsi="Georgia"/>
                          <w:sz w:val="48"/>
                          <w:szCs w:val="48"/>
                        </w:rPr>
                      </w:pPr>
                      <w:r>
                        <w:rPr>
                          <w:rFonts w:ascii="Georgia" w:hAnsi="Georgia"/>
                          <w:sz w:val="48"/>
                          <w:szCs w:val="48"/>
                        </w:rPr>
                        <w:t>For Outstanding Work in Humanities and Fine Arts</w:t>
                      </w:r>
                    </w:p>
                    <w:p w:rsidR="00D9496C" w:rsidRPr="00087318" w:rsidRDefault="00D9496C" w:rsidP="00D9496C">
                      <w:pPr>
                        <w:jc w:val="center"/>
                        <w:rPr>
                          <w:rFonts w:ascii="Georgia" w:hAnsi="Georgia"/>
                          <w:sz w:val="48"/>
                          <w:szCs w:val="4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722752" behindDoc="0" locked="0" layoutInCell="1" allowOverlap="1" wp14:anchorId="5FD243AA" wp14:editId="207ABFCE">
                <wp:simplePos x="0" y="0"/>
                <wp:positionH relativeFrom="column">
                  <wp:posOffset>5289550</wp:posOffset>
                </wp:positionH>
                <wp:positionV relativeFrom="paragraph">
                  <wp:posOffset>4911725</wp:posOffset>
                </wp:positionV>
                <wp:extent cx="3641725" cy="274320"/>
                <wp:effectExtent l="0" t="0" r="15875" b="0"/>
                <wp:wrapNone/>
                <wp:docPr id="2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41725" cy="274320"/>
                          <a:chOff x="9603" y="10030"/>
                          <a:chExt cx="5626" cy="432"/>
                        </a:xfrm>
                      </wpg:grpSpPr>
                      <wps:wsp>
                        <wps:cNvPr id="3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10257" y="10030"/>
                            <a:ext cx="4320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9496C" w:rsidRPr="00C52AC7" w:rsidRDefault="00D9496C" w:rsidP="00D9496C">
                              <w:pPr>
                                <w:jc w:val="center"/>
                                <w:rPr>
                                  <w:rFonts w:ascii="Georgia" w:hAnsi="Georgi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Georgia" w:hAnsi="Georgia"/>
                                  <w:sz w:val="24"/>
                                  <w:szCs w:val="24"/>
                                </w:rPr>
                                <w:t>Associate Dean of Arts and Sciences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29"/>
                        <wps:cNvCnPr>
                          <a:cxnSpLocks noChangeShapeType="1"/>
                        </wps:cNvCnPr>
                        <wps:spPr bwMode="auto">
                          <a:xfrm>
                            <a:off x="9603" y="10030"/>
                            <a:ext cx="5626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_x0000_s1098" style="position:absolute;margin-left:416.5pt;margin-top:386.75pt;width:286.75pt;height:21.6pt;z-index:251722752" coordorigin="9603,10030" coordsize="5626,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">
                <v:shape id="Text Box 28" o:spid="_x0000_s1099" type="#_x0000_t202" style="position:absolute;left:10257;top:10030;width:4320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<v:textbox>
                    <w:txbxContent>
                      <w:p w:rsidR="00D9496C" w:rsidRPr="00C52AC7" w:rsidRDefault="00D9496C" w:rsidP="00D9496C">
                        <w:pPr>
                          <w:jc w:val="center"/>
                          <w:rPr>
                            <w:rFonts w:ascii="Georgia" w:hAnsi="Georgi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Georgia" w:hAnsi="Georgia"/>
                            <w:sz w:val="24"/>
                            <w:szCs w:val="24"/>
                          </w:rPr>
                          <w:t>Associate Dean of Arts and Sciences</w:t>
                        </w:r>
                      </w:p>
                    </w:txbxContent>
                  </v:textbox>
                </v:shape>
                <v:shape id="AutoShape 29" o:spid="_x0000_s1100" type="#_x0000_t32" style="position:absolute;left:9603;top:10030;width:562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rI0nMQAAADaAAAADwAAAGRycy9kb3ducmV2LnhtbESPT2sCMRTE74V+h/AEL0WzShXZGmVb&#10;EGrBg396f928boKbl+0m6vrtTUHwOMzMb5j5snO1OFMbrGcFo2EGgrj02nKl4LBfDWYgQkTWWHsm&#10;BVcKsFw8P80x1/7CWzrvYiUShEOOCkyMTS5lKA05DEPfECfv17cOY5JtJXWLlwR3tRxn2VQ6tJwW&#10;DDb0Yag87k5OwWY9ei9+jF1/bf/sZrIq6lP18q1Uv9cVbyAidfERvrc/tYJX+L+Sbo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2sjScxAAAANoAAAAPAAAAAAAAAAAA&#10;AAAAAKECAABkcnMvZG93bnJldi54bWxQSwUGAAAAAAQABAD5AAAAkgMAAAAA&#10;"/>
              </v:group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01D081F" wp14:editId="14CD4F47">
                <wp:simplePos x="0" y="0"/>
                <wp:positionH relativeFrom="margin">
                  <wp:align>center</wp:align>
                </wp:positionH>
                <wp:positionV relativeFrom="paragraph">
                  <wp:posOffset>3933190</wp:posOffset>
                </wp:positionV>
                <wp:extent cx="6684645" cy="365760"/>
                <wp:effectExtent l="0" t="0" r="0" b="0"/>
                <wp:wrapNone/>
                <wp:docPr id="15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4645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496C" w:rsidRPr="00087318" w:rsidRDefault="00D9496C" w:rsidP="00D9496C">
                            <w:pPr>
                              <w:jc w:val="center"/>
                              <w:rPr>
                                <w:rFonts w:ascii="Georgia" w:hAnsi="Georgia"/>
                                <w:i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eorgia" w:hAnsi="Georgia"/>
                                <w:i/>
                                <w:sz w:val="32"/>
                                <w:szCs w:val="32"/>
                              </w:rPr>
                              <w:t>Given this Fourth day of December in the year Two Thousand Twelve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01" type="#_x0000_t202" style="position:absolute;margin-left:0;margin-top:309.7pt;width:526.35pt;height:28.8pt;z-index:2517207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" filled="f" stroked="f">
                <v:textbox>
                  <w:txbxContent>
                    <w:p w:rsidR="00D9496C" w:rsidRPr="00087318" w:rsidRDefault="00D9496C" w:rsidP="00D9496C">
                      <w:pPr>
                        <w:jc w:val="center"/>
                        <w:rPr>
                          <w:rFonts w:ascii="Georgia" w:hAnsi="Georgia"/>
                          <w:i/>
                          <w:sz w:val="32"/>
                          <w:szCs w:val="32"/>
                        </w:rPr>
                      </w:pPr>
                      <w:r>
                        <w:rPr>
                          <w:rFonts w:ascii="Georgia" w:hAnsi="Georgia"/>
                          <w:i/>
                          <w:sz w:val="32"/>
                          <w:szCs w:val="32"/>
                        </w:rPr>
                        <w:t>Given this Fourth day of December in the year Two Thousand Twelve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3670B3F" wp14:editId="4327290F">
                <wp:simplePos x="0" y="0"/>
                <wp:positionH relativeFrom="margin">
                  <wp:align>center</wp:align>
                </wp:positionH>
                <wp:positionV relativeFrom="paragraph">
                  <wp:posOffset>1805305</wp:posOffset>
                </wp:positionV>
                <wp:extent cx="7772400" cy="1450340"/>
                <wp:effectExtent l="0" t="0" r="0" b="0"/>
                <wp:wrapNone/>
                <wp:docPr id="1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72400" cy="1450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496C" w:rsidRPr="00115CFE" w:rsidRDefault="00000EA7" w:rsidP="00D9496C">
                            <w:pPr>
                              <w:jc w:val="center"/>
                              <w:rPr>
                                <w:rFonts w:ascii="Brush Script MT" w:hAnsi="Brush Script MT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Brush Script MT" w:hAnsi="Brush Script MT"/>
                                <w:sz w:val="144"/>
                                <w:szCs w:val="144"/>
                              </w:rPr>
                              <w:t xml:space="preserve">Sarah </w:t>
                            </w:r>
                            <w:proofErr w:type="spellStart"/>
                            <w:r>
                              <w:rPr>
                                <w:rFonts w:ascii="Brush Script MT" w:hAnsi="Brush Script MT"/>
                                <w:sz w:val="144"/>
                                <w:szCs w:val="144"/>
                              </w:rPr>
                              <w:t>Rogozinski</w:t>
                            </w:r>
                            <w:bookmarkStart w:id="0" w:name="_GoBack"/>
                            <w:bookmarkEnd w:id="0"/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02" type="#_x0000_t202" style="position:absolute;margin-left:0;margin-top:142.15pt;width:612pt;height:114.2pt;z-index:2517186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" filled="f" stroked="f">
                <v:textbox>
                  <w:txbxContent>
                    <w:p w:rsidR="00D9496C" w:rsidRPr="00115CFE" w:rsidRDefault="00000EA7" w:rsidP="00D9496C">
                      <w:pPr>
                        <w:jc w:val="center"/>
                        <w:rPr>
                          <w:rFonts w:ascii="Brush Script MT" w:hAnsi="Brush Script MT"/>
                          <w:sz w:val="144"/>
                          <w:szCs w:val="144"/>
                        </w:rPr>
                      </w:pPr>
                      <w:r>
                        <w:rPr>
                          <w:rFonts w:ascii="Brush Script MT" w:hAnsi="Brush Script MT"/>
                          <w:sz w:val="144"/>
                          <w:szCs w:val="144"/>
                        </w:rPr>
                        <w:t xml:space="preserve">Sarah </w:t>
                      </w:r>
                      <w:proofErr w:type="spellStart"/>
                      <w:r>
                        <w:rPr>
                          <w:rFonts w:ascii="Brush Script MT" w:hAnsi="Brush Script MT"/>
                          <w:sz w:val="144"/>
                          <w:szCs w:val="144"/>
                        </w:rPr>
                        <w:t>Rogozinski</w:t>
                      </w:r>
                      <w:bookmarkStart w:id="1" w:name="_GoBack"/>
                      <w:bookmarkEnd w:id="1"/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05EEEA1" wp14:editId="64F56995">
                <wp:simplePos x="0" y="0"/>
                <wp:positionH relativeFrom="margin">
                  <wp:align>center</wp:align>
                </wp:positionH>
                <wp:positionV relativeFrom="paragraph">
                  <wp:posOffset>1630680</wp:posOffset>
                </wp:positionV>
                <wp:extent cx="8404225" cy="453390"/>
                <wp:effectExtent l="0" t="0" r="0" b="3810"/>
                <wp:wrapNone/>
                <wp:docPr id="1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04225" cy="453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9496C" w:rsidRPr="00275F60" w:rsidRDefault="00D9496C" w:rsidP="00D9496C">
                            <w:pPr>
                              <w:jc w:val="center"/>
                              <w:rPr>
                                <w:rFonts w:ascii="Old English Text MT" w:hAnsi="Old English Text MT"/>
                                <w:sz w:val="24"/>
                                <w:szCs w:val="24"/>
                              </w:rPr>
                            </w:pPr>
                            <w:r w:rsidRPr="00275F60">
                              <w:rPr>
                                <w:rFonts w:ascii="Old English Text MT" w:hAnsi="Old English Text MT"/>
                                <w:sz w:val="24"/>
                                <w:szCs w:val="24"/>
                              </w:rPr>
                              <w:t>The faculty of Humanities and Fine Arts at Edison State College wish to acknowledge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03" type="#_x0000_t202" style="position:absolute;margin-left:0;margin-top:128.4pt;width:661.75pt;height:35.7pt;z-index:2517176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" filled="f" stroked="f">
                <v:textbox>
                  <w:txbxContent>
                    <w:p w:rsidR="00D9496C" w:rsidRPr="00275F60" w:rsidRDefault="00D9496C" w:rsidP="00D9496C">
                      <w:pPr>
                        <w:jc w:val="center"/>
                        <w:rPr>
                          <w:rFonts w:ascii="Old English Text MT" w:hAnsi="Old English Text MT"/>
                          <w:sz w:val="24"/>
                          <w:szCs w:val="24"/>
                        </w:rPr>
                      </w:pPr>
                      <w:r w:rsidRPr="00275F60">
                        <w:rPr>
                          <w:rFonts w:ascii="Old English Text MT" w:hAnsi="Old English Text MT"/>
                          <w:sz w:val="24"/>
                          <w:szCs w:val="24"/>
                        </w:rPr>
                        <w:t>The faculty of Humanities and Fine Arts at Edison State College wish to acknowledge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5E063D4" wp14:editId="7C6288AA">
                <wp:simplePos x="0" y="0"/>
                <wp:positionH relativeFrom="margin">
                  <wp:align>center</wp:align>
                </wp:positionH>
                <wp:positionV relativeFrom="paragraph">
                  <wp:posOffset>811530</wp:posOffset>
                </wp:positionV>
                <wp:extent cx="7346950" cy="819150"/>
                <wp:effectExtent l="0" t="0" r="0" b="0"/>
                <wp:wrapNone/>
                <wp:docPr id="1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469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496C" w:rsidRPr="00E62C1D" w:rsidRDefault="00D9496C" w:rsidP="00D9496C">
                            <w:pPr>
                              <w:jc w:val="center"/>
                              <w:rPr>
                                <w:rFonts w:ascii="Georgia" w:hAnsi="Georgia"/>
                                <w:i/>
                                <w:sz w:val="72"/>
                                <w:szCs w:val="72"/>
                              </w:rPr>
                            </w:pPr>
                            <w:r w:rsidRPr="00E62C1D">
                              <w:rPr>
                                <w:rFonts w:ascii="Georgia" w:hAnsi="Georgia"/>
                                <w:i/>
                                <w:sz w:val="72"/>
                                <w:szCs w:val="72"/>
                              </w:rPr>
                              <w:t>Certificate of Recognition</w:t>
                            </w:r>
                          </w:p>
                          <w:p w:rsidR="00D9496C" w:rsidRPr="00E62C1D" w:rsidRDefault="00D9496C" w:rsidP="00D9496C">
                            <w:pPr>
                              <w:jc w:val="center"/>
                              <w:rPr>
                                <w:rFonts w:ascii="Georgia" w:hAnsi="Georgia"/>
                                <w:i/>
                                <w:sz w:val="28"/>
                                <w:szCs w:val="28"/>
                              </w:rPr>
                            </w:pPr>
                            <w:r w:rsidRPr="00E62C1D">
                              <w:rPr>
                                <w:rFonts w:ascii="Georgia" w:hAnsi="Georgia"/>
                                <w:i/>
                                <w:sz w:val="28"/>
                                <w:szCs w:val="28"/>
                              </w:rPr>
                              <w:t>For Excellence in the Humanities and Fine Arts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04" type="#_x0000_t202" style="position:absolute;margin-left:0;margin-top:63.9pt;width:578.5pt;height:64.5pt;z-index:2517166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" filled="f" stroked="f" strokecolor="black [3213]">
                <v:textbox>
                  <w:txbxContent>
                    <w:p w:rsidR="00D9496C" w:rsidRPr="00E62C1D" w:rsidRDefault="00D9496C" w:rsidP="00D9496C">
                      <w:pPr>
                        <w:jc w:val="center"/>
                        <w:rPr>
                          <w:rFonts w:ascii="Georgia" w:hAnsi="Georgia"/>
                          <w:i/>
                          <w:sz w:val="72"/>
                          <w:szCs w:val="72"/>
                        </w:rPr>
                      </w:pPr>
                      <w:r w:rsidRPr="00E62C1D">
                        <w:rPr>
                          <w:rFonts w:ascii="Georgia" w:hAnsi="Georgia"/>
                          <w:i/>
                          <w:sz w:val="72"/>
                          <w:szCs w:val="72"/>
                        </w:rPr>
                        <w:t>Certificate of Recognition</w:t>
                      </w:r>
                    </w:p>
                    <w:p w:rsidR="00D9496C" w:rsidRPr="00E62C1D" w:rsidRDefault="00D9496C" w:rsidP="00D9496C">
                      <w:pPr>
                        <w:jc w:val="center"/>
                        <w:rPr>
                          <w:rFonts w:ascii="Georgia" w:hAnsi="Georgia"/>
                          <w:i/>
                          <w:sz w:val="28"/>
                          <w:szCs w:val="28"/>
                        </w:rPr>
                      </w:pPr>
                      <w:r w:rsidRPr="00E62C1D">
                        <w:rPr>
                          <w:rFonts w:ascii="Georgia" w:hAnsi="Georgia"/>
                          <w:i/>
                          <w:sz w:val="28"/>
                          <w:szCs w:val="28"/>
                        </w:rPr>
                        <w:t>For Excellence in the Humanities and Fine Arts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723776" behindDoc="0" locked="0" layoutInCell="1" allowOverlap="1" wp14:anchorId="6B21DAFD" wp14:editId="0CDB1812">
                <wp:simplePos x="0" y="0"/>
                <wp:positionH relativeFrom="column">
                  <wp:posOffset>2280920</wp:posOffset>
                </wp:positionH>
                <wp:positionV relativeFrom="paragraph">
                  <wp:posOffset>5582285</wp:posOffset>
                </wp:positionV>
                <wp:extent cx="5522595" cy="495300"/>
                <wp:effectExtent l="0" t="0" r="20955" b="0"/>
                <wp:wrapNone/>
                <wp:docPr id="8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2595" cy="495300"/>
                          <a:chOff x="2316" y="10030"/>
                          <a:chExt cx="5626" cy="432"/>
                        </a:xfrm>
                      </wpg:grpSpPr>
                      <wps:wsp>
                        <wps:cNvPr id="9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2826" y="10030"/>
                            <a:ext cx="4608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9496C" w:rsidRPr="00C52AC7" w:rsidRDefault="00D9496C" w:rsidP="00D9496C">
                              <w:pPr>
                                <w:jc w:val="center"/>
                                <w:rPr>
                                  <w:rFonts w:ascii="Georgia" w:hAnsi="Georgi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Georgia" w:hAnsi="Georgia"/>
                                  <w:sz w:val="24"/>
                                  <w:szCs w:val="24"/>
                                </w:rPr>
                                <w:t>Interim Vice President, Academic Affairs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38"/>
                        <wps:cNvCnPr>
                          <a:cxnSpLocks noChangeShapeType="1"/>
                        </wps:cNvCnPr>
                        <wps:spPr bwMode="auto">
                          <a:xfrm>
                            <a:off x="2316" y="10030"/>
                            <a:ext cx="5626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_x0000_s1105" style="position:absolute;margin-left:179.6pt;margin-top:439.55pt;width:434.85pt;height:39pt;z-index:251723776" coordorigin="2316,10030" coordsize="5626,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">
                <v:shape id="Text Box 37" o:spid="_x0000_s1106" type="#_x0000_t202" style="position:absolute;left:2826;top:10030;width:4608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    <v:textbox>
                    <w:txbxContent>
                      <w:p w:rsidR="00D9496C" w:rsidRPr="00C52AC7" w:rsidRDefault="00D9496C" w:rsidP="00D9496C">
                        <w:pPr>
                          <w:jc w:val="center"/>
                          <w:rPr>
                            <w:rFonts w:ascii="Georgia" w:hAnsi="Georgi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Georgia" w:hAnsi="Georgia"/>
                            <w:sz w:val="24"/>
                            <w:szCs w:val="24"/>
                          </w:rPr>
                          <w:t>Interim Vice President, Academic Affairs</w:t>
                        </w:r>
                      </w:p>
                    </w:txbxContent>
                  </v:textbox>
                </v:shape>
                <v:shape id="AutoShape 38" o:spid="_x0000_s1107" type="#_x0000_t32" style="position:absolute;left:2316;top:10030;width:562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mKvcUAAADbAAAADwAAAGRycy9kb3ducmV2LnhtbESPQWsCMRCF74X+hzCFXkrNKlhka5Rt&#10;QVDBg9rep5vpJnQz2W6ibv+9cxB6m+G9ee+b+XIIrTpTn3xkA+NRAYq4jtZzY+DjuHqegUoZ2WIb&#10;mQz8UYLl4v5ujqWNF97T+ZAbJSGcSjTgcu5KrVPtKGAaxY5YtO/YB8yy9o22PV4kPLR6UhQvOqBn&#10;aXDY0buj+udwCgZ2m/Fb9eX8Zrv/9bvpqmpPzdOnMY8PQ/UKKtOQ/82367UVfKGXX2QAvbg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wmKvcUAAADbAAAADwAAAAAAAAAA&#10;AAAAAAChAgAAZHJzL2Rvd25yZXYueG1sUEsFBgAAAAAEAAQA+QAAAJMDAAAAAA==&#10;"/>
              </v:group>
            </w:pict>
          </mc:Fallback>
        </mc:AlternateContent>
      </w:r>
      <w:r>
        <w:rPr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721728" behindDoc="0" locked="0" layoutInCell="1" allowOverlap="1" wp14:anchorId="4C371D44" wp14:editId="796A926A">
                <wp:simplePos x="0" y="0"/>
                <wp:positionH relativeFrom="column">
                  <wp:posOffset>1269365</wp:posOffset>
                </wp:positionH>
                <wp:positionV relativeFrom="paragraph">
                  <wp:posOffset>4911090</wp:posOffset>
                </wp:positionV>
                <wp:extent cx="3364865" cy="274320"/>
                <wp:effectExtent l="0" t="0" r="26035" b="0"/>
                <wp:wrapNone/>
                <wp:docPr id="5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64865" cy="274320"/>
                          <a:chOff x="2316" y="10030"/>
                          <a:chExt cx="5626" cy="432"/>
                        </a:xfrm>
                      </wpg:grpSpPr>
                      <wps:wsp>
                        <wps:cNvPr id="6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2826" y="10030"/>
                            <a:ext cx="4608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9496C" w:rsidRPr="00C52AC7" w:rsidRDefault="00D9496C" w:rsidP="00D9496C">
                              <w:pPr>
                                <w:jc w:val="center"/>
                                <w:rPr>
                                  <w:rFonts w:ascii="Georgia" w:hAnsi="Georgi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Georgia" w:hAnsi="Georgia"/>
                                  <w:sz w:val="24"/>
                                  <w:szCs w:val="24"/>
                                </w:rPr>
                                <w:t>Nominating Faculty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2316" y="10030"/>
                            <a:ext cx="5626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_x0000_s1108" style="position:absolute;margin-left:99.95pt;margin-top:386.7pt;width:264.95pt;height:21.6pt;z-index:251721728" coordorigin="2316,10030" coordsize="5626,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">
                <v:shape id="Text Box 15" o:spid="_x0000_s1109" type="#_x0000_t202" style="position:absolute;left:2826;top:10030;width:4608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    <v:textbox>
                    <w:txbxContent>
                      <w:p w:rsidR="00D9496C" w:rsidRPr="00C52AC7" w:rsidRDefault="00D9496C" w:rsidP="00D9496C">
                        <w:pPr>
                          <w:jc w:val="center"/>
                          <w:rPr>
                            <w:rFonts w:ascii="Georgia" w:hAnsi="Georgi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Georgia" w:hAnsi="Georgia"/>
                            <w:sz w:val="24"/>
                            <w:szCs w:val="24"/>
                          </w:rPr>
                          <w:t>Nominating Faculty</w:t>
                        </w:r>
                      </w:p>
                    </w:txbxContent>
                  </v:textbox>
                </v:shape>
                <v:shape id="AutoShape 13" o:spid="_x0000_s1110" type="#_x0000_t32" style="position:absolute;left:2316;top:10030;width:562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mCq68QAAADaAAAADwAAAGRycy9kb3ducmV2LnhtbESPT2sCMRTE74V+h/AEL0WzClXZGmVb&#10;EGrBg396f928boKbl+0m6vrtTUHwOMzMb5j5snO1OFMbrGcFo2EGgrj02nKl4LBfDWYgQkTWWHsm&#10;BVcKsFw8P80x1/7CWzrvYiUShEOOCkyMTS5lKA05DEPfECfv17cOY5JtJXWLlwR3tRxn2UQ6tJwW&#10;DDb0Yag87k5OwWY9ei9+jF1/bf/s5nVV1Kfq5Vupfq8r3kBE6uIjfG9/agVT+L+Sbo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YKrrxAAAANoAAAAPAAAAAAAAAAAA&#10;AAAAAKECAABkcnMvZG93bnJldi54bWxQSwUGAAAAAAQABAD5AAAAkgMAAAAA&#10;"/>
              </v:group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87FEF1D" wp14:editId="2F04CFBA">
                <wp:simplePos x="0" y="0"/>
                <wp:positionH relativeFrom="margin">
                  <wp:align>center</wp:align>
                </wp:positionH>
                <wp:positionV relativeFrom="paragraph">
                  <wp:posOffset>1170305</wp:posOffset>
                </wp:positionV>
                <wp:extent cx="4930775" cy="36576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30775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496C" w:rsidRPr="00E62C1D" w:rsidRDefault="00D9496C" w:rsidP="00D9496C">
                            <w:pPr>
                              <w:rPr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11" type="#_x0000_t202" style="position:absolute;margin-left:0;margin-top:92.15pt;width:388.25pt;height:28.8pt;z-index:2517155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" filled="f" stroked="f">
                <v:textbox>
                  <w:txbxContent>
                    <w:p w:rsidR="00D9496C" w:rsidRPr="00E62C1D" w:rsidRDefault="00D9496C" w:rsidP="00D9496C">
                      <w:pPr>
                        <w:rPr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395E51" w:rsidSect="00B531F3">
      <w:pgSz w:w="16839" w:h="11907" w:orient="landscape" w:code="9"/>
      <w:pgMar w:top="360" w:right="360" w:bottom="360" w:left="360" w:header="720" w:footer="720" w:gutter="0"/>
      <w:cols w:space="720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C1D"/>
    <w:rsid w:val="00000EA7"/>
    <w:rsid w:val="00027D5B"/>
    <w:rsid w:val="00034532"/>
    <w:rsid w:val="000751FE"/>
    <w:rsid w:val="00087318"/>
    <w:rsid w:val="000F675A"/>
    <w:rsid w:val="00115CFE"/>
    <w:rsid w:val="00171E5D"/>
    <w:rsid w:val="001B6E15"/>
    <w:rsid w:val="00215857"/>
    <w:rsid w:val="0027449C"/>
    <w:rsid w:val="00275F60"/>
    <w:rsid w:val="002E2CA9"/>
    <w:rsid w:val="00395E51"/>
    <w:rsid w:val="004355CB"/>
    <w:rsid w:val="0044074F"/>
    <w:rsid w:val="004619F1"/>
    <w:rsid w:val="004F03F8"/>
    <w:rsid w:val="00504FB4"/>
    <w:rsid w:val="00526571"/>
    <w:rsid w:val="00562B64"/>
    <w:rsid w:val="00564023"/>
    <w:rsid w:val="006A04ED"/>
    <w:rsid w:val="006C51D7"/>
    <w:rsid w:val="006F46B8"/>
    <w:rsid w:val="0075183E"/>
    <w:rsid w:val="007839EA"/>
    <w:rsid w:val="007C3B63"/>
    <w:rsid w:val="007F25EB"/>
    <w:rsid w:val="008454E1"/>
    <w:rsid w:val="008B315B"/>
    <w:rsid w:val="009B1C56"/>
    <w:rsid w:val="009D59E6"/>
    <w:rsid w:val="00A16572"/>
    <w:rsid w:val="00A76467"/>
    <w:rsid w:val="00AC63EE"/>
    <w:rsid w:val="00B531F3"/>
    <w:rsid w:val="00B94A2E"/>
    <w:rsid w:val="00C24DEA"/>
    <w:rsid w:val="00C52AC7"/>
    <w:rsid w:val="00C63E2C"/>
    <w:rsid w:val="00CD0F8D"/>
    <w:rsid w:val="00D62172"/>
    <w:rsid w:val="00D9496C"/>
    <w:rsid w:val="00DA4402"/>
    <w:rsid w:val="00DE1119"/>
    <w:rsid w:val="00E62C1D"/>
    <w:rsid w:val="00E925BE"/>
    <w:rsid w:val="00E938E2"/>
    <w:rsid w:val="00EB4BB6"/>
    <w:rsid w:val="00EC0F67"/>
    <w:rsid w:val="00F07600"/>
    <w:rsid w:val="00F1780A"/>
    <w:rsid w:val="00F31290"/>
    <w:rsid w:val="00FD3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4">
      <o:colormru v:ext="edit" colors="#ffffe5"/>
    </o:shapedefaults>
    <o:shapelayout v:ext="edit">
      <o:idmap v:ext="edit" data="1"/>
      <o:rules v:ext="edit">
        <o:r id="V:Rule4" type="connector" idref="#AutoShape 29"/>
        <o:r id="V:Rule5" type="connector" idref="#AutoShape 13"/>
        <o:r id="V:Rule6" type="connector" idref="#AutoShape 38"/>
        <o:r id="V:Rule7" type="connector" idref="#AutoShape 38"/>
        <o:r id="V:Rule8" type="connector" idref="#AutoShape 29"/>
        <o:r id="V:Rule9" type="connector" idref="#AutoShape 13"/>
        <o:r id="V:Rule10" type="connector" idref="#AutoShape 38"/>
        <o:r id="V:Rule11" type="connector" idref="#AutoShape 29"/>
        <o:r id="V:Rule12" type="connector" idref="#AutoShape 13"/>
        <o:r id="V:Rule13" type="connector" idref="#AutoShape 29"/>
        <o:r id="V:Rule14" type="connector" idref="#AutoShape 38"/>
        <o:r id="V:Rule15" type="connector" idref="#AutoShape 13"/>
        <o:r id="V:Rule27" type="connector" idref="#AutoShape 29"/>
        <o:r id="V:Rule29" type="connector" idref="#AutoShape 38"/>
        <o:r id="V:Rule30" type="connector" idref="#AutoShape 13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4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25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5B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5183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4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25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5B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5183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5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irculation\Application%20Data\Microsoft\Templates\TP030006984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36" ma:contentTypeDescription="Create a new document." ma:contentTypeScope="" ma:versionID="e4a5fc713301fd121d9c49aa2472189d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A5BF6-D76A-412A-B564-A6A2E95621DC}">
  <ds:schemaRefs>
    <ds:schemaRef ds:uri="http://schemas.microsoft.com/office/2006/metadata/contentType"/>
    <ds:schemaRef ds:uri="http://schemas.microsoft.com/office/2006/metadata/properties/metaAttributes"/>
  </ds:schemaRefs>
</ds:datastoreItem>
</file>

<file path=customXml/itemProps2.xml><?xml version="1.0" encoding="utf-8"?>
<ds:datastoreItem xmlns:ds="http://schemas.openxmlformats.org/officeDocument/2006/customXml" ds:itemID="{962E011B-1B14-401C-BE22-77EA85530B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2FEAC7-89CE-4F03-BAD0-484E50717D2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7FF3236-2AB5-48D0-B73B-24D901757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TP030006984(2).dotx</Template>
  <TotalTime>18</TotalTime>
  <Pages>6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Edison State College</dc:creator>
  <cp:keywords/>
  <dc:description/>
  <cp:lastModifiedBy>sjkolberg</cp:lastModifiedBy>
  <cp:revision>3</cp:revision>
  <cp:lastPrinted>2012-11-28T19:24:00Z</cp:lastPrinted>
  <dcterms:created xsi:type="dcterms:W3CDTF">2012-11-28T19:07:00Z</dcterms:created>
  <dcterms:modified xsi:type="dcterms:W3CDTF">2012-11-28T19:26:00Z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TC300069849990</vt:lpwstr>
  </property>
</Properties>
</file>