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AF" w:rsidRDefault="002D56AF" w:rsidP="002D56AF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1D6E6" wp14:editId="128DF386">
                <wp:simplePos x="0" y="0"/>
                <wp:positionH relativeFrom="margin">
                  <wp:posOffset>1678940</wp:posOffset>
                </wp:positionH>
                <wp:positionV relativeFrom="paragraph">
                  <wp:posOffset>3933190</wp:posOffset>
                </wp:positionV>
                <wp:extent cx="6684645" cy="365760"/>
                <wp:effectExtent l="2540" t="0" r="0" b="0"/>
                <wp:wrapNone/>
                <wp:docPr id="1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6AF" w:rsidRPr="00087318" w:rsidRDefault="002D56AF" w:rsidP="002D56AF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  <w:t>Awarded this 24</w:t>
                            </w:r>
                            <w:r w:rsidRPr="00115CFE"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  <w:t xml:space="preserve"> Day of March, 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32.2pt;margin-top:309.7pt;width:526.35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" filled="f" stroked="f">
                <v:textbox>
                  <w:txbxContent>
                    <w:p w:rsidR="002D56AF" w:rsidRPr="00087318" w:rsidRDefault="002D56AF" w:rsidP="002D56AF">
                      <w:pPr>
                        <w:jc w:val="center"/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  <w:t>Awarded this 24</w:t>
                      </w:r>
                      <w:r w:rsidRPr="00115CFE">
                        <w:rPr>
                          <w:rFonts w:ascii="Georgia" w:hAnsi="Georgia"/>
                          <w:i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  <w:t xml:space="preserve"> Day of March, 2011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C41778" wp14:editId="7FC554D8">
                <wp:simplePos x="0" y="0"/>
                <wp:positionH relativeFrom="margin">
                  <wp:posOffset>2268220</wp:posOffset>
                </wp:positionH>
                <wp:positionV relativeFrom="paragraph">
                  <wp:posOffset>3050540</wp:posOffset>
                </wp:positionV>
                <wp:extent cx="5943600" cy="1119505"/>
                <wp:effectExtent l="1270" t="2540" r="0" b="190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19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6AF" w:rsidRDefault="002D56AF" w:rsidP="002D56AF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For Outstanding Work in Humanities and Fine Arts</w:t>
                            </w:r>
                          </w:p>
                          <w:p w:rsidR="002D56AF" w:rsidRPr="00087318" w:rsidRDefault="002D56AF" w:rsidP="002D56AF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178.6pt;margin-top:240.2pt;width:468pt;height:88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" filled="f" stroked="f" strokecolor="black [3213]">
                <v:textbox>
                  <w:txbxContent>
                    <w:p w:rsidR="002D56AF" w:rsidRDefault="002D56AF" w:rsidP="002D56AF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>For Outstanding Work in Humanities and Fine Arts</w:t>
                      </w:r>
                    </w:p>
                    <w:p w:rsidR="002D56AF" w:rsidRPr="00087318" w:rsidRDefault="002D56AF" w:rsidP="002D56AF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54E525" wp14:editId="63E78DE3">
                <wp:simplePos x="0" y="0"/>
                <wp:positionH relativeFrom="margin">
                  <wp:posOffset>1158875</wp:posOffset>
                </wp:positionH>
                <wp:positionV relativeFrom="paragraph">
                  <wp:posOffset>1805305</wp:posOffset>
                </wp:positionV>
                <wp:extent cx="7772400" cy="1450340"/>
                <wp:effectExtent l="0" t="0" r="3175" b="190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45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6AF" w:rsidRPr="00115CFE" w:rsidRDefault="002D56AF" w:rsidP="002D56AF">
                            <w:pPr>
                              <w:jc w:val="center"/>
                              <w:rPr>
                                <w:rFonts w:ascii="Brush Script MT" w:hAnsi="Brush Script MT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144"/>
                                <w:szCs w:val="144"/>
                              </w:rPr>
                              <w:t xml:space="preserve">William </w:t>
                            </w:r>
                            <w:proofErr w:type="spellStart"/>
                            <w:r>
                              <w:rPr>
                                <w:rFonts w:ascii="Brush Script MT" w:hAnsi="Brush Script MT"/>
                                <w:sz w:val="144"/>
                                <w:szCs w:val="144"/>
                              </w:rPr>
                              <w:t>Filkowski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91.25pt;margin-top:142.15pt;width:612pt;height:114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Mqug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" filled="f" stroked="f">
                <v:textbox>
                  <w:txbxContent>
                    <w:p w:rsidR="002D56AF" w:rsidRPr="00115CFE" w:rsidRDefault="002D56AF" w:rsidP="002D56AF">
                      <w:pPr>
                        <w:jc w:val="center"/>
                        <w:rPr>
                          <w:rFonts w:ascii="Brush Script MT" w:hAnsi="Brush Script MT"/>
                          <w:sz w:val="144"/>
                          <w:szCs w:val="144"/>
                        </w:rPr>
                      </w:pPr>
                      <w:r>
                        <w:rPr>
                          <w:rFonts w:ascii="Brush Script MT" w:hAnsi="Brush Script MT"/>
                          <w:sz w:val="144"/>
                          <w:szCs w:val="144"/>
                        </w:rPr>
                        <w:t xml:space="preserve">William </w:t>
                      </w:r>
                      <w:proofErr w:type="spellStart"/>
                      <w:r>
                        <w:rPr>
                          <w:rFonts w:ascii="Brush Script MT" w:hAnsi="Brush Script MT"/>
                          <w:sz w:val="144"/>
                          <w:szCs w:val="144"/>
                        </w:rPr>
                        <w:t>Filkowski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B2850" wp14:editId="09865FA8">
                <wp:simplePos x="0" y="0"/>
                <wp:positionH relativeFrom="margin">
                  <wp:posOffset>915670</wp:posOffset>
                </wp:positionH>
                <wp:positionV relativeFrom="paragraph">
                  <wp:posOffset>1630680</wp:posOffset>
                </wp:positionV>
                <wp:extent cx="8404225" cy="453390"/>
                <wp:effectExtent l="1270" t="1905" r="0" b="190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422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56AF" w:rsidRPr="0018765B" w:rsidRDefault="002D56AF" w:rsidP="002D56AF">
                            <w:pPr>
                              <w:jc w:val="center"/>
                              <w:rPr>
                                <w:rFonts w:ascii="Old English Text MT" w:hAnsi="Old English Text MT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8765B">
                              <w:rPr>
                                <w:rFonts w:ascii="Old English Text MT" w:hAnsi="Old English Text MT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The faculty of Humanities and Fine Arts at Edison State College wish to acknowledge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72.1pt;margin-top:128.4pt;width:661.7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" filled="f" stroked="f">
                <v:textbox>
                  <w:txbxContent>
                    <w:p w:rsidR="002D56AF" w:rsidRPr="0018765B" w:rsidRDefault="002D56AF" w:rsidP="002D56AF">
                      <w:pPr>
                        <w:jc w:val="center"/>
                        <w:rPr>
                          <w:rFonts w:ascii="Old English Text MT" w:hAnsi="Old English Text MT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8765B">
                        <w:rPr>
                          <w:rFonts w:ascii="Old English Text MT" w:hAnsi="Old English Text MT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The faculty of Humanities and Fine Arts at Edison State College wish to acknowledge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0544D" wp14:editId="247EBE27">
                <wp:simplePos x="0" y="0"/>
                <wp:positionH relativeFrom="margin">
                  <wp:posOffset>1341120</wp:posOffset>
                </wp:positionH>
                <wp:positionV relativeFrom="paragraph">
                  <wp:posOffset>811530</wp:posOffset>
                </wp:positionV>
                <wp:extent cx="7346950" cy="819150"/>
                <wp:effectExtent l="0" t="1905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6AF" w:rsidRPr="00E62C1D" w:rsidRDefault="002D56AF" w:rsidP="002D56AF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72"/>
                                <w:szCs w:val="72"/>
                              </w:rPr>
                            </w:pPr>
                            <w:r w:rsidRPr="00E62C1D">
                              <w:rPr>
                                <w:rFonts w:ascii="Georgia" w:hAnsi="Georgia"/>
                                <w:i/>
                                <w:sz w:val="72"/>
                                <w:szCs w:val="72"/>
                              </w:rPr>
                              <w:t>Certificate of Recognition</w:t>
                            </w:r>
                          </w:p>
                          <w:p w:rsidR="002D56AF" w:rsidRPr="00E62C1D" w:rsidRDefault="002D56AF" w:rsidP="002D56AF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</w:pPr>
                            <w:r w:rsidRPr="00E62C1D"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  <w:t>For Excellence in the Humanities and Fine 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05.6pt;margin-top:63.9pt;width:578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" filled="f" stroked="f" strokecolor="black [3213]">
                <v:textbox>
                  <w:txbxContent>
                    <w:p w:rsidR="002D56AF" w:rsidRPr="00E62C1D" w:rsidRDefault="002D56AF" w:rsidP="002D56AF">
                      <w:pPr>
                        <w:jc w:val="center"/>
                        <w:rPr>
                          <w:rFonts w:ascii="Georgia" w:hAnsi="Georgia"/>
                          <w:i/>
                          <w:sz w:val="72"/>
                          <w:szCs w:val="72"/>
                        </w:rPr>
                      </w:pPr>
                      <w:r w:rsidRPr="00E62C1D">
                        <w:rPr>
                          <w:rFonts w:ascii="Georgia" w:hAnsi="Georgia"/>
                          <w:i/>
                          <w:sz w:val="72"/>
                          <w:szCs w:val="72"/>
                        </w:rPr>
                        <w:t>Certificate of Recognition</w:t>
                      </w:r>
                    </w:p>
                    <w:p w:rsidR="002D56AF" w:rsidRPr="00E62C1D" w:rsidRDefault="002D56AF" w:rsidP="002D56AF">
                      <w:pPr>
                        <w:jc w:val="center"/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</w:pPr>
                      <w:r w:rsidRPr="00E62C1D"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  <w:t>For Excellence in the Humanities and Fine Arts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D51B025" wp14:editId="31DF3AFB">
                <wp:simplePos x="0" y="0"/>
                <wp:positionH relativeFrom="column">
                  <wp:posOffset>2280920</wp:posOffset>
                </wp:positionH>
                <wp:positionV relativeFrom="paragraph">
                  <wp:posOffset>5582285</wp:posOffset>
                </wp:positionV>
                <wp:extent cx="5522595" cy="495300"/>
                <wp:effectExtent l="13970" t="10160" r="6985" b="0"/>
                <wp:wrapNone/>
                <wp:docPr id="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2595" cy="495300"/>
                          <a:chOff x="2316" y="10030"/>
                          <a:chExt cx="5626" cy="432"/>
                        </a:xfrm>
                      </wpg:grpSpPr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826" y="10030"/>
                            <a:ext cx="460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6AF" w:rsidRPr="00C52AC7" w:rsidRDefault="002D56AF" w:rsidP="002D56AF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Lee Campus Vice President of Instruction, District Dean Arts and sciences/Professional and technical Studies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2316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31" style="position:absolute;margin-left:179.6pt;margin-top:439.55pt;width:434.85pt;height:39pt;z-index:251667456" coordorigin="2316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">
                <v:shape id="Text Box 37" o:spid="_x0000_s1032" type="#_x0000_t202" style="position:absolute;left:2826;top:10030;width:46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2D56AF" w:rsidRPr="00C52AC7" w:rsidRDefault="002D56AF" w:rsidP="002D56AF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Lee Campus Vice President of Instruction, District Dean Arts and sciences/Professional and technical Studies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8" o:spid="_x0000_s1033" type="#_x0000_t32" style="position:absolute;left:2316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E68A38" wp14:editId="36517AC9">
                <wp:simplePos x="0" y="0"/>
                <wp:positionH relativeFrom="column">
                  <wp:posOffset>1269365</wp:posOffset>
                </wp:positionH>
                <wp:positionV relativeFrom="paragraph">
                  <wp:posOffset>4911090</wp:posOffset>
                </wp:positionV>
                <wp:extent cx="3511296" cy="274320"/>
                <wp:effectExtent l="0" t="0" r="13335" b="0"/>
                <wp:wrapNone/>
                <wp:docPr id="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296" cy="274320"/>
                          <a:chOff x="2316" y="10030"/>
                          <a:chExt cx="5626" cy="432"/>
                        </a:xfrm>
                      </wpg:grpSpPr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26" y="10030"/>
                            <a:ext cx="460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6AF" w:rsidRPr="00C52AC7" w:rsidRDefault="002D56AF" w:rsidP="002D56AF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Nominating Faculty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316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34" style="position:absolute;margin-left:99.95pt;margin-top:386.7pt;width:276.5pt;height:21.6pt;z-index:251665408" coordorigin="2316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">
                <v:shape id="Text Box 15" o:spid="_x0000_s1035" type="#_x0000_t202" style="position:absolute;left:2826;top:10030;width:46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2D56AF" w:rsidRPr="00C52AC7" w:rsidRDefault="002D56AF" w:rsidP="002D56AF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Nominating Faculty</w:t>
                        </w:r>
                      </w:p>
                    </w:txbxContent>
                  </v:textbox>
                </v:shape>
                <v:shape id="AutoShape 13" o:spid="_x0000_s1036" type="#_x0000_t32" style="position:absolute;left:2316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EE02ED5" wp14:editId="29719BF7">
                <wp:simplePos x="0" y="0"/>
                <wp:positionH relativeFrom="column">
                  <wp:posOffset>5289550</wp:posOffset>
                </wp:positionH>
                <wp:positionV relativeFrom="paragraph">
                  <wp:posOffset>4911090</wp:posOffset>
                </wp:positionV>
                <wp:extent cx="3511296" cy="274320"/>
                <wp:effectExtent l="0" t="0" r="13335" b="0"/>
                <wp:wrapNone/>
                <wp:docPr id="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296" cy="274320"/>
                          <a:chOff x="9603" y="10030"/>
                          <a:chExt cx="5626" cy="432"/>
                        </a:xfrm>
                      </wpg:grpSpPr>
                      <wps:wsp>
                        <wps:cNvPr id="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257" y="10030"/>
                            <a:ext cx="432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6AF" w:rsidRPr="00C52AC7" w:rsidRDefault="002D56AF" w:rsidP="002D56AF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Associate Dean of Arts and Sciences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9603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37" style="position:absolute;margin-left:416.5pt;margin-top:386.7pt;width:276.5pt;height:21.6pt;z-index:251666432" coordorigin="9603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">
                <v:shape id="Text Box 28" o:spid="_x0000_s1038" type="#_x0000_t202" style="position:absolute;left:10257;top:10030;width:43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2D56AF" w:rsidRPr="00C52AC7" w:rsidRDefault="002D56AF" w:rsidP="002D56AF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Associate Dean of Arts and Sciences</w:t>
                        </w:r>
                      </w:p>
                    </w:txbxContent>
                  </v:textbox>
                </v:shape>
                <v:shape id="AutoShape 29" o:spid="_x0000_s1039" type="#_x0000_t32" style="position:absolute;left:9603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90C81" wp14:editId="6CE1660F">
                <wp:simplePos x="0" y="0"/>
                <wp:positionH relativeFrom="margin">
                  <wp:align>center</wp:align>
                </wp:positionH>
                <wp:positionV relativeFrom="paragraph">
                  <wp:posOffset>1170305</wp:posOffset>
                </wp:positionV>
                <wp:extent cx="4930775" cy="365760"/>
                <wp:effectExtent l="0" t="0" r="317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77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6AF" w:rsidRPr="00E62C1D" w:rsidRDefault="002D56AF" w:rsidP="002D56AF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style="position:absolute;margin-left:0;margin-top:92.15pt;width:388.25pt;height:28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" filled="f" stroked="f">
                <v:textbox>
                  <w:txbxContent>
                    <w:p w:rsidR="002D56AF" w:rsidRPr="00E62C1D" w:rsidRDefault="002D56AF" w:rsidP="002D56AF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56AF" w:rsidRDefault="002D56AF">
      <w:r>
        <w:br w:type="page"/>
      </w:r>
    </w:p>
    <w:p w:rsidR="002D56AF" w:rsidRDefault="002D56AF" w:rsidP="002D56AF"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B1D6E6" wp14:editId="128DF386">
                <wp:simplePos x="0" y="0"/>
                <wp:positionH relativeFrom="margin">
                  <wp:posOffset>1678940</wp:posOffset>
                </wp:positionH>
                <wp:positionV relativeFrom="paragraph">
                  <wp:posOffset>3933190</wp:posOffset>
                </wp:positionV>
                <wp:extent cx="6684645" cy="365760"/>
                <wp:effectExtent l="2540" t="0" r="0" b="0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6AF" w:rsidRPr="00087318" w:rsidRDefault="002D56AF" w:rsidP="002D56AF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  <w:t>Awarded this 24</w:t>
                            </w:r>
                            <w:r w:rsidRPr="00115CFE"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  <w:t xml:space="preserve"> Day of March, 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32.2pt;margin-top:309.7pt;width:526.35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" filled="f" stroked="f">
                <v:textbox>
                  <w:txbxContent>
                    <w:p w:rsidR="002D56AF" w:rsidRPr="00087318" w:rsidRDefault="002D56AF" w:rsidP="002D56AF">
                      <w:pPr>
                        <w:jc w:val="center"/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  <w:t>Awarded this 24</w:t>
                      </w:r>
                      <w:r w:rsidRPr="00115CFE">
                        <w:rPr>
                          <w:rFonts w:ascii="Georgia" w:hAnsi="Georgia"/>
                          <w:i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  <w:t xml:space="preserve"> Day of March, 2011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C41778" wp14:editId="7FC554D8">
                <wp:simplePos x="0" y="0"/>
                <wp:positionH relativeFrom="margin">
                  <wp:posOffset>2268220</wp:posOffset>
                </wp:positionH>
                <wp:positionV relativeFrom="paragraph">
                  <wp:posOffset>3050540</wp:posOffset>
                </wp:positionV>
                <wp:extent cx="5943600" cy="1119505"/>
                <wp:effectExtent l="1270" t="2540" r="0" b="1905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19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6AF" w:rsidRDefault="002D56AF" w:rsidP="002D56AF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For Outstanding Work in Humanities and Fine Arts</w:t>
                            </w:r>
                          </w:p>
                          <w:p w:rsidR="002D56AF" w:rsidRPr="00087318" w:rsidRDefault="002D56AF" w:rsidP="002D56AF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78.6pt;margin-top:240.2pt;width:468pt;height:88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" filled="f" stroked="f" strokecolor="black [3213]">
                <v:textbox>
                  <w:txbxContent>
                    <w:p w:rsidR="002D56AF" w:rsidRDefault="002D56AF" w:rsidP="002D56AF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>For Outstanding Work in Humanities and Fine Arts</w:t>
                      </w:r>
                    </w:p>
                    <w:p w:rsidR="002D56AF" w:rsidRPr="00087318" w:rsidRDefault="002D56AF" w:rsidP="002D56AF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54E525" wp14:editId="63E78DE3">
                <wp:simplePos x="0" y="0"/>
                <wp:positionH relativeFrom="margin">
                  <wp:posOffset>1158875</wp:posOffset>
                </wp:positionH>
                <wp:positionV relativeFrom="paragraph">
                  <wp:posOffset>1805305</wp:posOffset>
                </wp:positionV>
                <wp:extent cx="7772400" cy="1450340"/>
                <wp:effectExtent l="0" t="0" r="3175" b="1905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45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6AF" w:rsidRPr="00115CFE" w:rsidRDefault="002D56AF" w:rsidP="002D56AF">
                            <w:pPr>
                              <w:jc w:val="center"/>
                              <w:rPr>
                                <w:rFonts w:ascii="Brush Script MT" w:hAnsi="Brush Script MT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144"/>
                                <w:szCs w:val="144"/>
                              </w:rPr>
                              <w:t xml:space="preserve">Krista </w:t>
                            </w:r>
                            <w:proofErr w:type="spellStart"/>
                            <w:r>
                              <w:rPr>
                                <w:rFonts w:ascii="Brush Script MT" w:hAnsi="Brush Script MT"/>
                                <w:sz w:val="144"/>
                                <w:szCs w:val="144"/>
                              </w:rPr>
                              <w:t>Geis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91.25pt;margin-top:142.15pt;width:612pt;height:114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" filled="f" stroked="f">
                <v:textbox>
                  <w:txbxContent>
                    <w:p w:rsidR="002D56AF" w:rsidRPr="00115CFE" w:rsidRDefault="002D56AF" w:rsidP="002D56AF">
                      <w:pPr>
                        <w:jc w:val="center"/>
                        <w:rPr>
                          <w:rFonts w:ascii="Brush Script MT" w:hAnsi="Brush Script MT"/>
                          <w:sz w:val="144"/>
                          <w:szCs w:val="144"/>
                        </w:rPr>
                      </w:pPr>
                      <w:r>
                        <w:rPr>
                          <w:rFonts w:ascii="Brush Script MT" w:hAnsi="Brush Script MT"/>
                          <w:sz w:val="144"/>
                          <w:szCs w:val="144"/>
                        </w:rPr>
                        <w:t xml:space="preserve">Krista </w:t>
                      </w:r>
                      <w:proofErr w:type="spellStart"/>
                      <w:r>
                        <w:rPr>
                          <w:rFonts w:ascii="Brush Script MT" w:hAnsi="Brush Script MT"/>
                          <w:sz w:val="144"/>
                          <w:szCs w:val="144"/>
                        </w:rPr>
                        <w:t>Geis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3B2850" wp14:editId="09865FA8">
                <wp:simplePos x="0" y="0"/>
                <wp:positionH relativeFrom="margin">
                  <wp:posOffset>915670</wp:posOffset>
                </wp:positionH>
                <wp:positionV relativeFrom="paragraph">
                  <wp:posOffset>1630680</wp:posOffset>
                </wp:positionV>
                <wp:extent cx="8404225" cy="453390"/>
                <wp:effectExtent l="1270" t="1905" r="0" b="190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422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56AF" w:rsidRPr="0018765B" w:rsidRDefault="002D56AF" w:rsidP="002D56AF">
                            <w:pPr>
                              <w:jc w:val="center"/>
                              <w:rPr>
                                <w:rFonts w:ascii="Old English Text MT" w:hAnsi="Old English Text MT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8765B">
                              <w:rPr>
                                <w:rFonts w:ascii="Old English Text MT" w:hAnsi="Old English Text MT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The faculty of Humanities and Fine Arts at Edison State College wish to acknowledge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72.1pt;margin-top:128.4pt;width:661.75pt;height:35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" filled="f" stroked="f">
                <v:textbox>
                  <w:txbxContent>
                    <w:p w:rsidR="002D56AF" w:rsidRPr="0018765B" w:rsidRDefault="002D56AF" w:rsidP="002D56AF">
                      <w:pPr>
                        <w:jc w:val="center"/>
                        <w:rPr>
                          <w:rFonts w:ascii="Old English Text MT" w:hAnsi="Old English Text MT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8765B">
                        <w:rPr>
                          <w:rFonts w:ascii="Old English Text MT" w:hAnsi="Old English Text MT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The faculty of Humanities and Fine Arts at Edison State College wish to acknowledge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10544D" wp14:editId="247EBE27">
                <wp:simplePos x="0" y="0"/>
                <wp:positionH relativeFrom="margin">
                  <wp:posOffset>1341120</wp:posOffset>
                </wp:positionH>
                <wp:positionV relativeFrom="paragraph">
                  <wp:posOffset>811530</wp:posOffset>
                </wp:positionV>
                <wp:extent cx="7346950" cy="819150"/>
                <wp:effectExtent l="0" t="1905" r="0" b="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6AF" w:rsidRPr="00E62C1D" w:rsidRDefault="002D56AF" w:rsidP="002D56AF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72"/>
                                <w:szCs w:val="72"/>
                              </w:rPr>
                            </w:pPr>
                            <w:r w:rsidRPr="00E62C1D">
                              <w:rPr>
                                <w:rFonts w:ascii="Georgia" w:hAnsi="Georgia"/>
                                <w:i/>
                                <w:sz w:val="72"/>
                                <w:szCs w:val="72"/>
                              </w:rPr>
                              <w:t>Certificate of Recognition</w:t>
                            </w:r>
                          </w:p>
                          <w:p w:rsidR="002D56AF" w:rsidRPr="00E62C1D" w:rsidRDefault="002D56AF" w:rsidP="002D56AF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</w:pPr>
                            <w:r w:rsidRPr="00E62C1D"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  <w:t>For Excellence in the Humanities and Fine 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05.6pt;margin-top:63.9pt;width:578.5pt;height:64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" filled="f" stroked="f" strokecolor="black [3213]">
                <v:textbox>
                  <w:txbxContent>
                    <w:p w:rsidR="002D56AF" w:rsidRPr="00E62C1D" w:rsidRDefault="002D56AF" w:rsidP="002D56AF">
                      <w:pPr>
                        <w:jc w:val="center"/>
                        <w:rPr>
                          <w:rFonts w:ascii="Georgia" w:hAnsi="Georgia"/>
                          <w:i/>
                          <w:sz w:val="72"/>
                          <w:szCs w:val="72"/>
                        </w:rPr>
                      </w:pPr>
                      <w:r w:rsidRPr="00E62C1D">
                        <w:rPr>
                          <w:rFonts w:ascii="Georgia" w:hAnsi="Georgia"/>
                          <w:i/>
                          <w:sz w:val="72"/>
                          <w:szCs w:val="72"/>
                        </w:rPr>
                        <w:t>Certificate of Recognition</w:t>
                      </w:r>
                    </w:p>
                    <w:p w:rsidR="002D56AF" w:rsidRPr="00E62C1D" w:rsidRDefault="002D56AF" w:rsidP="002D56AF">
                      <w:pPr>
                        <w:jc w:val="center"/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</w:pPr>
                      <w:r w:rsidRPr="00E62C1D"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  <w:t>For Excellence in the Humanities and Fine Arts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D51B025" wp14:editId="31DF3AFB">
                <wp:simplePos x="0" y="0"/>
                <wp:positionH relativeFrom="column">
                  <wp:posOffset>2280920</wp:posOffset>
                </wp:positionH>
                <wp:positionV relativeFrom="paragraph">
                  <wp:posOffset>5582285</wp:posOffset>
                </wp:positionV>
                <wp:extent cx="5522595" cy="495300"/>
                <wp:effectExtent l="13970" t="10160" r="6985" b="0"/>
                <wp:wrapNone/>
                <wp:docPr id="2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2595" cy="495300"/>
                          <a:chOff x="2316" y="10030"/>
                          <a:chExt cx="5626" cy="432"/>
                        </a:xfrm>
                      </wpg:grpSpPr>
                      <wps:wsp>
                        <wps:cNvPr id="2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826" y="10030"/>
                            <a:ext cx="460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6AF" w:rsidRPr="00C52AC7" w:rsidRDefault="002D56AF" w:rsidP="002D56AF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Lee Campus Vice President of Instruction, District Dean Arts and sciences/Professional and technical Studies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2316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6" style="position:absolute;margin-left:179.6pt;margin-top:439.55pt;width:434.85pt;height:39pt;z-index:251677696" coordorigin="2316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">
                <v:shape id="Text Box 37" o:spid="_x0000_s1047" type="#_x0000_t202" style="position:absolute;left:2826;top:10030;width:46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2D56AF" w:rsidRPr="00C52AC7" w:rsidRDefault="002D56AF" w:rsidP="002D56AF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Lee Campus Vice President of Instruction, District Dean Arts and sciences/Professional and technical Studies</w:t>
                        </w:r>
                      </w:p>
                    </w:txbxContent>
                  </v:textbox>
                </v:shape>
                <v:shape id="AutoShape 38" o:spid="_x0000_s1048" type="#_x0000_t32" style="position:absolute;left:2316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09150D" wp14:editId="74795EA6">
                <wp:simplePos x="0" y="0"/>
                <wp:positionH relativeFrom="margin">
                  <wp:align>center</wp:align>
                </wp:positionH>
                <wp:positionV relativeFrom="paragraph">
                  <wp:posOffset>1170305</wp:posOffset>
                </wp:positionV>
                <wp:extent cx="4930775" cy="365760"/>
                <wp:effectExtent l="0" t="0" r="3175" b="0"/>
                <wp:wrapNone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77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6AF" w:rsidRPr="00E62C1D" w:rsidRDefault="002D56AF" w:rsidP="002D56AF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0;margin-top:92.15pt;width:388.25pt;height:28.8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" filled="f" stroked="f">
                <v:textbox>
                  <w:txbxContent>
                    <w:p w:rsidR="002D56AF" w:rsidRPr="00E62C1D" w:rsidRDefault="002D56AF" w:rsidP="002D56AF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56AF" w:rsidRDefault="007A214A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33BD524" wp14:editId="196CA5FD">
                <wp:simplePos x="0" y="0"/>
                <wp:positionH relativeFrom="column">
                  <wp:posOffset>5239014</wp:posOffset>
                </wp:positionH>
                <wp:positionV relativeFrom="paragraph">
                  <wp:posOffset>4741545</wp:posOffset>
                </wp:positionV>
                <wp:extent cx="3510915" cy="274320"/>
                <wp:effectExtent l="0" t="0" r="13335" b="0"/>
                <wp:wrapNone/>
                <wp:docPr id="2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0915" cy="274320"/>
                          <a:chOff x="9603" y="10030"/>
                          <a:chExt cx="5626" cy="432"/>
                        </a:xfrm>
                      </wpg:grpSpPr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257" y="10030"/>
                            <a:ext cx="432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6AF" w:rsidRPr="00C52AC7" w:rsidRDefault="002D56AF" w:rsidP="002D56AF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Associate Dean of Arts and Sciences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9603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0" style="position:absolute;margin-left:412.5pt;margin-top:373.35pt;width:276.45pt;height:21.6pt;z-index:251676672" coordorigin="9603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">
                <v:shape id="Text Box 28" o:spid="_x0000_s1051" type="#_x0000_t202" style="position:absolute;left:10257;top:10030;width:43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2D56AF" w:rsidRPr="00C52AC7" w:rsidRDefault="002D56AF" w:rsidP="002D56AF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Associate Dean of Arts and Sciences</w:t>
                        </w:r>
                      </w:p>
                    </w:txbxContent>
                  </v:textbox>
                </v:shape>
                <v:shape id="AutoShape 29" o:spid="_x0000_s1052" type="#_x0000_t32" style="position:absolute;left:9603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B1E4124" wp14:editId="22B5CB0F">
                <wp:simplePos x="0" y="0"/>
                <wp:positionH relativeFrom="column">
                  <wp:posOffset>1158611</wp:posOffset>
                </wp:positionH>
                <wp:positionV relativeFrom="paragraph">
                  <wp:posOffset>4741545</wp:posOffset>
                </wp:positionV>
                <wp:extent cx="3510915" cy="274320"/>
                <wp:effectExtent l="0" t="0" r="13335" b="0"/>
                <wp:wrapNone/>
                <wp:docPr id="2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0915" cy="274320"/>
                          <a:chOff x="2316" y="10030"/>
                          <a:chExt cx="5626" cy="432"/>
                        </a:xfrm>
                      </wpg:grpSpPr>
                      <wps:wsp>
                        <wps:cNvPr id="2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26" y="10030"/>
                            <a:ext cx="460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6AF" w:rsidRPr="00C52AC7" w:rsidRDefault="002D56AF" w:rsidP="002D56AF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Nominating Faculty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316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3" style="position:absolute;margin-left:91.25pt;margin-top:373.35pt;width:276.45pt;height:21.6pt;z-index:251675648" coordorigin="2316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">
                <v:shape id="Text Box 15" o:spid="_x0000_s1054" type="#_x0000_t202" style="position:absolute;left:2826;top:10030;width:46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2D56AF" w:rsidRPr="00C52AC7" w:rsidRDefault="002D56AF" w:rsidP="002D56AF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Nominating Faculty</w:t>
                        </w:r>
                      </w:p>
                    </w:txbxContent>
                  </v:textbox>
                </v:shape>
                <v:shape id="AutoShape 13" o:spid="_x0000_s1055" type="#_x0000_t32" style="position:absolute;left:2316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</v:group>
            </w:pict>
          </mc:Fallback>
        </mc:AlternateContent>
      </w:r>
      <w:r w:rsidR="002D56AF">
        <w:br w:type="page"/>
      </w:r>
    </w:p>
    <w:p w:rsidR="002D56AF" w:rsidRDefault="002D56AF" w:rsidP="002D56AF"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B1D6E6" wp14:editId="128DF386">
                <wp:simplePos x="0" y="0"/>
                <wp:positionH relativeFrom="margin">
                  <wp:posOffset>1678940</wp:posOffset>
                </wp:positionH>
                <wp:positionV relativeFrom="paragraph">
                  <wp:posOffset>3933190</wp:posOffset>
                </wp:positionV>
                <wp:extent cx="6684645" cy="365760"/>
                <wp:effectExtent l="2540" t="0" r="0" b="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6AF" w:rsidRPr="00087318" w:rsidRDefault="002D56AF" w:rsidP="002D56AF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  <w:t>Awarded this 24</w:t>
                            </w:r>
                            <w:r w:rsidRPr="00115CFE"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  <w:t xml:space="preserve"> Day of March, 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132.2pt;margin-top:309.7pt;width:526.35pt;height:28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" filled="f" stroked="f">
                <v:textbox>
                  <w:txbxContent>
                    <w:p w:rsidR="002D56AF" w:rsidRPr="00087318" w:rsidRDefault="002D56AF" w:rsidP="002D56AF">
                      <w:pPr>
                        <w:jc w:val="center"/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  <w:t>Awarded this 24</w:t>
                      </w:r>
                      <w:r w:rsidRPr="00115CFE">
                        <w:rPr>
                          <w:rFonts w:ascii="Georgia" w:hAnsi="Georgia"/>
                          <w:i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  <w:t xml:space="preserve"> Day of March, 2011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C41778" wp14:editId="7FC554D8">
                <wp:simplePos x="0" y="0"/>
                <wp:positionH relativeFrom="margin">
                  <wp:posOffset>2268220</wp:posOffset>
                </wp:positionH>
                <wp:positionV relativeFrom="paragraph">
                  <wp:posOffset>3050540</wp:posOffset>
                </wp:positionV>
                <wp:extent cx="5943600" cy="1119505"/>
                <wp:effectExtent l="1270" t="2540" r="0" b="1905"/>
                <wp:wrapNone/>
                <wp:docPr id="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19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6AF" w:rsidRDefault="002D56AF" w:rsidP="002D56AF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For Outstanding Work in Humanities and Fine Arts</w:t>
                            </w:r>
                          </w:p>
                          <w:p w:rsidR="002D56AF" w:rsidRPr="00087318" w:rsidRDefault="002D56AF" w:rsidP="002D56AF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178.6pt;margin-top:240.2pt;width:468pt;height:88.1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" filled="f" stroked="f" strokecolor="black [3213]">
                <v:textbox>
                  <w:txbxContent>
                    <w:p w:rsidR="002D56AF" w:rsidRDefault="002D56AF" w:rsidP="002D56AF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>For Outstanding Work in Humanities and Fine Arts</w:t>
                      </w:r>
                    </w:p>
                    <w:p w:rsidR="002D56AF" w:rsidRPr="00087318" w:rsidRDefault="002D56AF" w:rsidP="002D56AF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54E525" wp14:editId="63E78DE3">
                <wp:simplePos x="0" y="0"/>
                <wp:positionH relativeFrom="margin">
                  <wp:posOffset>1158875</wp:posOffset>
                </wp:positionH>
                <wp:positionV relativeFrom="paragraph">
                  <wp:posOffset>1805305</wp:posOffset>
                </wp:positionV>
                <wp:extent cx="7772400" cy="1450340"/>
                <wp:effectExtent l="0" t="0" r="3175" b="1905"/>
                <wp:wrapNone/>
                <wp:docPr id="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45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6AF" w:rsidRPr="00115CFE" w:rsidRDefault="00A55DEB" w:rsidP="002D56AF">
                            <w:pPr>
                              <w:jc w:val="center"/>
                              <w:rPr>
                                <w:rFonts w:ascii="Brush Script MT" w:hAnsi="Brush Script MT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144"/>
                                <w:szCs w:val="144"/>
                              </w:rPr>
                              <w:t xml:space="preserve">Brittany </w:t>
                            </w:r>
                            <w:proofErr w:type="spellStart"/>
                            <w:r>
                              <w:rPr>
                                <w:rFonts w:ascii="Brush Script MT" w:hAnsi="Brush Script MT"/>
                                <w:sz w:val="144"/>
                                <w:szCs w:val="144"/>
                              </w:rPr>
                              <w:t>Albury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8" type="#_x0000_t202" style="position:absolute;margin-left:91.25pt;margin-top:142.15pt;width:612pt;height:114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sZHuwIAAMM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" filled="f" stroked="f">
                <v:textbox>
                  <w:txbxContent>
                    <w:p w:rsidR="002D56AF" w:rsidRPr="00115CFE" w:rsidRDefault="00A55DEB" w:rsidP="002D56AF">
                      <w:pPr>
                        <w:jc w:val="center"/>
                        <w:rPr>
                          <w:rFonts w:ascii="Brush Script MT" w:hAnsi="Brush Script MT"/>
                          <w:sz w:val="144"/>
                          <w:szCs w:val="144"/>
                        </w:rPr>
                      </w:pPr>
                      <w:r>
                        <w:rPr>
                          <w:rFonts w:ascii="Brush Script MT" w:hAnsi="Brush Script MT"/>
                          <w:sz w:val="144"/>
                          <w:szCs w:val="144"/>
                        </w:rPr>
                        <w:t xml:space="preserve">Brittany </w:t>
                      </w:r>
                      <w:proofErr w:type="spellStart"/>
                      <w:r>
                        <w:rPr>
                          <w:rFonts w:ascii="Brush Script MT" w:hAnsi="Brush Script MT"/>
                          <w:sz w:val="144"/>
                          <w:szCs w:val="144"/>
                        </w:rPr>
                        <w:t>Albury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3B2850" wp14:editId="09865FA8">
                <wp:simplePos x="0" y="0"/>
                <wp:positionH relativeFrom="margin">
                  <wp:posOffset>915670</wp:posOffset>
                </wp:positionH>
                <wp:positionV relativeFrom="paragraph">
                  <wp:posOffset>1630680</wp:posOffset>
                </wp:positionV>
                <wp:extent cx="8404225" cy="453390"/>
                <wp:effectExtent l="1270" t="1905" r="0" b="1905"/>
                <wp:wrapNone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422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56AF" w:rsidRPr="0018765B" w:rsidRDefault="002D56AF" w:rsidP="002D56AF">
                            <w:pPr>
                              <w:jc w:val="center"/>
                              <w:rPr>
                                <w:rFonts w:ascii="Old English Text MT" w:hAnsi="Old English Text MT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8765B">
                              <w:rPr>
                                <w:rFonts w:ascii="Old English Text MT" w:hAnsi="Old English Text MT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The faculty of Humanities and Fine Arts at Edison State College wish to acknowledge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72.1pt;margin-top:128.4pt;width:661.75pt;height:35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" filled="f" stroked="f">
                <v:textbox>
                  <w:txbxContent>
                    <w:p w:rsidR="002D56AF" w:rsidRPr="0018765B" w:rsidRDefault="002D56AF" w:rsidP="002D56AF">
                      <w:pPr>
                        <w:jc w:val="center"/>
                        <w:rPr>
                          <w:rFonts w:ascii="Old English Text MT" w:hAnsi="Old English Text MT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8765B">
                        <w:rPr>
                          <w:rFonts w:ascii="Old English Text MT" w:hAnsi="Old English Text MT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The faculty of Humanities and Fine Arts at Edison State College wish to acknowledge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10544D" wp14:editId="247EBE27">
                <wp:simplePos x="0" y="0"/>
                <wp:positionH relativeFrom="margin">
                  <wp:posOffset>1341120</wp:posOffset>
                </wp:positionH>
                <wp:positionV relativeFrom="paragraph">
                  <wp:posOffset>811530</wp:posOffset>
                </wp:positionV>
                <wp:extent cx="7346950" cy="819150"/>
                <wp:effectExtent l="0" t="1905" r="0" b="0"/>
                <wp:wrapNone/>
                <wp:docPr id="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6AF" w:rsidRPr="00E62C1D" w:rsidRDefault="002D56AF" w:rsidP="002D56AF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72"/>
                                <w:szCs w:val="72"/>
                              </w:rPr>
                            </w:pPr>
                            <w:r w:rsidRPr="00E62C1D">
                              <w:rPr>
                                <w:rFonts w:ascii="Georgia" w:hAnsi="Georgia"/>
                                <w:i/>
                                <w:sz w:val="72"/>
                                <w:szCs w:val="72"/>
                              </w:rPr>
                              <w:t>Certificate of Recognition</w:t>
                            </w:r>
                          </w:p>
                          <w:p w:rsidR="002D56AF" w:rsidRPr="00E62C1D" w:rsidRDefault="002D56AF" w:rsidP="002D56AF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</w:pPr>
                            <w:r w:rsidRPr="00E62C1D"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  <w:t>For Excellence in the Humanities and Fine 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105.6pt;margin-top:63.9pt;width:578.5pt;height:64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" filled="f" stroked="f" strokecolor="black [3213]">
                <v:textbox>
                  <w:txbxContent>
                    <w:p w:rsidR="002D56AF" w:rsidRPr="00E62C1D" w:rsidRDefault="002D56AF" w:rsidP="002D56AF">
                      <w:pPr>
                        <w:jc w:val="center"/>
                        <w:rPr>
                          <w:rFonts w:ascii="Georgia" w:hAnsi="Georgia"/>
                          <w:i/>
                          <w:sz w:val="72"/>
                          <w:szCs w:val="72"/>
                        </w:rPr>
                      </w:pPr>
                      <w:r w:rsidRPr="00E62C1D">
                        <w:rPr>
                          <w:rFonts w:ascii="Georgia" w:hAnsi="Georgia"/>
                          <w:i/>
                          <w:sz w:val="72"/>
                          <w:szCs w:val="72"/>
                        </w:rPr>
                        <w:t>Certificate of Recognition</w:t>
                      </w:r>
                    </w:p>
                    <w:p w:rsidR="002D56AF" w:rsidRPr="00E62C1D" w:rsidRDefault="002D56AF" w:rsidP="002D56AF">
                      <w:pPr>
                        <w:jc w:val="center"/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</w:pPr>
                      <w:r w:rsidRPr="00E62C1D"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  <w:t>For Excellence in the Humanities and Fine Arts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D51B025" wp14:editId="31DF3AFB">
                <wp:simplePos x="0" y="0"/>
                <wp:positionH relativeFrom="column">
                  <wp:posOffset>2280920</wp:posOffset>
                </wp:positionH>
                <wp:positionV relativeFrom="paragraph">
                  <wp:posOffset>5582285</wp:posOffset>
                </wp:positionV>
                <wp:extent cx="5522595" cy="495300"/>
                <wp:effectExtent l="13970" t="10160" r="6985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2595" cy="495300"/>
                          <a:chOff x="2316" y="10030"/>
                          <a:chExt cx="5626" cy="432"/>
                        </a:xfrm>
                      </wpg:grpSpPr>
                      <wps:wsp>
                        <wps:cNvPr id="3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826" y="10030"/>
                            <a:ext cx="460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6AF" w:rsidRPr="00C52AC7" w:rsidRDefault="002D56AF" w:rsidP="002D56AF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Lee Campus Vice President of Instruction, District Dean Arts and sciences/Professional and technical Studies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2316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1" style="position:absolute;margin-left:179.6pt;margin-top:439.55pt;width:434.85pt;height:39pt;z-index:251687936" coordorigin="2316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">
                <v:shape id="Text Box 37" o:spid="_x0000_s1062" type="#_x0000_t202" style="position:absolute;left:2826;top:10030;width:46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2D56AF" w:rsidRPr="00C52AC7" w:rsidRDefault="002D56AF" w:rsidP="002D56AF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Lee Campus Vice President of Instruction, District Dean Arts and sciences/Professional and technical Studies</w:t>
                        </w:r>
                      </w:p>
                    </w:txbxContent>
                  </v:textbox>
                </v:shape>
                <v:shape id="AutoShape 38" o:spid="_x0000_s1063" type="#_x0000_t32" style="position:absolute;left:2316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BE68A38" wp14:editId="36517AC9">
                <wp:simplePos x="0" y="0"/>
                <wp:positionH relativeFrom="column">
                  <wp:posOffset>1269365</wp:posOffset>
                </wp:positionH>
                <wp:positionV relativeFrom="paragraph">
                  <wp:posOffset>4911090</wp:posOffset>
                </wp:positionV>
                <wp:extent cx="3511296" cy="274320"/>
                <wp:effectExtent l="0" t="0" r="13335" b="0"/>
                <wp:wrapNone/>
                <wp:docPr id="3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296" cy="274320"/>
                          <a:chOff x="2316" y="10030"/>
                          <a:chExt cx="5626" cy="432"/>
                        </a:xfrm>
                      </wpg:grpSpPr>
                      <wps:wsp>
                        <wps:cNvPr id="4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26" y="10030"/>
                            <a:ext cx="460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6AF" w:rsidRPr="00C52AC7" w:rsidRDefault="002D56AF" w:rsidP="002D56AF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Nominating Faculty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316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4" style="position:absolute;margin-left:99.95pt;margin-top:386.7pt;width:276.5pt;height:21.6pt;z-index:251685888" coordorigin="2316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">
                <v:shape id="Text Box 15" o:spid="_x0000_s1065" type="#_x0000_t202" style="position:absolute;left:2826;top:10030;width:46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2D56AF" w:rsidRPr="00C52AC7" w:rsidRDefault="002D56AF" w:rsidP="002D56AF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Nominating Faculty</w:t>
                        </w:r>
                      </w:p>
                    </w:txbxContent>
                  </v:textbox>
                </v:shape>
                <v:shape id="AutoShape 13" o:spid="_x0000_s1066" type="#_x0000_t32" style="position:absolute;left:2316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EE02ED5" wp14:editId="29719BF7">
                <wp:simplePos x="0" y="0"/>
                <wp:positionH relativeFrom="column">
                  <wp:posOffset>5289550</wp:posOffset>
                </wp:positionH>
                <wp:positionV relativeFrom="paragraph">
                  <wp:posOffset>4911090</wp:posOffset>
                </wp:positionV>
                <wp:extent cx="3511296" cy="274320"/>
                <wp:effectExtent l="0" t="0" r="13335" b="0"/>
                <wp:wrapNone/>
                <wp:docPr id="4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296" cy="274320"/>
                          <a:chOff x="9603" y="10030"/>
                          <a:chExt cx="5626" cy="432"/>
                        </a:xfrm>
                      </wpg:grpSpPr>
                      <wps:wsp>
                        <wps:cNvPr id="4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257" y="10030"/>
                            <a:ext cx="432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6AF" w:rsidRPr="00C52AC7" w:rsidRDefault="002D56AF" w:rsidP="002D56AF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Associate Dean of Arts and Sciences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9603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7" style="position:absolute;margin-left:416.5pt;margin-top:386.7pt;width:276.5pt;height:21.6pt;z-index:251686912" coordorigin="9603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">
                <v:shape id="Text Box 28" o:spid="_x0000_s1068" type="#_x0000_t202" style="position:absolute;left:10257;top:10030;width:43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2D56AF" w:rsidRPr="00C52AC7" w:rsidRDefault="002D56AF" w:rsidP="002D56AF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Associate Dean of Arts and Sciences</w:t>
                        </w:r>
                      </w:p>
                    </w:txbxContent>
                  </v:textbox>
                </v:shape>
                <v:shape id="AutoShape 29" o:spid="_x0000_s1069" type="#_x0000_t32" style="position:absolute;left:9603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790C81" wp14:editId="6CE1660F">
                <wp:simplePos x="0" y="0"/>
                <wp:positionH relativeFrom="margin">
                  <wp:align>center</wp:align>
                </wp:positionH>
                <wp:positionV relativeFrom="paragraph">
                  <wp:posOffset>1170305</wp:posOffset>
                </wp:positionV>
                <wp:extent cx="4930775" cy="365760"/>
                <wp:effectExtent l="0" t="0" r="3175" b="0"/>
                <wp:wrapNone/>
                <wp:docPr id="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77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6AF" w:rsidRPr="00E62C1D" w:rsidRDefault="002D56AF" w:rsidP="002D56AF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0;margin-top:92.15pt;width:388.25pt;height:28.8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" filled="f" stroked="f">
                <v:textbox>
                  <w:txbxContent>
                    <w:p w:rsidR="002D56AF" w:rsidRPr="00E62C1D" w:rsidRDefault="002D56AF" w:rsidP="002D56AF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56AF" w:rsidRDefault="002D56AF">
      <w:r>
        <w:br w:type="page"/>
      </w:r>
    </w:p>
    <w:p w:rsidR="002D56AF" w:rsidRDefault="002D56AF" w:rsidP="002D56AF"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B1D6E6" wp14:editId="128DF386">
                <wp:simplePos x="0" y="0"/>
                <wp:positionH relativeFrom="margin">
                  <wp:posOffset>1678940</wp:posOffset>
                </wp:positionH>
                <wp:positionV relativeFrom="paragraph">
                  <wp:posOffset>3933190</wp:posOffset>
                </wp:positionV>
                <wp:extent cx="6684645" cy="365760"/>
                <wp:effectExtent l="2540" t="0" r="0" b="0"/>
                <wp:wrapNone/>
                <wp:docPr id="4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6AF" w:rsidRPr="00087318" w:rsidRDefault="002D56AF" w:rsidP="002D56AF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  <w:t>Awarded this 24</w:t>
                            </w:r>
                            <w:r w:rsidRPr="00115CFE"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Georgia" w:hAnsi="Georgia"/>
                                <w:i/>
                                <w:sz w:val="32"/>
                                <w:szCs w:val="32"/>
                              </w:rPr>
                              <w:t xml:space="preserve"> Day of March, 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132.2pt;margin-top:309.7pt;width:526.35pt;height:28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GtvgIAAMM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" filled="f" stroked="f">
                <v:textbox>
                  <w:txbxContent>
                    <w:p w:rsidR="002D56AF" w:rsidRPr="00087318" w:rsidRDefault="002D56AF" w:rsidP="002D56AF">
                      <w:pPr>
                        <w:jc w:val="center"/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  <w:t>Awarded this 24</w:t>
                      </w:r>
                      <w:r w:rsidRPr="00115CFE">
                        <w:rPr>
                          <w:rFonts w:ascii="Georgia" w:hAnsi="Georgia"/>
                          <w:i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>
                        <w:rPr>
                          <w:rFonts w:ascii="Georgia" w:hAnsi="Georgia"/>
                          <w:i/>
                          <w:sz w:val="32"/>
                          <w:szCs w:val="32"/>
                        </w:rPr>
                        <w:t xml:space="preserve"> Day of March, 2011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C41778" wp14:editId="7FC554D8">
                <wp:simplePos x="0" y="0"/>
                <wp:positionH relativeFrom="margin">
                  <wp:posOffset>2268220</wp:posOffset>
                </wp:positionH>
                <wp:positionV relativeFrom="paragraph">
                  <wp:posOffset>3050540</wp:posOffset>
                </wp:positionV>
                <wp:extent cx="5943600" cy="1119505"/>
                <wp:effectExtent l="1270" t="2540" r="0" b="1905"/>
                <wp:wrapNone/>
                <wp:docPr id="4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19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6AF" w:rsidRDefault="002D56AF" w:rsidP="002D56AF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For Outstanding Work in Humanities and Fine Arts</w:t>
                            </w:r>
                          </w:p>
                          <w:p w:rsidR="002D56AF" w:rsidRPr="00087318" w:rsidRDefault="002D56AF" w:rsidP="002D56AF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178.6pt;margin-top:240.2pt;width:468pt;height:88.1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" filled="f" stroked="f" strokecolor="black [3213]">
                <v:textbox>
                  <w:txbxContent>
                    <w:p w:rsidR="002D56AF" w:rsidRDefault="002D56AF" w:rsidP="002D56AF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>For Outstanding Work in Humanities and Fine Arts</w:t>
                      </w:r>
                    </w:p>
                    <w:p w:rsidR="002D56AF" w:rsidRPr="00087318" w:rsidRDefault="002D56AF" w:rsidP="002D56AF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54E525" wp14:editId="63E78DE3">
                <wp:simplePos x="0" y="0"/>
                <wp:positionH relativeFrom="margin">
                  <wp:posOffset>1158875</wp:posOffset>
                </wp:positionH>
                <wp:positionV relativeFrom="paragraph">
                  <wp:posOffset>1805305</wp:posOffset>
                </wp:positionV>
                <wp:extent cx="7772400" cy="1450340"/>
                <wp:effectExtent l="0" t="0" r="3175" b="1905"/>
                <wp:wrapNone/>
                <wp:docPr id="4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45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6AF" w:rsidRPr="00115CFE" w:rsidRDefault="00EC6425" w:rsidP="002D56AF">
                            <w:pPr>
                              <w:jc w:val="center"/>
                              <w:rPr>
                                <w:rFonts w:ascii="Brush Script MT" w:hAnsi="Brush Script MT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Brush Script MT" w:hAnsi="Brush Script MT"/>
                                <w:sz w:val="144"/>
                                <w:szCs w:val="144"/>
                              </w:rPr>
                              <w:t>Becca</w:t>
                            </w:r>
                            <w:proofErr w:type="spellEnd"/>
                            <w:r>
                              <w:rPr>
                                <w:rFonts w:ascii="Brush Script MT" w:hAnsi="Brush Script MT"/>
                                <w:sz w:val="144"/>
                                <w:szCs w:val="144"/>
                              </w:rPr>
                              <w:t xml:space="preserve"> Sherman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91.25pt;margin-top:142.15pt;width:612pt;height:114.2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IpFuwIAAMM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" filled="f" stroked="f">
                <v:textbox>
                  <w:txbxContent>
                    <w:p w:rsidR="002D56AF" w:rsidRPr="00115CFE" w:rsidRDefault="00EC6425" w:rsidP="002D56AF">
                      <w:pPr>
                        <w:jc w:val="center"/>
                        <w:rPr>
                          <w:rFonts w:ascii="Brush Script MT" w:hAnsi="Brush Script MT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Brush Script MT" w:hAnsi="Brush Script MT"/>
                          <w:sz w:val="144"/>
                          <w:szCs w:val="144"/>
                        </w:rPr>
                        <w:t>Becca</w:t>
                      </w:r>
                      <w:proofErr w:type="spellEnd"/>
                      <w:r>
                        <w:rPr>
                          <w:rFonts w:ascii="Brush Script MT" w:hAnsi="Brush Script MT"/>
                          <w:sz w:val="144"/>
                          <w:szCs w:val="144"/>
                        </w:rPr>
                        <w:t xml:space="preserve"> Sherman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3B2850" wp14:editId="09865FA8">
                <wp:simplePos x="0" y="0"/>
                <wp:positionH relativeFrom="margin">
                  <wp:posOffset>915670</wp:posOffset>
                </wp:positionH>
                <wp:positionV relativeFrom="paragraph">
                  <wp:posOffset>1630680</wp:posOffset>
                </wp:positionV>
                <wp:extent cx="8404225" cy="453390"/>
                <wp:effectExtent l="1270" t="1905" r="0" b="1905"/>
                <wp:wrapNone/>
                <wp:docPr id="4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422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56AF" w:rsidRPr="0018765B" w:rsidRDefault="002D56AF" w:rsidP="002D56AF">
                            <w:pPr>
                              <w:jc w:val="center"/>
                              <w:rPr>
                                <w:rFonts w:ascii="Old English Text MT" w:hAnsi="Old English Text MT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8765B">
                              <w:rPr>
                                <w:rFonts w:ascii="Old English Text MT" w:hAnsi="Old English Text MT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The faculty of Humanities and Fine Arts at Edison State College wish to acknowledge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72.1pt;margin-top:128.4pt;width:661.75pt;height:35.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" filled="f" stroked="f">
                <v:textbox>
                  <w:txbxContent>
                    <w:p w:rsidR="002D56AF" w:rsidRPr="0018765B" w:rsidRDefault="002D56AF" w:rsidP="002D56AF">
                      <w:pPr>
                        <w:jc w:val="center"/>
                        <w:rPr>
                          <w:rFonts w:ascii="Old English Text MT" w:hAnsi="Old English Text MT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8765B">
                        <w:rPr>
                          <w:rFonts w:ascii="Old English Text MT" w:hAnsi="Old English Text MT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The faculty of Humanities and Fine Arts at Edison State College wish to acknowledge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10544D" wp14:editId="247EBE27">
                <wp:simplePos x="0" y="0"/>
                <wp:positionH relativeFrom="margin">
                  <wp:posOffset>1341120</wp:posOffset>
                </wp:positionH>
                <wp:positionV relativeFrom="paragraph">
                  <wp:posOffset>811530</wp:posOffset>
                </wp:positionV>
                <wp:extent cx="7346950" cy="819150"/>
                <wp:effectExtent l="0" t="1905" r="0" b="0"/>
                <wp:wrapNone/>
                <wp:docPr id="5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6AF" w:rsidRPr="00E62C1D" w:rsidRDefault="002D56AF" w:rsidP="002D56AF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72"/>
                                <w:szCs w:val="72"/>
                              </w:rPr>
                            </w:pPr>
                            <w:r w:rsidRPr="00E62C1D">
                              <w:rPr>
                                <w:rFonts w:ascii="Georgia" w:hAnsi="Georgia"/>
                                <w:i/>
                                <w:sz w:val="72"/>
                                <w:szCs w:val="72"/>
                              </w:rPr>
                              <w:t>Certificate of Recognition</w:t>
                            </w:r>
                          </w:p>
                          <w:p w:rsidR="002D56AF" w:rsidRPr="00E62C1D" w:rsidRDefault="002D56AF" w:rsidP="002D56AF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</w:pPr>
                            <w:r w:rsidRPr="00E62C1D"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  <w:t>For Excellence in the Humanities and Fine 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105.6pt;margin-top:63.9pt;width:578.5pt;height:64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" filled="f" stroked="f" strokecolor="black [3213]">
                <v:textbox>
                  <w:txbxContent>
                    <w:p w:rsidR="002D56AF" w:rsidRPr="00E62C1D" w:rsidRDefault="002D56AF" w:rsidP="002D56AF">
                      <w:pPr>
                        <w:jc w:val="center"/>
                        <w:rPr>
                          <w:rFonts w:ascii="Georgia" w:hAnsi="Georgia"/>
                          <w:i/>
                          <w:sz w:val="72"/>
                          <w:szCs w:val="72"/>
                        </w:rPr>
                      </w:pPr>
                      <w:r w:rsidRPr="00E62C1D">
                        <w:rPr>
                          <w:rFonts w:ascii="Georgia" w:hAnsi="Georgia"/>
                          <w:i/>
                          <w:sz w:val="72"/>
                          <w:szCs w:val="72"/>
                        </w:rPr>
                        <w:t>Certificate of Recognition</w:t>
                      </w:r>
                    </w:p>
                    <w:p w:rsidR="002D56AF" w:rsidRPr="00E62C1D" w:rsidRDefault="002D56AF" w:rsidP="002D56AF">
                      <w:pPr>
                        <w:jc w:val="center"/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</w:pPr>
                      <w:r w:rsidRPr="00E62C1D"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  <w:t>For Excellence in the Humanities and Fine Arts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D51B025" wp14:editId="31DF3AFB">
                <wp:simplePos x="0" y="0"/>
                <wp:positionH relativeFrom="column">
                  <wp:posOffset>2280920</wp:posOffset>
                </wp:positionH>
                <wp:positionV relativeFrom="paragraph">
                  <wp:posOffset>5582285</wp:posOffset>
                </wp:positionV>
                <wp:extent cx="5522595" cy="495300"/>
                <wp:effectExtent l="13970" t="10160" r="6985" b="0"/>
                <wp:wrapNone/>
                <wp:docPr id="5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2595" cy="495300"/>
                          <a:chOff x="2316" y="10030"/>
                          <a:chExt cx="5626" cy="432"/>
                        </a:xfrm>
                      </wpg:grpSpPr>
                      <wps:wsp>
                        <wps:cNvPr id="5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826" y="10030"/>
                            <a:ext cx="460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6AF" w:rsidRPr="00C52AC7" w:rsidRDefault="002D56AF" w:rsidP="002D56AF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Lee Campus Vice President of Instruction, District Dean Arts and sciences/Professional and technical Studies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2316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76" style="position:absolute;margin-left:179.6pt;margin-top:439.55pt;width:434.85pt;height:39pt;z-index:251698176" coordorigin="2316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">
                <v:shape id="Text Box 37" o:spid="_x0000_s1077" type="#_x0000_t202" style="position:absolute;left:2826;top:10030;width:46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2D56AF" w:rsidRPr="00C52AC7" w:rsidRDefault="002D56AF" w:rsidP="002D56AF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Lee Campus Vice President of Instruction, District Dean Arts and sciences/Professional and technical Studies</w:t>
                        </w:r>
                      </w:p>
                    </w:txbxContent>
                  </v:textbox>
                </v:shape>
                <v:shape id="AutoShape 38" o:spid="_x0000_s1078" type="#_x0000_t32" style="position:absolute;left:2316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BE68A38" wp14:editId="36517AC9">
                <wp:simplePos x="0" y="0"/>
                <wp:positionH relativeFrom="column">
                  <wp:posOffset>1269365</wp:posOffset>
                </wp:positionH>
                <wp:positionV relativeFrom="paragraph">
                  <wp:posOffset>4911090</wp:posOffset>
                </wp:positionV>
                <wp:extent cx="3511296" cy="274320"/>
                <wp:effectExtent l="0" t="0" r="13335" b="0"/>
                <wp:wrapNone/>
                <wp:docPr id="5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296" cy="274320"/>
                          <a:chOff x="2316" y="10030"/>
                          <a:chExt cx="5626" cy="432"/>
                        </a:xfrm>
                      </wpg:grpSpPr>
                      <wps:wsp>
                        <wps:cNvPr id="5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26" y="10030"/>
                            <a:ext cx="460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6AF" w:rsidRPr="00C52AC7" w:rsidRDefault="002D56AF" w:rsidP="002D56AF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Nominating Faculty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316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79" style="position:absolute;margin-left:99.95pt;margin-top:386.7pt;width:276.5pt;height:21.6pt;z-index:251696128" coordorigin="2316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">
                <v:shape id="Text Box 15" o:spid="_x0000_s1080" type="#_x0000_t202" style="position:absolute;left:2826;top:10030;width:46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2D56AF" w:rsidRPr="00C52AC7" w:rsidRDefault="002D56AF" w:rsidP="002D56AF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Nominating Faculty</w:t>
                        </w:r>
                      </w:p>
                    </w:txbxContent>
                  </v:textbox>
                </v:shape>
                <v:shape id="AutoShape 13" o:spid="_x0000_s1081" type="#_x0000_t32" style="position:absolute;left:2316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EE02ED5" wp14:editId="29719BF7">
                <wp:simplePos x="0" y="0"/>
                <wp:positionH relativeFrom="column">
                  <wp:posOffset>5289550</wp:posOffset>
                </wp:positionH>
                <wp:positionV relativeFrom="paragraph">
                  <wp:posOffset>4911090</wp:posOffset>
                </wp:positionV>
                <wp:extent cx="3511296" cy="274320"/>
                <wp:effectExtent l="0" t="0" r="13335" b="0"/>
                <wp:wrapNone/>
                <wp:docPr id="5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296" cy="274320"/>
                          <a:chOff x="9603" y="10030"/>
                          <a:chExt cx="5626" cy="432"/>
                        </a:xfrm>
                      </wpg:grpSpPr>
                      <wps:wsp>
                        <wps:cNvPr id="5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257" y="10030"/>
                            <a:ext cx="432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6AF" w:rsidRPr="00C52AC7" w:rsidRDefault="002D56AF" w:rsidP="002D56AF">
                              <w:pPr>
                                <w:jc w:val="center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Associate Dean of Arts and Sciences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9603" y="10030"/>
                            <a:ext cx="56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82" style="position:absolute;margin-left:416.5pt;margin-top:386.7pt;width:276.5pt;height:21.6pt;z-index:251697152" coordorigin="9603,10030" coordsize="562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">
                <v:shape id="Text Box 28" o:spid="_x0000_s1083" type="#_x0000_t202" style="position:absolute;left:10257;top:10030;width:43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2D56AF" w:rsidRPr="00C52AC7" w:rsidRDefault="002D56AF" w:rsidP="002D56AF">
                        <w:pPr>
                          <w:jc w:val="center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Associate Dean of Arts and Sciences</w:t>
                        </w:r>
                      </w:p>
                    </w:txbxContent>
                  </v:textbox>
                </v:shape>
                <v:shape id="AutoShape 29" o:spid="_x0000_s1084" type="#_x0000_t32" style="position:absolute;left:9603;top:10030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790C81" wp14:editId="6CE1660F">
                <wp:simplePos x="0" y="0"/>
                <wp:positionH relativeFrom="margin">
                  <wp:align>center</wp:align>
                </wp:positionH>
                <wp:positionV relativeFrom="paragraph">
                  <wp:posOffset>1170305</wp:posOffset>
                </wp:positionV>
                <wp:extent cx="4930775" cy="365760"/>
                <wp:effectExtent l="0" t="0" r="3175" b="0"/>
                <wp:wrapNone/>
                <wp:docPr id="6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77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6AF" w:rsidRPr="00E62C1D" w:rsidRDefault="002D56AF" w:rsidP="002D56AF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margin-left:0;margin-top:92.15pt;width:388.25pt;height:28.8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" filled="f" stroked="f">
                <v:textbox>
                  <w:txbxContent>
                    <w:p w:rsidR="002D56AF" w:rsidRPr="00E62C1D" w:rsidRDefault="002D56AF" w:rsidP="002D56AF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449C" w:rsidRPr="002D56AF" w:rsidRDefault="0027449C" w:rsidP="002D56AF">
      <w:bookmarkStart w:id="0" w:name="_GoBack"/>
      <w:bookmarkEnd w:id="0"/>
    </w:p>
    <w:sectPr w:rsidR="0027449C" w:rsidRPr="002D56AF" w:rsidSect="002D56AF">
      <w:pgSz w:w="16839" w:h="11907" w:orient="landscape" w:code="9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1D"/>
    <w:rsid w:val="000751FE"/>
    <w:rsid w:val="00087318"/>
    <w:rsid w:val="00115CFE"/>
    <w:rsid w:val="00171E5D"/>
    <w:rsid w:val="0018765B"/>
    <w:rsid w:val="001B6E15"/>
    <w:rsid w:val="00215857"/>
    <w:rsid w:val="0027449C"/>
    <w:rsid w:val="002D56AF"/>
    <w:rsid w:val="002E2CA9"/>
    <w:rsid w:val="004355CB"/>
    <w:rsid w:val="0044074F"/>
    <w:rsid w:val="004619F1"/>
    <w:rsid w:val="004F03F8"/>
    <w:rsid w:val="00504FB4"/>
    <w:rsid w:val="00562B64"/>
    <w:rsid w:val="00564023"/>
    <w:rsid w:val="006A04ED"/>
    <w:rsid w:val="006F46B8"/>
    <w:rsid w:val="0075183E"/>
    <w:rsid w:val="007839EA"/>
    <w:rsid w:val="007A214A"/>
    <w:rsid w:val="007C3B63"/>
    <w:rsid w:val="007F25EB"/>
    <w:rsid w:val="008454E1"/>
    <w:rsid w:val="008B315B"/>
    <w:rsid w:val="009B1C56"/>
    <w:rsid w:val="00A16572"/>
    <w:rsid w:val="00A55DEB"/>
    <w:rsid w:val="00A76467"/>
    <w:rsid w:val="00AC63EE"/>
    <w:rsid w:val="00B94A2E"/>
    <w:rsid w:val="00C52AC7"/>
    <w:rsid w:val="00C63E2C"/>
    <w:rsid w:val="00CD0F8D"/>
    <w:rsid w:val="00D62172"/>
    <w:rsid w:val="00DA4402"/>
    <w:rsid w:val="00DE1119"/>
    <w:rsid w:val="00E62C1D"/>
    <w:rsid w:val="00E925BE"/>
    <w:rsid w:val="00E938E2"/>
    <w:rsid w:val="00EB4BB6"/>
    <w:rsid w:val="00EC0F67"/>
    <w:rsid w:val="00EC6425"/>
    <w:rsid w:val="00F07600"/>
    <w:rsid w:val="00F1780A"/>
    <w:rsid w:val="00F31290"/>
    <w:rsid w:val="00F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fe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5B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518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5B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518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irculation\Application%20Data\Microsoft\Templates\TP030006984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6" ma:contentTypeDescription="Create a new document." ma:contentTypeScope="" ma:versionID="e4a5fc713301fd121d9c49aa2472189d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FEAC7-89CE-4F03-BAD0-484E50717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2E011B-1B14-401C-BE22-77EA85530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3A5BF6-D76A-412A-B564-A6A2E95621DC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DB56E3DA-D39F-487C-B552-8667F3F8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TP030006984(2).dotx</Template>
  <TotalTime>59</TotalTime>
  <Pages>4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State College</dc:creator>
  <cp:keywords/>
  <dc:description/>
  <cp:lastModifiedBy>sjkolberg</cp:lastModifiedBy>
  <cp:revision>4</cp:revision>
  <cp:lastPrinted>2011-03-18T15:39:00Z</cp:lastPrinted>
  <dcterms:created xsi:type="dcterms:W3CDTF">2011-11-30T15:26:00Z</dcterms:created>
  <dcterms:modified xsi:type="dcterms:W3CDTF">2011-11-30T16:44:00Z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TC300069849990</vt:lpwstr>
  </property>
</Properties>
</file>