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EB2F3A" w:rsidP="00E7243F">
      <w:pPr>
        <w:pStyle w:val="Heading2"/>
      </w:pPr>
      <w:r>
        <w:t>July 14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1D2CA9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D2CA9">
              <w:rPr>
                <w:sz w:val="22"/>
                <w:szCs w:val="22"/>
              </w:rPr>
              <w:t>Vacations</w:t>
            </w:r>
            <w:r w:rsidR="00296906">
              <w:rPr>
                <w:sz w:val="22"/>
                <w:szCs w:val="22"/>
              </w:rPr>
              <w:t xml:space="preserve">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1109D7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D2CA9" w:rsidRDefault="00FB3880" w:rsidP="001109D7">
            <w:pPr>
              <w:ind w:left="720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6518C8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</w:t>
            </w:r>
          </w:p>
          <w:p w:rsidR="00E27052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F124B">
              <w:rPr>
                <w:sz w:val="22"/>
                <w:szCs w:val="22"/>
              </w:rPr>
              <w:t>SSN</w:t>
            </w:r>
            <w:r w:rsidR="00DB2847">
              <w:rPr>
                <w:sz w:val="22"/>
                <w:szCs w:val="22"/>
              </w:rPr>
              <w:t xml:space="preserve"> &amp; PIN</w:t>
            </w:r>
            <w:r w:rsidR="008F124B">
              <w:rPr>
                <w:sz w:val="22"/>
                <w:szCs w:val="22"/>
              </w:rPr>
              <w:t xml:space="preserve"> change</w:t>
            </w:r>
          </w:p>
          <w:p w:rsidR="00E27052" w:rsidRDefault="009C245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B2847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A05061" w:rsidRDefault="00A0506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F124B">
              <w:rPr>
                <w:sz w:val="22"/>
                <w:szCs w:val="22"/>
              </w:rPr>
              <w:t xml:space="preserve">Training for </w:t>
            </w:r>
            <w:r>
              <w:rPr>
                <w:sz w:val="22"/>
                <w:szCs w:val="22"/>
              </w:rPr>
              <w:t>New Sound system in Auditorium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1109D7" w:rsidRDefault="001109D7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F124B" w:rsidRDefault="0085152E" w:rsidP="008F124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24B">
              <w:rPr>
                <w:sz w:val="22"/>
                <w:szCs w:val="22"/>
              </w:rPr>
              <w:t>Search committee update</w:t>
            </w:r>
          </w:p>
          <w:p w:rsidR="007154B9" w:rsidRDefault="00A10994" w:rsidP="008F124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24B">
              <w:rPr>
                <w:sz w:val="22"/>
                <w:szCs w:val="22"/>
              </w:rPr>
              <w:t>Inventory of Collection</w:t>
            </w:r>
            <w:r w:rsidR="00241D22">
              <w:rPr>
                <w:sz w:val="22"/>
                <w:szCs w:val="22"/>
              </w:rPr>
              <w:t xml:space="preserve">  - Week of July 26</w:t>
            </w:r>
          </w:p>
          <w:p w:rsidR="00296906" w:rsidRDefault="00296906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Staff workshop/work day </w:t>
            </w:r>
            <w:r w:rsidR="0098699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August</w:t>
            </w:r>
            <w:r w:rsidR="008C120B">
              <w:rPr>
                <w:sz w:val="22"/>
                <w:szCs w:val="22"/>
              </w:rPr>
              <w:t xml:space="preserve"> 12</w:t>
            </w:r>
            <w:r w:rsidR="00E960A3">
              <w:rPr>
                <w:sz w:val="22"/>
                <w:szCs w:val="22"/>
              </w:rPr>
              <w:t>, 8:30-4:30</w:t>
            </w:r>
          </w:p>
          <w:p w:rsidR="001109D7" w:rsidRDefault="00AF0CBB" w:rsidP="001109D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(Library Closed)</w:t>
            </w:r>
          </w:p>
          <w:p w:rsidR="001109D7" w:rsidRDefault="001109D7" w:rsidP="001109D7">
            <w:pPr>
              <w:ind w:left="720"/>
              <w:rPr>
                <w:sz w:val="22"/>
                <w:szCs w:val="22"/>
              </w:rPr>
            </w:pPr>
          </w:p>
          <w:p w:rsidR="008321E8" w:rsidRPr="001109D7" w:rsidRDefault="008321E8" w:rsidP="001109D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109D7">
              <w:rPr>
                <w:sz w:val="22"/>
                <w:szCs w:val="22"/>
              </w:rPr>
              <w:t>Concerns</w:t>
            </w:r>
          </w:p>
          <w:p w:rsidR="00986999" w:rsidRDefault="00986999" w:rsidP="00986999">
            <w:pPr>
              <w:rPr>
                <w:sz w:val="22"/>
                <w:szCs w:val="22"/>
              </w:rPr>
            </w:pPr>
          </w:p>
          <w:p w:rsidR="00986999" w:rsidRPr="00986999" w:rsidRDefault="00986999" w:rsidP="00986999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1D2CA9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Cafeteria closed until August</w:t>
            </w:r>
          </w:p>
          <w:p w:rsidR="00B91F32" w:rsidRDefault="00B91F3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Development Days: Week of August 16</w:t>
            </w:r>
          </w:p>
          <w:p w:rsidR="00AF0CBB" w:rsidRDefault="00AF0CBB" w:rsidP="00AF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Convocation  - August 17 (Library Open)</w:t>
            </w:r>
          </w:p>
          <w:p w:rsidR="001057D1" w:rsidRDefault="004A42E9" w:rsidP="00AF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Friday, August </w:t>
            </w:r>
            <w:r w:rsidR="0064643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– </w:t>
            </w:r>
            <w:r w:rsidR="00646436">
              <w:rPr>
                <w:sz w:val="22"/>
                <w:szCs w:val="22"/>
              </w:rPr>
              <w:t>Faculty coffee break in library</w:t>
            </w:r>
          </w:p>
          <w:p w:rsidR="00AF0CBB" w:rsidRDefault="00AF0CBB" w:rsidP="00AF0CBB">
            <w:pPr>
              <w:pStyle w:val="ListParagraph"/>
              <w:numPr>
                <w:ilvl w:val="0"/>
                <w:numId w:val="13"/>
              </w:numPr>
              <w:ind w:left="806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Weeks – August 23 – Sept. 2</w:t>
            </w:r>
          </w:p>
          <w:p w:rsidR="00AF0CBB" w:rsidRPr="00AF0CBB" w:rsidRDefault="00AF0CBB" w:rsidP="00AF0CBB">
            <w:pPr>
              <w:pStyle w:val="ListParagraph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(Treasure Hunt, August 30 – Library will participate)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F4F43"/>
    <w:multiLevelType w:val="hybridMultilevel"/>
    <w:tmpl w:val="F192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430"/>
    <w:multiLevelType w:val="hybridMultilevel"/>
    <w:tmpl w:val="38D00C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CDA6D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0F1EE8"/>
    <w:rsid w:val="001057D1"/>
    <w:rsid w:val="001109D7"/>
    <w:rsid w:val="00174922"/>
    <w:rsid w:val="00185CD0"/>
    <w:rsid w:val="001D1788"/>
    <w:rsid w:val="001D2CA9"/>
    <w:rsid w:val="001E267D"/>
    <w:rsid w:val="00215FB1"/>
    <w:rsid w:val="002315CC"/>
    <w:rsid w:val="00241D22"/>
    <w:rsid w:val="0024337D"/>
    <w:rsid w:val="002706D7"/>
    <w:rsid w:val="00296906"/>
    <w:rsid w:val="002F4371"/>
    <w:rsid w:val="00313821"/>
    <w:rsid w:val="003673E3"/>
    <w:rsid w:val="00393CE4"/>
    <w:rsid w:val="003B1848"/>
    <w:rsid w:val="003B2A9B"/>
    <w:rsid w:val="003F1A5C"/>
    <w:rsid w:val="004670D5"/>
    <w:rsid w:val="0047545E"/>
    <w:rsid w:val="004A374D"/>
    <w:rsid w:val="004A42E9"/>
    <w:rsid w:val="005368F3"/>
    <w:rsid w:val="00582FC1"/>
    <w:rsid w:val="005D64F5"/>
    <w:rsid w:val="00646436"/>
    <w:rsid w:val="006518C8"/>
    <w:rsid w:val="006F08B2"/>
    <w:rsid w:val="007154B9"/>
    <w:rsid w:val="00736C58"/>
    <w:rsid w:val="007875AB"/>
    <w:rsid w:val="007C645B"/>
    <w:rsid w:val="007E3872"/>
    <w:rsid w:val="00814412"/>
    <w:rsid w:val="008321E8"/>
    <w:rsid w:val="00844EF6"/>
    <w:rsid w:val="0085152E"/>
    <w:rsid w:val="00896C5B"/>
    <w:rsid w:val="008C120B"/>
    <w:rsid w:val="008F124B"/>
    <w:rsid w:val="008F1375"/>
    <w:rsid w:val="00972F3F"/>
    <w:rsid w:val="00986999"/>
    <w:rsid w:val="009C2451"/>
    <w:rsid w:val="009D46A4"/>
    <w:rsid w:val="009D56BF"/>
    <w:rsid w:val="00A05061"/>
    <w:rsid w:val="00A10994"/>
    <w:rsid w:val="00AC20E7"/>
    <w:rsid w:val="00AD5B47"/>
    <w:rsid w:val="00AE56ED"/>
    <w:rsid w:val="00AF0CBB"/>
    <w:rsid w:val="00B1229F"/>
    <w:rsid w:val="00B31ECE"/>
    <w:rsid w:val="00B91F32"/>
    <w:rsid w:val="00C31DBB"/>
    <w:rsid w:val="00C6394A"/>
    <w:rsid w:val="00CD440E"/>
    <w:rsid w:val="00D268A5"/>
    <w:rsid w:val="00D868B9"/>
    <w:rsid w:val="00D951B3"/>
    <w:rsid w:val="00DB2847"/>
    <w:rsid w:val="00DF7830"/>
    <w:rsid w:val="00E27052"/>
    <w:rsid w:val="00E7243F"/>
    <w:rsid w:val="00E960A3"/>
    <w:rsid w:val="00EB2F3A"/>
    <w:rsid w:val="00F26F70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16</cp:revision>
  <cp:lastPrinted>2010-05-18T18:56:00Z</cp:lastPrinted>
  <dcterms:created xsi:type="dcterms:W3CDTF">2010-07-07T14:57:00Z</dcterms:created>
  <dcterms:modified xsi:type="dcterms:W3CDTF">2010-07-13T18:22:00Z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