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3B2A9B" w:rsidP="00E7243F">
      <w:pPr>
        <w:pStyle w:val="Heading2"/>
      </w:pPr>
      <w:r>
        <w:t>February 9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972F3F" w:rsidRDefault="00972F3F" w:rsidP="00972F3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Spring Break – March 8-13</w:t>
            </w:r>
          </w:p>
          <w:p w:rsidR="00972F3F" w:rsidRDefault="00972F3F" w:rsidP="00972F3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Set time for March staff meeting</w:t>
            </w:r>
          </w:p>
          <w:p w:rsidR="00972F3F" w:rsidRDefault="00972F3F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contact info</w:t>
            </w:r>
          </w:p>
          <w:p w:rsidR="0001570A" w:rsidRDefault="0001570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reports</w:t>
            </w: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FB3880" w:rsidRPr="004A374D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Student assistants – </w:t>
            </w:r>
            <w:r w:rsidR="00972F3F">
              <w:rPr>
                <w:sz w:val="22"/>
                <w:szCs w:val="22"/>
              </w:rPr>
              <w:t>performance  &amp; suggestions</w:t>
            </w:r>
          </w:p>
          <w:p w:rsidR="00FB3880" w:rsidRPr="004A374D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Shelf reading</w:t>
            </w:r>
          </w:p>
          <w:p w:rsidR="008F1375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Area updates:  Circulation, Reference, AV, Office</w:t>
            </w:r>
          </w:p>
          <w:p w:rsidR="004A374D" w:rsidRDefault="008F1375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</w:t>
            </w:r>
          </w:p>
          <w:p w:rsidR="008F1375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72F3F">
              <w:rPr>
                <w:sz w:val="22"/>
                <w:szCs w:val="22"/>
              </w:rPr>
              <w:t>Noise</w:t>
            </w:r>
          </w:p>
          <w:p w:rsidR="008F1375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F1375">
              <w:rPr>
                <w:sz w:val="22"/>
                <w:szCs w:val="22"/>
              </w:rPr>
              <w:t>ECHS update</w:t>
            </w:r>
          </w:p>
          <w:p w:rsidR="00844EF6" w:rsidRDefault="00844EF6" w:rsidP="00844EF6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Default="00972F3F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Higher Get Accepted – Feb. 15, 10-2</w:t>
            </w:r>
          </w:p>
          <w:p w:rsidR="002315CC" w:rsidRDefault="002315CC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Advisory Committee – Feb. 12</w:t>
            </w:r>
          </w:p>
          <w:p w:rsidR="00FD698A" w:rsidRDefault="00972F3F" w:rsidP="00FD69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planning</w:t>
            </w:r>
          </w:p>
          <w:p w:rsidR="00972F3F" w:rsidRDefault="00972F3F" w:rsidP="00FD69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search</w:t>
            </w:r>
          </w:p>
          <w:p w:rsidR="00FD698A" w:rsidRDefault="00844EF6" w:rsidP="008F137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D698A" w:rsidRDefault="00972F3F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11 – 17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E7243F">
            <w:pPr>
              <w:pStyle w:val="Location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8D86B6D"/>
    <w:multiLevelType w:val="hybridMultilevel"/>
    <w:tmpl w:val="2F565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185CD0"/>
    <w:rsid w:val="001E267D"/>
    <w:rsid w:val="00215FB1"/>
    <w:rsid w:val="002315CC"/>
    <w:rsid w:val="002706D7"/>
    <w:rsid w:val="002F4371"/>
    <w:rsid w:val="00313821"/>
    <w:rsid w:val="003B2A9B"/>
    <w:rsid w:val="004670D5"/>
    <w:rsid w:val="0047545E"/>
    <w:rsid w:val="004A374D"/>
    <w:rsid w:val="00736C58"/>
    <w:rsid w:val="007C645B"/>
    <w:rsid w:val="00844EF6"/>
    <w:rsid w:val="00896C5B"/>
    <w:rsid w:val="008F1375"/>
    <w:rsid w:val="00972F3F"/>
    <w:rsid w:val="00AE56ED"/>
    <w:rsid w:val="00B1229F"/>
    <w:rsid w:val="00C31DBB"/>
    <w:rsid w:val="00C6394A"/>
    <w:rsid w:val="00CD440E"/>
    <w:rsid w:val="00D268A5"/>
    <w:rsid w:val="00D868B9"/>
    <w:rsid w:val="00DF7830"/>
    <w:rsid w:val="00E7243F"/>
    <w:rsid w:val="00FB3880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2</cp:revision>
  <cp:lastPrinted>2010-01-11T19:18:00Z</cp:lastPrinted>
  <dcterms:created xsi:type="dcterms:W3CDTF">2010-02-08T17:23:00Z</dcterms:created>
  <dcterms:modified xsi:type="dcterms:W3CDTF">2010-02-08T17:23:00Z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